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0E" w:rsidRPr="00433B0E" w:rsidRDefault="00433B0E" w:rsidP="00433B0E">
      <w:pPr>
        <w:spacing w:after="0"/>
        <w:rPr>
          <w:sz w:val="12"/>
          <w:szCs w:val="12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FB68BD" w:rsidRPr="001F4678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Seafarer 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6"/>
                <w:szCs w:val="16"/>
              </w:rPr>
            </w:pPr>
            <w:r w:rsidRPr="001F467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sz w:val="16"/>
                <w:szCs w:val="16"/>
              </w:rPr>
              <w:instrText xml:space="preserve"> FORMTEXT </w:instrText>
            </w:r>
            <w:r w:rsidRPr="001F4678">
              <w:rPr>
                <w:sz w:val="16"/>
                <w:szCs w:val="16"/>
              </w:rPr>
            </w:r>
            <w:r w:rsidRPr="001F4678">
              <w:rPr>
                <w:sz w:val="16"/>
                <w:szCs w:val="16"/>
              </w:rPr>
              <w:fldChar w:fldCharType="separate"/>
            </w:r>
            <w:bookmarkStart w:id="0" w:name="_GoBack"/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bookmarkEnd w:id="0"/>
            <w:r w:rsidRPr="001F467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AF4D09" w:rsidP="00FB68BD">
            <w:pPr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Date and Time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:rsidTr="0077268D">
        <w:trPr>
          <w:trHeight w:hRule="exact" w:val="57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1F4678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 location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:rsidTr="00AF4D09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68BD" w:rsidRPr="001F4678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</w:tr>
      <w:tr w:rsidR="00FB68BD" w:rsidRPr="001F4678" w:rsidTr="0077268D">
        <w:trPr>
          <w:trHeight w:val="22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B52238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Duration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AF4D09" w:rsidRPr="00AF4D09" w:rsidRDefault="00AF4D09" w:rsidP="00AF4D09">
      <w:pPr>
        <w:spacing w:after="0"/>
        <w:rPr>
          <w:sz w:val="4"/>
          <w:szCs w:val="4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843"/>
        <w:gridCol w:w="3828"/>
        <w:gridCol w:w="1559"/>
        <w:gridCol w:w="3544"/>
      </w:tblGrid>
      <w:tr w:rsidR="00FB68BD" w:rsidRPr="001F4678" w:rsidTr="0077268D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Certificate Type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Result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AF4D09" w:rsidRPr="001F4678" w:rsidTr="00AF4D09">
        <w:trPr>
          <w:trHeight w:hRule="exact" w:val="57"/>
        </w:trPr>
        <w:tc>
          <w:tcPr>
            <w:tcW w:w="1843" w:type="dxa"/>
            <w:shd w:val="clear" w:color="auto" w:fill="auto"/>
            <w:vAlign w:val="center"/>
          </w:tcPr>
          <w:p w:rsidR="00AF4D09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09" w:rsidRPr="001F4678" w:rsidRDefault="00AF4D09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4D09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D09" w:rsidRPr="001F4678" w:rsidRDefault="00AF4D09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</w:p>
        </w:tc>
      </w:tr>
      <w:tr w:rsidR="00AF4D09" w:rsidRPr="001F4678" w:rsidTr="0077268D">
        <w:trPr>
          <w:trHeight w:val="22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4D09" w:rsidRPr="001F4678" w:rsidRDefault="00AF4D09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Certificate Capacity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09" w:rsidRPr="001F4678" w:rsidRDefault="005A6933" w:rsidP="0094646A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Engineer </w:t>
            </w:r>
            <w:r w:rsidR="0094646A">
              <w:rPr>
                <w:sz w:val="18"/>
                <w:szCs w:val="18"/>
              </w:rPr>
              <w:t>Watchkeeper</w:t>
            </w:r>
            <w:r>
              <w:rPr>
                <w:sz w:val="18"/>
                <w:szCs w:val="18"/>
              </w:rPr>
              <w:t xml:space="preserve"> (</w:t>
            </w:r>
            <w:r w:rsidR="0094646A">
              <w:rPr>
                <w:sz w:val="18"/>
                <w:szCs w:val="18"/>
              </w:rPr>
              <w:t xml:space="preserve">Steam and </w:t>
            </w:r>
            <w:r>
              <w:rPr>
                <w:sz w:val="18"/>
                <w:szCs w:val="18"/>
              </w:rPr>
              <w:t>Motor)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09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Purpose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D09" w:rsidRPr="001F4678" w:rsidRDefault="00AF4D09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472D4B" w:rsidRPr="00E61F41" w:rsidRDefault="00472D4B" w:rsidP="00E61F41">
      <w:pPr>
        <w:spacing w:after="0"/>
        <w:rPr>
          <w:rFonts w:cs="Arial"/>
          <w:bCs/>
          <w:sz w:val="16"/>
          <w:szCs w:val="16"/>
          <w:lang w:eastAsia="en-A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408"/>
        <w:gridCol w:w="406"/>
        <w:gridCol w:w="2727"/>
        <w:gridCol w:w="408"/>
        <w:gridCol w:w="406"/>
        <w:gridCol w:w="2777"/>
        <w:gridCol w:w="408"/>
        <w:gridCol w:w="406"/>
      </w:tblGrid>
      <w:tr w:rsidR="000036AE" w:rsidRPr="001F4678" w:rsidTr="00011858">
        <w:tc>
          <w:tcPr>
            <w:tcW w:w="3642" w:type="dxa"/>
            <w:gridSpan w:val="3"/>
            <w:shd w:val="clear" w:color="auto" w:fill="D9D9D9"/>
            <w:vAlign w:val="center"/>
          </w:tcPr>
          <w:p w:rsidR="000036AE" w:rsidRPr="001F4678" w:rsidRDefault="005A6933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/>
                <w:szCs w:val="15"/>
              </w:rPr>
              <w:t>Boilers</w:t>
            </w:r>
          </w:p>
        </w:tc>
        <w:tc>
          <w:tcPr>
            <w:tcW w:w="3541" w:type="dxa"/>
            <w:gridSpan w:val="3"/>
            <w:shd w:val="clear" w:color="auto" w:fill="D9D9D9"/>
            <w:vAlign w:val="center"/>
          </w:tcPr>
          <w:p w:rsidR="000036AE" w:rsidRPr="001F4678" w:rsidRDefault="008F7722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E46F39">
              <w:rPr>
                <w:rFonts w:cs="Arial"/>
                <w:b/>
                <w:w w:val="110"/>
              </w:rPr>
              <w:t>Steam Propulsion</w:t>
            </w:r>
            <w:r w:rsidR="000036AE" w:rsidRPr="001F4678">
              <w:rPr>
                <w:rFonts w:cs="Arial"/>
                <w:sz w:val="14"/>
                <w:szCs w:val="14"/>
              </w:rPr>
              <w:t xml:space="preserve"> (cont)</w:t>
            </w:r>
          </w:p>
        </w:tc>
        <w:tc>
          <w:tcPr>
            <w:tcW w:w="3591" w:type="dxa"/>
            <w:gridSpan w:val="3"/>
            <w:shd w:val="clear" w:color="auto" w:fill="D9D9D9"/>
            <w:vAlign w:val="center"/>
          </w:tcPr>
          <w:p w:rsidR="000036AE" w:rsidRPr="001F4678" w:rsidRDefault="00D70F0E" w:rsidP="000036AE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037612">
              <w:rPr>
                <w:rFonts w:cs="Arial"/>
                <w:b/>
                <w:szCs w:val="15"/>
              </w:rPr>
              <w:t>Materials</w:t>
            </w:r>
          </w:p>
        </w:tc>
      </w:tr>
      <w:tr w:rsidR="004B6A16" w:rsidRPr="001F4678" w:rsidTr="00011858">
        <w:trPr>
          <w:trHeight w:val="90"/>
        </w:trPr>
        <w:tc>
          <w:tcPr>
            <w:tcW w:w="3642" w:type="dxa"/>
            <w:gridSpan w:val="3"/>
            <w:shd w:val="clear" w:color="auto" w:fill="auto"/>
            <w:vAlign w:val="center"/>
          </w:tcPr>
          <w:p w:rsidR="004B6A16" w:rsidRPr="008F7722" w:rsidRDefault="004B6A16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8F7722">
              <w:rPr>
                <w:rFonts w:cs="Arial"/>
                <w:szCs w:val="15"/>
              </w:rPr>
              <w:t>Water gauge</w:t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4B6A16" w:rsidRPr="001F4678" w:rsidRDefault="004B6A16" w:rsidP="0066174D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8F7722">
              <w:t>Turbo</w:t>
            </w:r>
            <w:r w:rsidRPr="008F7722">
              <w:rPr>
                <w:spacing w:val="-17"/>
              </w:rPr>
              <w:t xml:space="preserve"> </w:t>
            </w:r>
            <w:r w:rsidRPr="008F7722">
              <w:t>alternators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4B6A16" w:rsidRPr="001F4678" w:rsidRDefault="00D70F0E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Properties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B6A16" w:rsidRPr="001F4678" w:rsidRDefault="004B6A16" w:rsidP="00881DD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</w:t>
            </w:r>
            <w:r w:rsidR="0001185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6A16" w:rsidRPr="001F4678" w:rsidRDefault="004B6A16" w:rsidP="00881DD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70F0E" w:rsidRPr="001F4678" w:rsidTr="00011858">
        <w:trPr>
          <w:trHeight w:val="90"/>
        </w:trPr>
        <w:tc>
          <w:tcPr>
            <w:tcW w:w="2828" w:type="dxa"/>
            <w:shd w:val="clear" w:color="auto" w:fill="auto"/>
            <w:vAlign w:val="center"/>
          </w:tcPr>
          <w:p w:rsidR="00D70F0E" w:rsidRPr="008F7722" w:rsidRDefault="00D70F0E" w:rsidP="005A6933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Local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70F0E" w:rsidRPr="001F4678" w:rsidRDefault="00D70F0E" w:rsidP="00BE3A0B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70F0E" w:rsidRPr="001F4678" w:rsidRDefault="00D70F0E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70F0E" w:rsidRPr="001F4678" w:rsidRDefault="00D70F0E" w:rsidP="004B6A16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tab/>
            </w:r>
            <w:r w:rsidRPr="008F7722">
              <w:t>Operation and</w:t>
            </w:r>
            <w:r w:rsidRPr="008F7722">
              <w:rPr>
                <w:spacing w:val="-15"/>
              </w:rPr>
              <w:t xml:space="preserve"> </w:t>
            </w:r>
            <w:r w:rsidRPr="008F7722"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70F0E" w:rsidRPr="001F4678" w:rsidRDefault="00D70F0E" w:rsidP="009B270E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70F0E" w:rsidRPr="001F4678" w:rsidRDefault="00D70F0E" w:rsidP="0066174D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D70F0E" w:rsidRPr="00037612" w:rsidRDefault="00D70F0E" w:rsidP="00037612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37612">
              <w:rPr>
                <w:rFonts w:cs="Arial"/>
                <w:spacing w:val="-2"/>
                <w:szCs w:val="15"/>
              </w:rPr>
              <w:t>Destructive and non-destructive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70F0E" w:rsidRPr="00037612" w:rsidRDefault="00011858" w:rsidP="00037612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70F0E" w:rsidRPr="00037612" w:rsidRDefault="00673E2D" w:rsidP="00037612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70F0E" w:rsidRPr="001F4678" w:rsidTr="007B1DBF">
        <w:trPr>
          <w:trHeight w:val="87"/>
        </w:trPr>
        <w:tc>
          <w:tcPr>
            <w:tcW w:w="2828" w:type="dxa"/>
            <w:shd w:val="clear" w:color="auto" w:fill="auto"/>
            <w:vAlign w:val="center"/>
          </w:tcPr>
          <w:p w:rsidR="00D70F0E" w:rsidRPr="008F7722" w:rsidRDefault="00D70F0E" w:rsidP="005A6933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Remote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70F0E" w:rsidRPr="001F4678" w:rsidRDefault="00D70F0E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F5321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70F0E" w:rsidRPr="001F4678" w:rsidRDefault="00D70F0E" w:rsidP="0066174D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D70F0E" w:rsidRPr="008F7722" w:rsidRDefault="00D70F0E" w:rsidP="004B6A16">
            <w:pPr>
              <w:spacing w:after="0"/>
              <w:jc w:val="left"/>
              <w:rPr>
                <w:rFonts w:cs="Arial"/>
                <w:bCs/>
                <w:szCs w:val="15"/>
                <w:lang w:eastAsia="en-AU"/>
              </w:rPr>
            </w:pPr>
            <w:r w:rsidRPr="008F7722">
              <w:t>Associated Systems &amp;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70F0E" w:rsidRPr="001F4678" w:rsidRDefault="009B270E" w:rsidP="0066174D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70F0E" w:rsidRPr="001F4678" w:rsidRDefault="00D70F0E" w:rsidP="0066174D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D70F0E" w:rsidRPr="00D70F0E" w:rsidRDefault="00D70F0E" w:rsidP="00D70F0E">
            <w:pPr>
              <w:spacing w:after="0"/>
              <w:jc w:val="left"/>
              <w:rPr>
                <w:rFonts w:cs="Arial"/>
                <w:szCs w:val="15"/>
              </w:rPr>
            </w:pPr>
            <w:r w:rsidRPr="00D70F0E">
              <w:rPr>
                <w:b/>
              </w:rPr>
              <w:t>Propellers and</w:t>
            </w:r>
            <w:r w:rsidRPr="00D70F0E">
              <w:rPr>
                <w:b/>
                <w:spacing w:val="-33"/>
              </w:rPr>
              <w:t xml:space="preserve"> </w:t>
            </w:r>
            <w:r w:rsidRPr="00D70F0E">
              <w:rPr>
                <w:b/>
              </w:rPr>
              <w:t>Thrusters</w:t>
            </w:r>
          </w:p>
        </w:tc>
      </w:tr>
      <w:tr w:rsidR="004B6A16" w:rsidRPr="001F4678" w:rsidTr="007B1DBF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4B6A16" w:rsidRPr="008F7722" w:rsidRDefault="004B6A16" w:rsidP="00D91C3C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Manhole doors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B6A16" w:rsidRPr="001F4678" w:rsidRDefault="004B6A16" w:rsidP="00BE3A0B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6A16" w:rsidRPr="001F4678" w:rsidRDefault="004B6A16" w:rsidP="0066174D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D9D9D9"/>
            <w:vAlign w:val="center"/>
          </w:tcPr>
          <w:p w:rsidR="004B6A16" w:rsidRPr="001F4678" w:rsidRDefault="004B6A16" w:rsidP="004B6A16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b/>
                <w:w w:val="110"/>
              </w:rPr>
              <w:t>Water</w:t>
            </w:r>
            <w:r w:rsidRPr="008F7722">
              <w:rPr>
                <w:b/>
                <w:spacing w:val="33"/>
                <w:w w:val="110"/>
              </w:rPr>
              <w:t xml:space="preserve"> </w:t>
            </w:r>
            <w:r w:rsidRPr="008F7722">
              <w:rPr>
                <w:b/>
                <w:w w:val="110"/>
              </w:rPr>
              <w:t>treatment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4B6A16" w:rsidRPr="00037612" w:rsidRDefault="00D70F0E" w:rsidP="00881DD3">
            <w:pPr>
              <w:spacing w:after="0"/>
              <w:jc w:val="left"/>
              <w:rPr>
                <w:rFonts w:cs="Arial"/>
                <w:spacing w:val="-2"/>
                <w:szCs w:val="15"/>
              </w:rPr>
            </w:pPr>
            <w:r w:rsidRPr="00CB380C">
              <w:rPr>
                <w:rFonts w:cs="Arial"/>
                <w:szCs w:val="15"/>
              </w:rPr>
              <w:t>Fixed pitch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B6A16" w:rsidRPr="001F4678" w:rsidRDefault="00011858" w:rsidP="00881DD3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B6A16" w:rsidRPr="001F4678" w:rsidRDefault="004B6A16" w:rsidP="00881DD3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1185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011858" w:rsidRPr="008F7722" w:rsidRDefault="00011858" w:rsidP="0076537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Feed check V/Vs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011858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F53218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11858" w:rsidRPr="008F7722" w:rsidRDefault="00011858" w:rsidP="00765378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E33BE7">
              <w:rPr>
                <w:rFonts w:cs="Arial"/>
                <w:szCs w:val="15"/>
              </w:rPr>
              <w:t>Evaporators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8F7722" w:rsidRDefault="00011858" w:rsidP="009B270E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</w:tcPr>
          <w:p w:rsidR="00011858" w:rsidRPr="00042E13" w:rsidRDefault="00011858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CB380C">
              <w:rPr>
                <w:rFonts w:cs="Arial"/>
                <w:szCs w:val="15"/>
              </w:rPr>
              <w:t>Controllable pitch</w:t>
            </w:r>
          </w:p>
        </w:tc>
      </w:tr>
      <w:tr w:rsidR="00011858" w:rsidRPr="001F4678" w:rsidTr="00011858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011858" w:rsidRPr="008F7722" w:rsidRDefault="00011858" w:rsidP="0076537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Blowdowns V/Vs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011858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F53218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11858" w:rsidRPr="00E33BE7" w:rsidRDefault="0001185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Distillers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011858" w:rsidP="009B270E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011858" w:rsidRPr="001F4678" w:rsidRDefault="00011858" w:rsidP="00D70F0E">
            <w:pPr>
              <w:tabs>
                <w:tab w:val="left" w:pos="35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CB380C">
              <w:rPr>
                <w:rFonts w:cs="Arial"/>
                <w:szCs w:val="15"/>
              </w:rPr>
              <w:t>Operating system</w:t>
            </w:r>
          </w:p>
        </w:tc>
        <w:tc>
          <w:tcPr>
            <w:tcW w:w="408" w:type="dxa"/>
            <w:shd w:val="clear" w:color="auto" w:fill="auto"/>
          </w:tcPr>
          <w:p w:rsidR="00011858" w:rsidRPr="001F4678" w:rsidRDefault="00011858" w:rsidP="00D70F0E">
            <w:pPr>
              <w:tabs>
                <w:tab w:val="left" w:pos="35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011858" w:rsidRPr="001F4678" w:rsidRDefault="00673E2D" w:rsidP="00D70F0E">
            <w:pPr>
              <w:tabs>
                <w:tab w:val="left" w:pos="359"/>
              </w:tabs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90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>Safety Valves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F5321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E33BE7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Ion exchange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9B270E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A81931" w:rsidRDefault="00765378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1F4678" w:rsidRDefault="00D70F0E" w:rsidP="00765378">
            <w:pPr>
              <w:tabs>
                <w:tab w:val="left" w:pos="306"/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Stern tube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90"/>
        </w:trPr>
        <w:tc>
          <w:tcPr>
            <w:tcW w:w="3642" w:type="dxa"/>
            <w:gridSpan w:val="3"/>
            <w:shd w:val="clear" w:color="auto" w:fill="auto"/>
            <w:vAlign w:val="center"/>
          </w:tcPr>
          <w:p w:rsidR="00765378" w:rsidRPr="008F7722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Cs/>
                <w:szCs w:val="15"/>
              </w:rPr>
              <w:t>Operations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E33BE7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Reverse osmosis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9B270E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CB380C" w:rsidRDefault="00D70F0E" w:rsidP="00765378">
            <w:pPr>
              <w:tabs>
                <w:tab w:val="left" w:pos="306"/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Screw Shafts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Default="00011858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tabs>
                <w:tab w:val="left" w:pos="336"/>
              </w:tabs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90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Furnace purging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9B270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</w:tcPr>
          <w:p w:rsidR="00765378" w:rsidRPr="001F4678" w:rsidRDefault="00D70F0E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Cross thrusters</w:t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Priming and foaming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F5321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E33BE7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E33BE7">
              <w:rPr>
                <w:rFonts w:cs="Arial"/>
                <w:szCs w:val="15"/>
              </w:rPr>
              <w:t>Chemicals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9B270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CB380C" w:rsidRDefault="00765378" w:rsidP="00765378">
            <w:pPr>
              <w:tabs>
                <w:tab w:val="left" w:pos="299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</w:r>
            <w:r w:rsidR="00D70F0E" w:rsidRPr="00CB380C">
              <w:rPr>
                <w:rFonts w:cs="Arial"/>
                <w:szCs w:val="15"/>
              </w:rPr>
              <w:t>Fixed and CP prop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7B1DBF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Raising steam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F5321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D9D9D9"/>
          </w:tcPr>
          <w:p w:rsidR="00765378" w:rsidRPr="001F4678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b/>
                <w:szCs w:val="15"/>
              </w:rPr>
              <w:t>Feed Systems</w:t>
            </w:r>
          </w:p>
        </w:tc>
        <w:tc>
          <w:tcPr>
            <w:tcW w:w="2777" w:type="dxa"/>
            <w:shd w:val="clear" w:color="auto" w:fill="auto"/>
          </w:tcPr>
          <w:p w:rsidR="00765378" w:rsidRPr="00CB380C" w:rsidRDefault="00765378" w:rsidP="00D70F0E">
            <w:pPr>
              <w:tabs>
                <w:tab w:val="left" w:pos="295"/>
              </w:tabs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ab/>
            </w:r>
            <w:r w:rsidR="00D70F0E" w:rsidRPr="00CB380C">
              <w:rPr>
                <w:rFonts w:cs="Arial"/>
                <w:szCs w:val="15"/>
              </w:rPr>
              <w:t>Voith Schneider etc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Shutting down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F5321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65378" w:rsidRPr="007E39F0" w:rsidRDefault="00765378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7E39F0">
              <w:rPr>
                <w:rFonts w:cs="Arial"/>
                <w:szCs w:val="15"/>
              </w:rPr>
              <w:t>Arrangement</w:t>
            </w:r>
          </w:p>
        </w:tc>
        <w:tc>
          <w:tcPr>
            <w:tcW w:w="408" w:type="dxa"/>
            <w:shd w:val="clear" w:color="auto" w:fill="auto"/>
          </w:tcPr>
          <w:p w:rsidR="00765378" w:rsidRPr="0077592D" w:rsidRDefault="00765378" w:rsidP="009B270E">
            <w:pPr>
              <w:spacing w:after="0"/>
              <w:jc w:val="left"/>
              <w:rPr>
                <w:rFonts w:cs="Arial"/>
                <w:szCs w:val="15"/>
              </w:rPr>
            </w:pPr>
            <w:r w:rsidRPr="0077592D">
              <w:rPr>
                <w:rFonts w:cs="Arial"/>
                <w:szCs w:val="15"/>
              </w:rPr>
              <w:t>B</w:t>
            </w:r>
            <w:r w:rsidR="009B270E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</w:tcPr>
          <w:p w:rsidR="00765378" w:rsidRPr="007E39F0" w:rsidRDefault="00765378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CB380C" w:rsidRDefault="00D70F0E" w:rsidP="00D70F0E">
            <w:pPr>
              <w:spacing w:after="0"/>
              <w:jc w:val="left"/>
              <w:rPr>
                <w:rFonts w:cs="Arial"/>
                <w:szCs w:val="15"/>
              </w:rPr>
            </w:pPr>
            <w:r w:rsidRPr="00CB380C">
              <w:rPr>
                <w:rFonts w:cs="Arial"/>
                <w:szCs w:val="15"/>
              </w:rPr>
              <w:t>DP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E3A94" w:rsidRPr="001F4678" w:rsidTr="007B1DBF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DE3A94" w:rsidRPr="008F7722" w:rsidRDefault="00DE3A94" w:rsidP="00765378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Superheater fires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E3A94" w:rsidRPr="001F4678" w:rsidRDefault="00DE3A94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E3A94" w:rsidRPr="001F4678" w:rsidRDefault="00DE3A94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DE3A94" w:rsidRPr="001F4678" w:rsidRDefault="00DE3A9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Feed pumps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E3A94" w:rsidRPr="001F4678" w:rsidRDefault="00DE3A94" w:rsidP="009B270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E3A94" w:rsidRPr="001F4678" w:rsidRDefault="00DE3A9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DE3A94" w:rsidRPr="00DE3A94" w:rsidRDefault="00DE3A94" w:rsidP="00DE3A94">
            <w:pPr>
              <w:spacing w:after="0"/>
              <w:jc w:val="left"/>
              <w:rPr>
                <w:rFonts w:cs="Arial"/>
                <w:szCs w:val="15"/>
              </w:rPr>
            </w:pPr>
            <w:r w:rsidRPr="00DE3A94">
              <w:rPr>
                <w:b/>
              </w:rPr>
              <w:t>Dry</w:t>
            </w:r>
            <w:r w:rsidRPr="00DE3A94">
              <w:rPr>
                <w:b/>
                <w:spacing w:val="17"/>
              </w:rPr>
              <w:t xml:space="preserve"> </w:t>
            </w:r>
            <w:r w:rsidRPr="00DE3A94">
              <w:rPr>
                <w:b/>
              </w:rPr>
              <w:t>Docking</w:t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BodyText"/>
              <w:tabs>
                <w:tab w:val="left" w:pos="293"/>
              </w:tabs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  <w:t>Uptake fires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65378" w:rsidRPr="00E33BE7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Deaerators and heaters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9B270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CB380C" w:rsidRDefault="00DE3A9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C97AC7">
              <w:t>Supply of fire fighting water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11858" w:rsidRPr="001F4678" w:rsidTr="00011858">
        <w:trPr>
          <w:trHeight w:val="87"/>
        </w:trPr>
        <w:tc>
          <w:tcPr>
            <w:tcW w:w="2828" w:type="dxa"/>
            <w:shd w:val="clear" w:color="auto" w:fill="auto"/>
            <w:vAlign w:val="center"/>
          </w:tcPr>
          <w:p w:rsidR="00011858" w:rsidRPr="008F7722" w:rsidRDefault="00011858" w:rsidP="00765378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Water hammer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F5321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011858" w:rsidRPr="001F4678" w:rsidRDefault="0001185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Air ejector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9B270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C97AC7">
              <w:t>Supply of electrical power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673E2D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hAnsi="Arial" w:cs="Arial"/>
                <w:b/>
                <w:bCs/>
                <w:szCs w:val="15"/>
              </w:rPr>
              <w:tab/>
            </w: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Water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F5321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65378" w:rsidRPr="00E33BE7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Ext pumps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9B270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65378" w:rsidRPr="00CB380C" w:rsidRDefault="00DE3A94" w:rsidP="00D70F0E">
            <w:pPr>
              <w:pStyle w:val="ListParagraph"/>
              <w:tabs>
                <w:tab w:val="left" w:pos="299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DE3A94">
              <w:rPr>
                <w:rFonts w:ascii="Arial" w:eastAsia="Times New Roman" w:hAnsi="Arial" w:cs="Arial"/>
                <w:sz w:val="15"/>
                <w:szCs w:val="15"/>
              </w:rPr>
              <w:t>Stability</w:t>
            </w:r>
            <w:r w:rsidR="00765378" w:rsidRPr="00CB380C">
              <w:rPr>
                <w:rFonts w:ascii="Arial" w:eastAsia="Times New Roman" w:hAnsi="Arial" w:cs="Arial"/>
                <w:sz w:val="15"/>
                <w:szCs w:val="15"/>
              </w:rPr>
              <w:tab/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76537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Construction arrangement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F5321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7E39F0">
              <w:rPr>
                <w:rFonts w:cs="Arial"/>
                <w:szCs w:val="15"/>
              </w:rPr>
              <w:t>Condenser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9B270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CB380C" w:rsidRDefault="00DE3A94" w:rsidP="00DE3A94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szCs w:val="15"/>
              </w:rPr>
              <w:t>Ships Structure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DE3A94" w:rsidRPr="001F4678" w:rsidTr="007B1DBF">
        <w:trPr>
          <w:trHeight w:val="87"/>
        </w:trPr>
        <w:tc>
          <w:tcPr>
            <w:tcW w:w="2828" w:type="dxa"/>
            <w:shd w:val="clear" w:color="auto" w:fill="auto"/>
            <w:vAlign w:val="center"/>
          </w:tcPr>
          <w:p w:rsidR="00DE3A94" w:rsidRPr="008F7722" w:rsidRDefault="00DE3A94" w:rsidP="0076537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Automatic controls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E3A94" w:rsidRPr="001F4678" w:rsidRDefault="00F53218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E3A94" w:rsidRPr="001F4678" w:rsidRDefault="00DE3A94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DE3A94" w:rsidRPr="001F4678" w:rsidRDefault="00DE3A9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765378">
              <w:rPr>
                <w:rFonts w:cs="Arial"/>
                <w:szCs w:val="15"/>
              </w:rPr>
              <w:t>Water 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E3A94" w:rsidRPr="001F4678" w:rsidRDefault="00DE3A94" w:rsidP="009B270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E3A94" w:rsidRPr="001F4678" w:rsidRDefault="00DE3A9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DE3A94" w:rsidRPr="001F4678" w:rsidRDefault="00F81E94" w:rsidP="00F81E94">
            <w:pPr>
              <w:spacing w:after="0"/>
              <w:jc w:val="left"/>
              <w:rPr>
                <w:rFonts w:cs="Arial"/>
                <w:szCs w:val="15"/>
              </w:rPr>
            </w:pPr>
            <w:r w:rsidRPr="00223000">
              <w:rPr>
                <w:rFonts w:cs="Arial"/>
                <w:b/>
                <w:szCs w:val="15"/>
              </w:rPr>
              <w:t>Tanks</w:t>
            </w:r>
          </w:p>
        </w:tc>
      </w:tr>
      <w:tr w:rsidR="00F81E94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F81E94" w:rsidRPr="008F7722" w:rsidRDefault="00CC29EB" w:rsidP="0076537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CC29EB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CC29EB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F81E94" w:rsidRPr="00E33BE7" w:rsidRDefault="00F81E94" w:rsidP="00765378">
            <w:pPr>
              <w:pStyle w:val="BodyText"/>
              <w:rPr>
                <w:rFonts w:ascii="Arial" w:hAnsi="Arial" w:cs="Arial"/>
                <w:b w:val="0"/>
                <w:bCs w:val="0"/>
                <w:szCs w:val="15"/>
              </w:rPr>
            </w:pPr>
            <w:r w:rsidRPr="00765378">
              <w:rPr>
                <w:rFonts w:ascii="Arial" w:hAnsi="Arial" w:cs="Arial"/>
                <w:b w:val="0"/>
                <w:bCs w:val="0"/>
                <w:szCs w:val="15"/>
              </w:rPr>
              <w:t>Auto controls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F81E94" w:rsidP="009B270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</w:t>
            </w:r>
            <w:r w:rsidR="009B270E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F81E9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</w:tcPr>
          <w:p w:rsidR="00F81E94" w:rsidRPr="00C97AC7" w:rsidRDefault="00F81E94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35E75">
              <w:rPr>
                <w:rFonts w:cs="Arial"/>
                <w:bCs/>
                <w:szCs w:val="15"/>
              </w:rPr>
              <w:t>Safety precautions</w:t>
            </w:r>
          </w:p>
        </w:tc>
      </w:tr>
      <w:tr w:rsidR="0077592D" w:rsidRPr="001F4678" w:rsidTr="007B1DBF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7592D" w:rsidRPr="008F7722" w:rsidRDefault="00CC29EB" w:rsidP="00765378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Associated Systems &amp; Equipment (EA)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1F4678" w:rsidRDefault="00CC29EB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7592D" w:rsidRPr="001F4678" w:rsidRDefault="0077592D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D9D9D9"/>
          </w:tcPr>
          <w:p w:rsidR="0077592D" w:rsidRPr="001F4678" w:rsidRDefault="0077592D" w:rsidP="0077592D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b/>
                <w:szCs w:val="15"/>
              </w:rPr>
              <w:t>Steering Gears &amp; Rudders</w:t>
            </w:r>
          </w:p>
        </w:tc>
        <w:tc>
          <w:tcPr>
            <w:tcW w:w="2777" w:type="dxa"/>
            <w:shd w:val="clear" w:color="auto" w:fill="auto"/>
          </w:tcPr>
          <w:p w:rsidR="0077592D" w:rsidRPr="00C97AC7" w:rsidRDefault="00F81E94" w:rsidP="00F81E94">
            <w:pPr>
              <w:tabs>
                <w:tab w:val="left" w:pos="306"/>
              </w:tabs>
              <w:spacing w:after="0"/>
              <w:jc w:val="left"/>
            </w:pPr>
            <w:r>
              <w:rPr>
                <w:rFonts w:cs="Arial"/>
                <w:szCs w:val="15"/>
              </w:rPr>
              <w:tab/>
            </w:r>
            <w:r w:rsidRPr="00035E75">
              <w:rPr>
                <w:rFonts w:cs="Arial"/>
                <w:szCs w:val="15"/>
              </w:rPr>
              <w:t>Entering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1F4678" w:rsidRDefault="007759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:rsidR="0077592D" w:rsidRPr="001F4678" w:rsidRDefault="007759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CC29EB" w:rsidRPr="001F4678" w:rsidTr="007B1DBF">
        <w:trPr>
          <w:trHeight w:val="172"/>
        </w:trPr>
        <w:tc>
          <w:tcPr>
            <w:tcW w:w="3642" w:type="dxa"/>
            <w:gridSpan w:val="3"/>
            <w:shd w:val="clear" w:color="auto" w:fill="D9D9D9"/>
            <w:vAlign w:val="center"/>
          </w:tcPr>
          <w:p w:rsidR="00CC29EB" w:rsidRPr="001F4678" w:rsidRDefault="00CC29EB" w:rsidP="00CC29EB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/>
                <w:szCs w:val="15"/>
              </w:rPr>
              <w:t>Diesel Propulsion</w:t>
            </w:r>
          </w:p>
        </w:tc>
        <w:tc>
          <w:tcPr>
            <w:tcW w:w="2727" w:type="dxa"/>
            <w:shd w:val="clear" w:color="auto" w:fill="auto"/>
          </w:tcPr>
          <w:p w:rsidR="00CC29EB" w:rsidRPr="001F4678" w:rsidRDefault="00CC29EB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Emergency 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C29EB" w:rsidRPr="001F4678" w:rsidRDefault="00CC29EB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CC29EB" w:rsidRPr="001F4678" w:rsidRDefault="00CC29EB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CC29EB" w:rsidRPr="001F4678" w:rsidRDefault="00CC29EB" w:rsidP="00F81E94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/>
                <w:szCs w:val="15"/>
              </w:rPr>
              <w:t>Stability</w:t>
            </w:r>
          </w:p>
        </w:tc>
      </w:tr>
      <w:tr w:rsidR="0077592D" w:rsidRPr="001F4678" w:rsidTr="00CC29EB">
        <w:trPr>
          <w:trHeight w:val="172"/>
        </w:trPr>
        <w:tc>
          <w:tcPr>
            <w:tcW w:w="3642" w:type="dxa"/>
            <w:gridSpan w:val="3"/>
            <w:shd w:val="clear" w:color="auto" w:fill="auto"/>
            <w:vAlign w:val="center"/>
          </w:tcPr>
          <w:p w:rsidR="0077592D" w:rsidRPr="008F7722" w:rsidRDefault="00CC29EB" w:rsidP="00765378">
            <w:pPr>
              <w:spacing w:after="0"/>
              <w:jc w:val="left"/>
              <w:rPr>
                <w:b/>
              </w:rPr>
            </w:pPr>
            <w:r w:rsidRPr="008F7722">
              <w:rPr>
                <w:rFonts w:cs="Arial"/>
                <w:szCs w:val="15"/>
              </w:rPr>
              <w:t>Operation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7592D" w:rsidRPr="001F4678" w:rsidRDefault="0077592D" w:rsidP="00765378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DC3464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1F4678" w:rsidRDefault="009B270E" w:rsidP="00765378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7592D" w:rsidRPr="001F4678" w:rsidRDefault="0077592D" w:rsidP="00765378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7592D" w:rsidRPr="00C97AC7" w:rsidRDefault="00F81E94" w:rsidP="00765378">
            <w:pPr>
              <w:spacing w:after="0"/>
              <w:jc w:val="left"/>
            </w:pPr>
            <w:r w:rsidRPr="00683C3B">
              <w:rPr>
                <w:rFonts w:cs="Arial"/>
                <w:szCs w:val="15"/>
              </w:rPr>
              <w:t>Free surface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7592D" w:rsidRPr="001F4678" w:rsidRDefault="007759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CC29EB" w:rsidRPr="001F4678" w:rsidTr="00CC29EB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CC29EB" w:rsidRPr="008F7722" w:rsidRDefault="0005436E" w:rsidP="0005436E">
            <w:pPr>
              <w:tabs>
                <w:tab w:val="left" w:pos="32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Air line explosion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C29EB" w:rsidRPr="008F7722" w:rsidRDefault="0005436E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CC29EB" w:rsidRPr="008F7722" w:rsidRDefault="00673E2D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C29EB" w:rsidRPr="001F4678" w:rsidRDefault="00CC29EB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C29EB" w:rsidRPr="001F4678" w:rsidRDefault="00CC29EB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CC29EB" w:rsidRPr="001F4678" w:rsidRDefault="00CC29EB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CC29EB" w:rsidRPr="00C97AC7" w:rsidRDefault="00CC29EB" w:rsidP="00765378">
            <w:pPr>
              <w:spacing w:after="0"/>
              <w:ind w:right="-69"/>
              <w:jc w:val="left"/>
              <w:rPr>
                <w:spacing w:val="-2"/>
              </w:rPr>
            </w:pPr>
            <w:r w:rsidRPr="00683C3B">
              <w:rPr>
                <w:rFonts w:cs="Arial"/>
                <w:szCs w:val="15"/>
              </w:rPr>
              <w:t>Damage control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C29EB" w:rsidRPr="001F4678" w:rsidRDefault="00CC29EB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CC29EB" w:rsidRPr="001F4678" w:rsidRDefault="00CC29EB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81E94" w:rsidRPr="001F4678" w:rsidTr="007B1DBF">
        <w:trPr>
          <w:trHeight w:val="85"/>
        </w:trPr>
        <w:tc>
          <w:tcPr>
            <w:tcW w:w="2828" w:type="dxa"/>
            <w:shd w:val="clear" w:color="auto" w:fill="auto"/>
            <w:vAlign w:val="center"/>
          </w:tcPr>
          <w:p w:rsidR="00F81E94" w:rsidRPr="008F7722" w:rsidRDefault="00F81E94" w:rsidP="0005436E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05436E" w:rsidRPr="008F7722">
              <w:rPr>
                <w:rFonts w:ascii="Arial" w:eastAsia="Times New Roman" w:hAnsi="Arial" w:cs="Arial"/>
                <w:sz w:val="15"/>
                <w:szCs w:val="15"/>
              </w:rPr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F81E94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81E94" w:rsidRPr="001F4678" w:rsidRDefault="00F81E9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DC3464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F81E94" w:rsidP="009B270E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9B270E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F81E9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F81E94" w:rsidRPr="001F4678" w:rsidRDefault="00F81E94" w:rsidP="00F81E94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b/>
                <w:szCs w:val="15"/>
              </w:rPr>
              <w:t>Electricity</w:t>
            </w:r>
          </w:p>
        </w:tc>
      </w:tr>
      <w:tr w:rsidR="0077592D" w:rsidRPr="001F4678" w:rsidTr="007B1DBF">
        <w:trPr>
          <w:trHeight w:val="85"/>
        </w:trPr>
        <w:tc>
          <w:tcPr>
            <w:tcW w:w="2828" w:type="dxa"/>
            <w:shd w:val="clear" w:color="auto" w:fill="auto"/>
            <w:vAlign w:val="center"/>
          </w:tcPr>
          <w:p w:rsidR="0077592D" w:rsidRPr="008F7722" w:rsidRDefault="0077592D" w:rsidP="0005436E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05436E" w:rsidRPr="008F7722">
              <w:rPr>
                <w:rFonts w:ascii="Arial" w:eastAsia="Times New Roman" w:hAnsi="Arial" w:cs="Arial"/>
                <w:sz w:val="15"/>
                <w:szCs w:val="15"/>
              </w:rPr>
              <w:t>Crankcase explosion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7592D" w:rsidRPr="001F4678" w:rsidRDefault="007759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D9D9D9"/>
            <w:vAlign w:val="center"/>
          </w:tcPr>
          <w:p w:rsidR="0077592D" w:rsidRPr="001F4678" w:rsidRDefault="0077592D" w:rsidP="0077592D">
            <w:pPr>
              <w:spacing w:after="0"/>
              <w:jc w:val="left"/>
              <w:rPr>
                <w:rFonts w:cs="Arial"/>
                <w:szCs w:val="15"/>
              </w:rPr>
            </w:pPr>
            <w:r w:rsidRPr="0077592D">
              <w:rPr>
                <w:b/>
              </w:rPr>
              <w:t>Air</w:t>
            </w:r>
            <w:r w:rsidRPr="0077592D">
              <w:rPr>
                <w:b/>
                <w:spacing w:val="-25"/>
              </w:rPr>
              <w:t xml:space="preserve"> </w:t>
            </w:r>
            <w:r w:rsidRPr="0077592D">
              <w:rPr>
                <w:b/>
              </w:rPr>
              <w:t>compressors</w:t>
            </w:r>
          </w:p>
        </w:tc>
        <w:tc>
          <w:tcPr>
            <w:tcW w:w="3591" w:type="dxa"/>
            <w:gridSpan w:val="3"/>
            <w:shd w:val="clear" w:color="auto" w:fill="auto"/>
            <w:vAlign w:val="center"/>
          </w:tcPr>
          <w:p w:rsidR="0077592D" w:rsidRPr="001F4678" w:rsidRDefault="00F81E9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Emergency generators</w:t>
            </w:r>
          </w:p>
        </w:tc>
      </w:tr>
      <w:tr w:rsidR="00087302" w:rsidRPr="001F4678" w:rsidTr="007B1DBF">
        <w:trPr>
          <w:trHeight w:val="85"/>
        </w:trPr>
        <w:tc>
          <w:tcPr>
            <w:tcW w:w="2828" w:type="dxa"/>
            <w:shd w:val="clear" w:color="auto" w:fill="auto"/>
            <w:vAlign w:val="center"/>
          </w:tcPr>
          <w:p w:rsidR="00087302" w:rsidRPr="008F7722" w:rsidRDefault="00087302" w:rsidP="0005436E">
            <w:pPr>
              <w:pStyle w:val="ListParagraph"/>
              <w:tabs>
                <w:tab w:val="left" w:pos="293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05436E" w:rsidRPr="0005436E">
              <w:rPr>
                <w:rFonts w:ascii="Arial" w:eastAsia="Times New Roman" w:hAnsi="Arial" w:cs="Arial"/>
                <w:sz w:val="15"/>
                <w:szCs w:val="15"/>
              </w:rPr>
              <w:t>Emergency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87302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87302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auto"/>
            <w:vAlign w:val="center"/>
          </w:tcPr>
          <w:p w:rsidR="00087302" w:rsidRPr="001F4678" w:rsidRDefault="00087302" w:rsidP="00087302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Safety devices</w:t>
            </w:r>
          </w:p>
        </w:tc>
        <w:tc>
          <w:tcPr>
            <w:tcW w:w="2777" w:type="dxa"/>
            <w:shd w:val="clear" w:color="auto" w:fill="auto"/>
          </w:tcPr>
          <w:p w:rsidR="00087302" w:rsidRPr="00223000" w:rsidRDefault="00087302" w:rsidP="00765378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</w:tcPr>
          <w:p w:rsidR="00087302" w:rsidRPr="001F4678" w:rsidRDefault="00087302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:rsidR="00087302" w:rsidRPr="001F4678" w:rsidRDefault="00087302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Fuel consumption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1F4678" w:rsidRDefault="00F97FFC" w:rsidP="00F97FFC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Air line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440A6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65378" w:rsidRPr="00223000" w:rsidRDefault="00F81E94" w:rsidP="00765378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Testing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7592D" w:rsidRPr="001F4678" w:rsidTr="00011858">
        <w:tc>
          <w:tcPr>
            <w:tcW w:w="2828" w:type="dxa"/>
            <w:shd w:val="clear" w:color="auto" w:fill="auto"/>
            <w:vAlign w:val="center"/>
          </w:tcPr>
          <w:p w:rsidR="0077592D" w:rsidRPr="008F7722" w:rsidRDefault="0077592D" w:rsidP="0005436E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Manoeuvring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7592D" w:rsidRPr="001F4678" w:rsidRDefault="0077592D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7592D" w:rsidRPr="00602BEF" w:rsidRDefault="00F97FFC" w:rsidP="00F97FFC">
            <w:pPr>
              <w:tabs>
                <w:tab w:val="left" w:pos="343"/>
              </w:tabs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Compressor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602BEF" w:rsidRDefault="00087302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7592D" w:rsidRPr="00602BEF" w:rsidRDefault="00440A64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7592D" w:rsidRPr="00223000" w:rsidRDefault="00F81E94" w:rsidP="00765378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7592D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7592D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11858" w:rsidRPr="001F4678" w:rsidTr="00011858">
        <w:tc>
          <w:tcPr>
            <w:tcW w:w="2828" w:type="dxa"/>
            <w:shd w:val="clear" w:color="auto" w:fill="auto"/>
            <w:vAlign w:val="center"/>
          </w:tcPr>
          <w:p w:rsidR="00011858" w:rsidRPr="008F7722" w:rsidRDefault="00011858" w:rsidP="0005436E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Parameters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05436E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11858" w:rsidRPr="001F4678" w:rsidRDefault="00011858" w:rsidP="00F97FFC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Receiver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087302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  <w:vAlign w:val="center"/>
          </w:tcPr>
          <w:p w:rsidR="00011858" w:rsidRPr="001F4678" w:rsidRDefault="00011858" w:rsidP="00011858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683C3B">
              <w:rPr>
                <w:rFonts w:cs="Arial"/>
                <w:szCs w:val="15"/>
              </w:rPr>
              <w:t>AC generators</w:t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Scavenge fires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378" w:rsidRPr="001F4678" w:rsidRDefault="00440A64" w:rsidP="00440A64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087302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087302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7B0019" w:rsidRDefault="00F81E94" w:rsidP="00765378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11858" w:rsidRPr="001F4678" w:rsidTr="00011858">
        <w:trPr>
          <w:trHeight w:val="172"/>
        </w:trPr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58" w:rsidRPr="008F7722" w:rsidRDefault="00011858" w:rsidP="0005436E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Shutting down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5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11858" w:rsidRPr="001F4678" w:rsidRDefault="00011858" w:rsidP="00F97FFC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1185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1185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011858" w:rsidRPr="001F4678" w:rsidRDefault="00011858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Control equipment</w:t>
            </w:r>
          </w:p>
        </w:tc>
        <w:tc>
          <w:tcPr>
            <w:tcW w:w="408" w:type="dxa"/>
            <w:shd w:val="clear" w:color="auto" w:fill="auto"/>
          </w:tcPr>
          <w:p w:rsidR="00011858" w:rsidRPr="001F4678" w:rsidRDefault="00011858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011858" w:rsidRPr="001F4678" w:rsidRDefault="00673E2D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93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Warming through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1F4678" w:rsidRDefault="00440A64" w:rsidP="00440A64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Starting air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65378" w:rsidRPr="007B0019" w:rsidRDefault="00F81E94" w:rsidP="00765378">
            <w:pPr>
              <w:tabs>
                <w:tab w:val="left" w:pos="330"/>
              </w:tabs>
              <w:spacing w:after="0"/>
              <w:ind w:left="330" w:right="-69" w:hanging="33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05436E" w:rsidP="0005436E">
            <w:pPr>
              <w:tabs>
                <w:tab w:val="left" w:pos="317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Associated Systems &amp; Equipment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F5321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1F4678" w:rsidRDefault="00440A6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Service and control air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65378" w:rsidRPr="007B0019" w:rsidRDefault="00F81E94" w:rsidP="00765378">
            <w:pPr>
              <w:tabs>
                <w:tab w:val="left" w:pos="299"/>
              </w:tabs>
              <w:spacing w:after="0"/>
              <w:ind w:left="340" w:right="-69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Operation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5436E" w:rsidRPr="001F4678" w:rsidTr="007B1DBF">
        <w:tc>
          <w:tcPr>
            <w:tcW w:w="3642" w:type="dxa"/>
            <w:gridSpan w:val="3"/>
            <w:shd w:val="clear" w:color="auto" w:fill="auto"/>
            <w:vAlign w:val="center"/>
          </w:tcPr>
          <w:p w:rsidR="0005436E" w:rsidRPr="001F4678" w:rsidRDefault="0005436E" w:rsidP="0005436E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Slow, medium and high speed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Receivers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05436E" w:rsidRPr="00223000" w:rsidRDefault="0005436E" w:rsidP="00765378">
            <w:pPr>
              <w:tabs>
                <w:tab w:val="left" w:pos="330"/>
              </w:tabs>
              <w:spacing w:after="0"/>
              <w:ind w:left="34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5436E" w:rsidRPr="00FE4FCD" w:rsidRDefault="0005436E" w:rsidP="00765378">
            <w:pPr>
              <w:spacing w:after="0"/>
              <w:jc w:val="center"/>
              <w:rPr>
                <w:rFonts w:cs="Arial"/>
                <w:b/>
                <w:spacing w:val="-6"/>
                <w:szCs w:val="15"/>
              </w:rPr>
            </w:pPr>
            <w:r>
              <w:rPr>
                <w:rFonts w:cs="Arial"/>
                <w:szCs w:val="15"/>
              </w:rPr>
              <w:t>A3</w:t>
            </w:r>
          </w:p>
        </w:tc>
        <w:tc>
          <w:tcPr>
            <w:tcW w:w="406" w:type="dxa"/>
            <w:shd w:val="clear" w:color="auto" w:fill="auto"/>
          </w:tcPr>
          <w:p w:rsidR="0005436E" w:rsidRPr="00FE4FCD" w:rsidRDefault="0005436E" w:rsidP="00765378">
            <w:pPr>
              <w:spacing w:after="0"/>
              <w:jc w:val="left"/>
              <w:rPr>
                <w:rFonts w:cs="Arial"/>
                <w:b/>
                <w:spacing w:val="-6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5436E" w:rsidRPr="001F4678" w:rsidTr="0005436E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05436E" w:rsidRPr="008F7722" w:rsidRDefault="0005436E" w:rsidP="0005436E">
            <w:pPr>
              <w:tabs>
                <w:tab w:val="left" w:pos="317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Alignment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5436E" w:rsidRPr="008F7722" w:rsidRDefault="0005436E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5436E" w:rsidRPr="008F7722" w:rsidRDefault="00673E2D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</w:tcPr>
          <w:p w:rsidR="0005436E" w:rsidRPr="001F4678" w:rsidRDefault="0005436E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DC Generators</w:t>
            </w:r>
          </w:p>
        </w:tc>
      </w:tr>
      <w:tr w:rsidR="00F81E94" w:rsidRPr="001F4678" w:rsidTr="007B1DBF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F81E94" w:rsidRPr="008F7722" w:rsidRDefault="00F81E94" w:rsidP="0005436E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F81E9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D9D9D9"/>
            <w:vAlign w:val="center"/>
          </w:tcPr>
          <w:p w:rsidR="00F81E94" w:rsidRPr="001F4678" w:rsidRDefault="00F81E94" w:rsidP="00440A64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b/>
                <w:szCs w:val="15"/>
              </w:rPr>
              <w:t>Fire</w:t>
            </w:r>
          </w:p>
        </w:tc>
        <w:tc>
          <w:tcPr>
            <w:tcW w:w="2777" w:type="dxa"/>
            <w:shd w:val="clear" w:color="auto" w:fill="auto"/>
          </w:tcPr>
          <w:p w:rsidR="00F81E94" w:rsidRPr="00223000" w:rsidRDefault="00F81E94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83C3B">
              <w:rPr>
                <w:rFonts w:cs="Arial"/>
                <w:szCs w:val="15"/>
              </w:rPr>
              <w:t>As per AC</w:t>
            </w:r>
          </w:p>
        </w:tc>
        <w:tc>
          <w:tcPr>
            <w:tcW w:w="408" w:type="dxa"/>
            <w:shd w:val="clear" w:color="auto" w:fill="auto"/>
          </w:tcPr>
          <w:p w:rsidR="00F81E94" w:rsidRPr="00011858" w:rsidRDefault="00011858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011858"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:rsidR="00F81E94" w:rsidRPr="00223000" w:rsidRDefault="00673E2D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Combustion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1F4678" w:rsidRDefault="00440A6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Prevention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</w:tcPr>
          <w:p w:rsidR="00765378" w:rsidRPr="00035E75" w:rsidRDefault="00F81E9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83C3B">
              <w:rPr>
                <w:rFonts w:cs="Arial"/>
                <w:szCs w:val="15"/>
              </w:rPr>
              <w:t>Distribution</w:t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>
              <w:rPr>
                <w:rFonts w:cs="Arial"/>
                <w:szCs w:val="15"/>
              </w:rPr>
              <w:t>Construction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1F4678" w:rsidRDefault="00440A6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Extinction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1F4678" w:rsidRDefault="00765378" w:rsidP="00F81E94">
            <w:pPr>
              <w:tabs>
                <w:tab w:val="left" w:pos="321"/>
              </w:tabs>
              <w:spacing w:after="0"/>
              <w:ind w:right="-69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F81E94" w:rsidRPr="00AC1041">
              <w:rPr>
                <w:rFonts w:cs="Arial"/>
                <w:szCs w:val="15"/>
              </w:rPr>
              <w:t>Distribution boards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Diesel electric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Default="0005436E" w:rsidP="00765378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602BEF" w:rsidRDefault="00440A64" w:rsidP="00440A64">
            <w:pPr>
              <w:tabs>
                <w:tab w:val="left" w:pos="35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BA sets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Default="00087302" w:rsidP="00765378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Default="00F81E94" w:rsidP="00765378">
            <w:pPr>
              <w:tabs>
                <w:tab w:val="left" w:pos="321"/>
              </w:tabs>
              <w:spacing w:after="0"/>
              <w:ind w:right="-69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Drip proof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Default="00011858" w:rsidP="00765378">
            <w:pPr>
              <w:spacing w:after="0"/>
              <w:jc w:val="center"/>
              <w:rPr>
                <w:rFonts w:cs="Arial"/>
                <w:bCs/>
                <w:szCs w:val="15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440A64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440A64" w:rsidRPr="008F7722" w:rsidRDefault="00440A64" w:rsidP="0005436E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Gear boxes and clutches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40A64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40A64" w:rsidRPr="001F4678" w:rsidRDefault="00440A6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440A64" w:rsidRPr="001F4678" w:rsidRDefault="00440A64" w:rsidP="00440A64">
            <w:pPr>
              <w:tabs>
                <w:tab w:val="left" w:pos="343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Hoses extinguishers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40A64" w:rsidRPr="001F4678" w:rsidRDefault="00087302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40A64" w:rsidRPr="001F4678" w:rsidRDefault="00673E2D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440A64" w:rsidRPr="00035E75" w:rsidRDefault="00F81E94" w:rsidP="00765378">
            <w:pPr>
              <w:pStyle w:val="BodyText"/>
              <w:tabs>
                <w:tab w:val="left" w:pos="321"/>
              </w:tabs>
              <w:spacing w:before="8" w:line="186" w:lineRule="exact"/>
              <w:ind w:right="-69"/>
              <w:rPr>
                <w:rFonts w:ascii="Arial" w:hAnsi="Arial" w:cs="Arial"/>
                <w:b w:val="0"/>
                <w:bCs w:val="0"/>
                <w:szCs w:val="15"/>
              </w:rPr>
            </w:pPr>
            <w:r>
              <w:rPr>
                <w:rFonts w:ascii="Arial" w:hAnsi="Arial" w:cs="Arial"/>
                <w:b w:val="0"/>
                <w:bCs w:val="0"/>
                <w:szCs w:val="15"/>
              </w:rPr>
              <w:tab/>
            </w:r>
            <w:r w:rsidRPr="00F81E94">
              <w:rPr>
                <w:rFonts w:ascii="Arial" w:hAnsi="Arial" w:cs="Arial"/>
                <w:b w:val="0"/>
                <w:bCs w:val="0"/>
                <w:szCs w:val="15"/>
              </w:rPr>
              <w:t>Electric shock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440A64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440A64" w:rsidRPr="001F4678" w:rsidRDefault="00440A6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84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602BEF" w:rsidRDefault="00440A64" w:rsidP="00440A64">
            <w:pPr>
              <w:tabs>
                <w:tab w:val="left" w:pos="343"/>
              </w:tabs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Procedures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602BEF" w:rsidRDefault="00765378" w:rsidP="00087302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087302">
              <w:rPr>
                <w:rFonts w:cs="Arial"/>
                <w:bCs/>
                <w:szCs w:val="15"/>
                <w:lang w:eastAsia="en-AU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602BEF" w:rsidRDefault="00765378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1F4678" w:rsidRDefault="00F81E94" w:rsidP="00F81E94">
            <w:pPr>
              <w:tabs>
                <w:tab w:val="left" w:pos="306"/>
              </w:tabs>
              <w:spacing w:after="0"/>
              <w:ind w:right="-69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Emergency switchboard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01185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01185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F2224" w:rsidRPr="001F4678" w:rsidTr="000F2224">
        <w:trPr>
          <w:trHeight w:val="87"/>
        </w:trPr>
        <w:tc>
          <w:tcPr>
            <w:tcW w:w="2828" w:type="dxa"/>
            <w:shd w:val="clear" w:color="auto" w:fill="auto"/>
            <w:vAlign w:val="center"/>
          </w:tcPr>
          <w:p w:rsidR="000F2224" w:rsidRPr="008F7722" w:rsidRDefault="000F2224" w:rsidP="0005436E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  <w:t>Manoeuvring controls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F2224" w:rsidRPr="001F4678" w:rsidRDefault="000F2224" w:rsidP="0043734C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F2224" w:rsidRPr="001F4678" w:rsidRDefault="000F222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0F2224" w:rsidRPr="00440A64" w:rsidRDefault="000F2224" w:rsidP="00765378">
            <w:pPr>
              <w:spacing w:after="0"/>
              <w:rPr>
                <w:rFonts w:cs="Arial"/>
                <w:szCs w:val="15"/>
              </w:rPr>
            </w:pPr>
            <w:r w:rsidRPr="00440A64">
              <w:rPr>
                <w:rFonts w:cs="Arial"/>
                <w:bCs/>
                <w:szCs w:val="15"/>
              </w:rPr>
              <w:t>Fixed installations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F2224" w:rsidRPr="00440A64" w:rsidRDefault="000F2224" w:rsidP="00765378">
            <w:pPr>
              <w:spacing w:after="0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F2224" w:rsidRPr="00440A64" w:rsidRDefault="000F2224" w:rsidP="00765378">
            <w:pPr>
              <w:spacing w:after="0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F2224" w:rsidRPr="00683C3B" w:rsidRDefault="000F2224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F2224" w:rsidRPr="00683C3B" w:rsidRDefault="000F2224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F2224" w:rsidRPr="00683C3B" w:rsidRDefault="000F2224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43734C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65378" w:rsidRPr="001F4678" w:rsidRDefault="00440A64" w:rsidP="00440A64">
            <w:pPr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65378" w:rsidRPr="00683C3B" w:rsidRDefault="00F81E94" w:rsidP="00F81E94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Flame proof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87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Thrust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65378" w:rsidRPr="001F4678" w:rsidRDefault="00765378" w:rsidP="00440A64">
            <w:pPr>
              <w:tabs>
                <w:tab w:val="left" w:pos="338"/>
              </w:tabs>
              <w:spacing w:after="0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440A64" w:rsidRPr="00602BEF">
              <w:rPr>
                <w:rFonts w:cs="Arial"/>
                <w:szCs w:val="15"/>
              </w:rPr>
              <w:t>Sensors, systems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02579B" w:rsidRDefault="00F81E94" w:rsidP="00F81E94">
            <w:pPr>
              <w:tabs>
                <w:tab w:val="left" w:pos="330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Intrinsically safe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81E94" w:rsidRPr="001F4678" w:rsidTr="00011858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F81E94" w:rsidRPr="008F7722" w:rsidRDefault="00F81E94" w:rsidP="0043734C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Timing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F81E94" w:rsidRPr="00602BEF" w:rsidRDefault="00F81E94" w:rsidP="00440A64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602BEF">
              <w:rPr>
                <w:rFonts w:cs="Arial"/>
                <w:szCs w:val="15"/>
              </w:rPr>
              <w:t>UMS requirements</w:t>
            </w:r>
          </w:p>
        </w:tc>
        <w:tc>
          <w:tcPr>
            <w:tcW w:w="408" w:type="dxa"/>
            <w:shd w:val="clear" w:color="auto" w:fill="auto"/>
          </w:tcPr>
          <w:p w:rsidR="00F81E94" w:rsidRPr="001F4678" w:rsidRDefault="00087302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F81E94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F81E94" w:rsidRPr="001F4678" w:rsidRDefault="00F81E94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Isolation</w:t>
            </w:r>
          </w:p>
        </w:tc>
        <w:tc>
          <w:tcPr>
            <w:tcW w:w="408" w:type="dxa"/>
            <w:shd w:val="clear" w:color="auto" w:fill="auto"/>
          </w:tcPr>
          <w:p w:rsidR="00F81E94" w:rsidRPr="001F4678" w:rsidRDefault="00011858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A1</w:t>
            </w:r>
          </w:p>
        </w:tc>
        <w:tc>
          <w:tcPr>
            <w:tcW w:w="406" w:type="dxa"/>
            <w:shd w:val="clear" w:color="auto" w:fill="auto"/>
          </w:tcPr>
          <w:p w:rsidR="00F81E94" w:rsidRPr="001F4678" w:rsidRDefault="00673E2D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F81E94" w:rsidRPr="001F4678" w:rsidTr="00011858">
        <w:tc>
          <w:tcPr>
            <w:tcW w:w="2828" w:type="dxa"/>
            <w:shd w:val="clear" w:color="auto" w:fill="auto"/>
            <w:vAlign w:val="center"/>
          </w:tcPr>
          <w:p w:rsidR="00F81E94" w:rsidRPr="008F7722" w:rsidRDefault="00F81E94" w:rsidP="0005436E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cs="Arial"/>
                <w:szCs w:val="15"/>
              </w:rPr>
              <w:t>Turbo chargers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05436E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F81E94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F81E94" w:rsidRPr="00602BEF" w:rsidRDefault="00F81E94" w:rsidP="00765378">
            <w:pPr>
              <w:tabs>
                <w:tab w:val="left" w:pos="338"/>
              </w:tabs>
              <w:spacing w:after="0"/>
              <w:jc w:val="left"/>
              <w:rPr>
                <w:rFonts w:cs="Arial"/>
                <w:szCs w:val="15"/>
              </w:rPr>
            </w:pPr>
            <w:r w:rsidRPr="00602BEF">
              <w:rPr>
                <w:rFonts w:cs="Arial"/>
                <w:szCs w:val="15"/>
              </w:rPr>
              <w:t>Structural fire protection</w:t>
            </w:r>
          </w:p>
        </w:tc>
        <w:tc>
          <w:tcPr>
            <w:tcW w:w="408" w:type="dxa"/>
            <w:shd w:val="clear" w:color="auto" w:fill="auto"/>
          </w:tcPr>
          <w:p w:rsidR="00F81E94" w:rsidRPr="001F4678" w:rsidRDefault="00087302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F81E94" w:rsidRPr="001F4678" w:rsidRDefault="00F81E94" w:rsidP="00765378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81E94" w:rsidRPr="001F4678" w:rsidRDefault="00F81E94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AC1041">
              <w:rPr>
                <w:rFonts w:cs="Arial"/>
                <w:szCs w:val="15"/>
              </w:rPr>
              <w:t>Main switchboard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81E94" w:rsidRPr="001F4678" w:rsidRDefault="00011858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F81E94" w:rsidRPr="001F4678" w:rsidRDefault="00673E2D" w:rsidP="00F81E94">
            <w:pPr>
              <w:tabs>
                <w:tab w:val="left" w:pos="330"/>
              </w:tabs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7B1DBF">
        <w:tc>
          <w:tcPr>
            <w:tcW w:w="2828" w:type="dxa"/>
            <w:shd w:val="clear" w:color="auto" w:fill="auto"/>
            <w:vAlign w:val="center"/>
          </w:tcPr>
          <w:p w:rsidR="00765378" w:rsidRPr="008F7722" w:rsidRDefault="00765378" w:rsidP="0005436E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cs="Arial"/>
                <w:szCs w:val="15"/>
              </w:rPr>
              <w:tab/>
            </w:r>
            <w:r w:rsidR="0005436E" w:rsidRPr="008F7722">
              <w:rPr>
                <w:rFonts w:ascii="Arial" w:eastAsia="Times New Roman" w:hAnsi="Arial" w:cs="Arial"/>
                <w:sz w:val="15"/>
                <w:szCs w:val="15"/>
              </w:rPr>
              <w:t>Vibration dampers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D9D9D9"/>
          </w:tcPr>
          <w:p w:rsidR="00765378" w:rsidRPr="001F4678" w:rsidRDefault="00440A64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6539E4">
              <w:rPr>
                <w:b/>
                <w:w w:val="110"/>
              </w:rPr>
              <w:t>Pumping</w:t>
            </w:r>
            <w:r w:rsidRPr="006539E4">
              <w:rPr>
                <w:b/>
                <w:spacing w:val="36"/>
                <w:w w:val="110"/>
              </w:rPr>
              <w:t xml:space="preserve"> </w:t>
            </w:r>
            <w:r w:rsidRPr="006539E4">
              <w:rPr>
                <w:b/>
                <w:w w:val="110"/>
              </w:rPr>
              <w:t>Systems</w:t>
            </w:r>
          </w:p>
        </w:tc>
        <w:tc>
          <w:tcPr>
            <w:tcW w:w="2777" w:type="dxa"/>
            <w:shd w:val="clear" w:color="auto" w:fill="auto"/>
          </w:tcPr>
          <w:p w:rsidR="00765378" w:rsidRPr="00683C3B" w:rsidRDefault="00765378" w:rsidP="00765378">
            <w:pPr>
              <w:tabs>
                <w:tab w:val="left" w:pos="336"/>
              </w:tabs>
              <w:spacing w:after="0"/>
              <w:ind w:right="-69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F81E94" w:rsidRPr="00AC1041">
              <w:rPr>
                <w:rFonts w:cs="Arial"/>
                <w:szCs w:val="15"/>
              </w:rPr>
              <w:t>Non-earthed and earth neutral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01185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011858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c>
          <w:tcPr>
            <w:tcW w:w="2828" w:type="dxa"/>
            <w:shd w:val="clear" w:color="auto" w:fill="auto"/>
            <w:vAlign w:val="center"/>
          </w:tcPr>
          <w:p w:rsidR="00765378" w:rsidRPr="008F7722" w:rsidRDefault="0005436E" w:rsidP="0005436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>Diesel alternators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65378" w:rsidRPr="001F4678" w:rsidRDefault="00D70F0E" w:rsidP="00D70F0E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Fire main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863B86" w:rsidRDefault="00765378" w:rsidP="00F81E94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F81E94" w:rsidRPr="00E027D1">
              <w:rPr>
                <w:rFonts w:cs="Arial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765378" w:rsidP="0001185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</w:t>
            </w:r>
            <w:r w:rsidR="00011858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011858">
        <w:trPr>
          <w:trHeight w:val="87"/>
        </w:trPr>
        <w:tc>
          <w:tcPr>
            <w:tcW w:w="2828" w:type="dxa"/>
            <w:shd w:val="clear" w:color="auto" w:fill="auto"/>
            <w:vAlign w:val="center"/>
          </w:tcPr>
          <w:p w:rsidR="00765378" w:rsidRPr="008F7722" w:rsidRDefault="0005436E" w:rsidP="0005436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05436E">
              <w:rPr>
                <w:rFonts w:ascii="Arial" w:eastAsia="Times New Roman" w:hAnsi="Arial" w:cs="Arial"/>
                <w:sz w:val="15"/>
                <w:szCs w:val="15"/>
              </w:rPr>
              <w:t>Water treatment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65378" w:rsidRPr="001F4678" w:rsidRDefault="00D70F0E" w:rsidP="00D70F0E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Oily water separator</w:t>
            </w:r>
          </w:p>
        </w:tc>
        <w:tc>
          <w:tcPr>
            <w:tcW w:w="408" w:type="dxa"/>
            <w:shd w:val="clear" w:color="auto" w:fill="auto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1F4678" w:rsidRDefault="00765378" w:rsidP="00765378">
            <w:pPr>
              <w:tabs>
                <w:tab w:val="left" w:pos="33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="00F81E94" w:rsidRPr="00E027D1">
              <w:rPr>
                <w:rFonts w:cs="Arial"/>
                <w:szCs w:val="15"/>
              </w:rPr>
              <w:t>Transformers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5436E" w:rsidRPr="001F4678" w:rsidTr="007B1DBF">
        <w:tc>
          <w:tcPr>
            <w:tcW w:w="3642" w:type="dxa"/>
            <w:gridSpan w:val="3"/>
            <w:shd w:val="clear" w:color="auto" w:fill="D9D9D9"/>
            <w:vAlign w:val="center"/>
          </w:tcPr>
          <w:p w:rsidR="0005436E" w:rsidRPr="001F4678" w:rsidRDefault="0005436E" w:rsidP="0005436E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b/>
              </w:rPr>
              <w:t>Steam Propulsion</w:t>
            </w:r>
          </w:p>
        </w:tc>
        <w:tc>
          <w:tcPr>
            <w:tcW w:w="2727" w:type="dxa"/>
            <w:shd w:val="clear" w:color="auto" w:fill="auto"/>
          </w:tcPr>
          <w:p w:rsidR="0005436E" w:rsidRPr="001F4678" w:rsidRDefault="0005436E" w:rsidP="00765378">
            <w:pPr>
              <w:tabs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Bunkering</w:t>
            </w:r>
          </w:p>
        </w:tc>
        <w:tc>
          <w:tcPr>
            <w:tcW w:w="408" w:type="dxa"/>
            <w:shd w:val="clear" w:color="auto" w:fill="auto"/>
          </w:tcPr>
          <w:p w:rsidR="0005436E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A3</w:t>
            </w:r>
          </w:p>
        </w:tc>
        <w:tc>
          <w:tcPr>
            <w:tcW w:w="406" w:type="dxa"/>
            <w:shd w:val="clear" w:color="auto" w:fill="auto"/>
          </w:tcPr>
          <w:p w:rsidR="0005436E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05436E" w:rsidRPr="00863B86" w:rsidRDefault="0005436E" w:rsidP="00F81E94">
            <w:pPr>
              <w:tabs>
                <w:tab w:val="left" w:pos="31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E027D1">
              <w:rPr>
                <w:rFonts w:cs="Arial"/>
                <w:szCs w:val="15"/>
              </w:rPr>
              <w:t>Two wire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05436E" w:rsidRPr="001F4678" w:rsidRDefault="0005436E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05436E" w:rsidRPr="001F4678" w:rsidTr="007B1DBF">
        <w:trPr>
          <w:trHeight w:val="87"/>
        </w:trPr>
        <w:tc>
          <w:tcPr>
            <w:tcW w:w="3642" w:type="dxa"/>
            <w:gridSpan w:val="3"/>
            <w:shd w:val="clear" w:color="auto" w:fill="auto"/>
            <w:vAlign w:val="center"/>
          </w:tcPr>
          <w:p w:rsidR="0005436E" w:rsidRPr="001F4678" w:rsidRDefault="0005436E" w:rsidP="0005436E">
            <w:pPr>
              <w:spacing w:after="0"/>
              <w:jc w:val="left"/>
              <w:rPr>
                <w:rFonts w:cs="Arial"/>
                <w:szCs w:val="15"/>
              </w:rPr>
            </w:pPr>
            <w:r w:rsidRPr="008F7722">
              <w:rPr>
                <w:rFonts w:cs="Arial"/>
                <w:szCs w:val="15"/>
              </w:rPr>
              <w:t>Operation</w:t>
            </w:r>
          </w:p>
        </w:tc>
        <w:tc>
          <w:tcPr>
            <w:tcW w:w="2727" w:type="dxa"/>
            <w:shd w:val="clear" w:color="auto" w:fill="auto"/>
          </w:tcPr>
          <w:p w:rsidR="0005436E" w:rsidRPr="001F4678" w:rsidRDefault="0005436E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Bilge and ballast systems</w:t>
            </w:r>
          </w:p>
        </w:tc>
        <w:tc>
          <w:tcPr>
            <w:tcW w:w="408" w:type="dxa"/>
            <w:shd w:val="clear" w:color="auto" w:fill="auto"/>
          </w:tcPr>
          <w:p w:rsidR="0005436E" w:rsidRPr="001F4678" w:rsidRDefault="0005436E" w:rsidP="00765378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:rsidR="0005436E" w:rsidRPr="001F4678" w:rsidRDefault="00673E2D" w:rsidP="00765378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</w:tcPr>
          <w:p w:rsidR="0005436E" w:rsidRPr="001F4678" w:rsidRDefault="0005436E" w:rsidP="00011858">
            <w:pPr>
              <w:spacing w:after="0"/>
              <w:jc w:val="left"/>
              <w:rPr>
                <w:rFonts w:cs="Arial"/>
                <w:szCs w:val="15"/>
              </w:rPr>
            </w:pPr>
            <w:r w:rsidRPr="00E027D1">
              <w:rPr>
                <w:rFonts w:cs="Arial"/>
                <w:szCs w:val="15"/>
              </w:rPr>
              <w:t>Motors</w:t>
            </w:r>
          </w:p>
        </w:tc>
      </w:tr>
      <w:tr w:rsidR="007B2083" w:rsidRPr="001F4678" w:rsidTr="0005436E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B2083" w:rsidRPr="008F7722" w:rsidRDefault="007B2083" w:rsidP="007B2083">
            <w:pPr>
              <w:tabs>
                <w:tab w:val="left" w:pos="278"/>
              </w:tabs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Emergency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8F7722" w:rsidRDefault="007B2083" w:rsidP="007B2083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B2083" w:rsidRPr="006539E4" w:rsidRDefault="007B2083" w:rsidP="007B2083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DE362D">
              <w:rPr>
                <w:rFonts w:cs="Arial"/>
                <w:szCs w:val="15"/>
              </w:rPr>
              <w:t>Salt water system</w:t>
            </w:r>
          </w:p>
        </w:tc>
        <w:tc>
          <w:tcPr>
            <w:tcW w:w="408" w:type="dxa"/>
            <w:shd w:val="clear" w:color="auto" w:fill="auto"/>
          </w:tcPr>
          <w:p w:rsidR="007B2083" w:rsidRPr="006539E4" w:rsidRDefault="007B2083" w:rsidP="007B2083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B2</w:t>
            </w:r>
          </w:p>
        </w:tc>
        <w:tc>
          <w:tcPr>
            <w:tcW w:w="406" w:type="dxa"/>
            <w:shd w:val="clear" w:color="auto" w:fill="auto"/>
          </w:tcPr>
          <w:p w:rsidR="007B2083" w:rsidRPr="006539E4" w:rsidRDefault="007B2083" w:rsidP="007B2083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B2083" w:rsidRPr="001F4678" w:rsidRDefault="007B2083" w:rsidP="007B2083">
            <w:pPr>
              <w:tabs>
                <w:tab w:val="left" w:pos="34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E027D1">
              <w:rPr>
                <w:rFonts w:cs="Arial"/>
                <w:szCs w:val="15"/>
              </w:rPr>
              <w:t>AC: single and three phase</w:t>
            </w:r>
          </w:p>
        </w:tc>
        <w:tc>
          <w:tcPr>
            <w:tcW w:w="408" w:type="dxa"/>
            <w:shd w:val="clear" w:color="auto" w:fill="auto"/>
          </w:tcPr>
          <w:p w:rsidR="007B2083" w:rsidRPr="001F4678" w:rsidRDefault="007B2083" w:rsidP="007B2083">
            <w:pPr>
              <w:tabs>
                <w:tab w:val="left" w:pos="344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B2083" w:rsidRPr="001F4678" w:rsidRDefault="00673E2D" w:rsidP="007B2083">
            <w:pPr>
              <w:tabs>
                <w:tab w:val="left" w:pos="344"/>
              </w:tabs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B2083" w:rsidRPr="001F4678" w:rsidTr="007B1DBF">
        <w:tc>
          <w:tcPr>
            <w:tcW w:w="2828" w:type="dxa"/>
            <w:shd w:val="clear" w:color="auto" w:fill="auto"/>
            <w:vAlign w:val="center"/>
          </w:tcPr>
          <w:p w:rsidR="007B2083" w:rsidRPr="008F7722" w:rsidRDefault="007B2083" w:rsidP="007B2083">
            <w:pPr>
              <w:tabs>
                <w:tab w:val="left" w:pos="317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8F7722">
              <w:rPr>
                <w:rFonts w:cs="Arial"/>
                <w:szCs w:val="15"/>
              </w:rPr>
              <w:t>Manoeuvring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8F7722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7B2083" w:rsidRPr="001F4678" w:rsidRDefault="007B2083" w:rsidP="007B2083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Fresh water cooling</w:t>
            </w:r>
          </w:p>
        </w:tc>
        <w:tc>
          <w:tcPr>
            <w:tcW w:w="408" w:type="dxa"/>
            <w:shd w:val="clear" w:color="auto" w:fill="auto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D9D9D9"/>
          </w:tcPr>
          <w:p w:rsidR="007B2083" w:rsidRPr="001F4678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b/>
                <w:w w:val="110"/>
              </w:rPr>
              <w:t>Deck</w:t>
            </w:r>
            <w:r w:rsidRPr="009E7BDC">
              <w:rPr>
                <w:b/>
                <w:spacing w:val="28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Machinery</w:t>
            </w:r>
            <w:r>
              <w:rPr>
                <w:rFonts w:cs="Arial"/>
                <w:szCs w:val="15"/>
              </w:rPr>
              <w:tab/>
            </w:r>
          </w:p>
        </w:tc>
      </w:tr>
      <w:tr w:rsidR="007B2083" w:rsidRPr="001F4678" w:rsidTr="00011858">
        <w:trPr>
          <w:trHeight w:val="90"/>
        </w:trPr>
        <w:tc>
          <w:tcPr>
            <w:tcW w:w="2828" w:type="dxa"/>
            <w:shd w:val="clear" w:color="auto" w:fill="auto"/>
            <w:vAlign w:val="center"/>
          </w:tcPr>
          <w:p w:rsidR="007B2083" w:rsidRPr="008F7722" w:rsidRDefault="007B2083" w:rsidP="007B2083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Parameters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Sewage plant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7B2083" w:rsidRPr="00683C3B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36218C">
              <w:rPr>
                <w:rFonts w:cs="Arial"/>
                <w:szCs w:val="15"/>
              </w:rPr>
              <w:t>Davits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683C3B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683C3B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B2083" w:rsidRPr="001F4678" w:rsidTr="00011858">
        <w:trPr>
          <w:trHeight w:val="90"/>
        </w:trPr>
        <w:tc>
          <w:tcPr>
            <w:tcW w:w="2828" w:type="dxa"/>
            <w:shd w:val="clear" w:color="auto" w:fill="auto"/>
            <w:vAlign w:val="center"/>
          </w:tcPr>
          <w:p w:rsidR="007B2083" w:rsidRPr="008F7722" w:rsidRDefault="007B2083" w:rsidP="007B2083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Shutting down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B2083" w:rsidRPr="00DE362D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D70F0E">
              <w:rPr>
                <w:rFonts w:cs="Arial"/>
                <w:szCs w:val="15"/>
              </w:rPr>
              <w:t>Fuel oil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B2083" w:rsidRPr="009C18A3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W</w:t>
            </w:r>
            <w:r w:rsidRPr="0036218C">
              <w:rPr>
                <w:rFonts w:cs="Arial"/>
                <w:szCs w:val="15"/>
              </w:rPr>
              <w:t>inches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B2083" w:rsidRPr="001F4678" w:rsidTr="00011858">
        <w:trPr>
          <w:trHeight w:val="172"/>
        </w:trPr>
        <w:tc>
          <w:tcPr>
            <w:tcW w:w="2828" w:type="dxa"/>
            <w:shd w:val="clear" w:color="auto" w:fill="auto"/>
            <w:vAlign w:val="center"/>
          </w:tcPr>
          <w:p w:rsidR="007B2083" w:rsidRPr="008F7722" w:rsidRDefault="007B2083" w:rsidP="007B2083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8F7722">
              <w:rPr>
                <w:rFonts w:ascii="Arial" w:eastAsia="Times New Roman" w:hAnsi="Arial" w:cs="Arial"/>
                <w:sz w:val="15"/>
                <w:szCs w:val="15"/>
              </w:rPr>
              <w:tab/>
              <w:t>Warming through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Diesel oil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t>B</w:t>
            </w:r>
            <w:r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B2083" w:rsidRPr="009C18A3" w:rsidRDefault="007B2083" w:rsidP="007B2083">
            <w:pPr>
              <w:spacing w:after="0"/>
              <w:jc w:val="left"/>
              <w:rPr>
                <w:rFonts w:cs="Arial"/>
                <w:szCs w:val="15"/>
              </w:rPr>
            </w:pPr>
            <w:r w:rsidRPr="0036218C">
              <w:rPr>
                <w:rFonts w:cs="Arial"/>
                <w:szCs w:val="15"/>
              </w:rPr>
              <w:t>Windlass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7B2083" w:rsidRPr="001F4678" w:rsidRDefault="007B2083" w:rsidP="007B2083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7B1DBF">
        <w:trPr>
          <w:trHeight w:val="172"/>
        </w:trPr>
        <w:tc>
          <w:tcPr>
            <w:tcW w:w="3642" w:type="dxa"/>
            <w:gridSpan w:val="3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B1207F">
              <w:rPr>
                <w:rFonts w:cs="Arial"/>
                <w:szCs w:val="15"/>
              </w:rPr>
              <w:t>Turbines</w:t>
            </w:r>
          </w:p>
        </w:tc>
        <w:tc>
          <w:tcPr>
            <w:tcW w:w="2727" w:type="dxa"/>
            <w:shd w:val="clear" w:color="auto" w:fill="auto"/>
          </w:tcPr>
          <w:p w:rsidR="00B1207F" w:rsidRPr="001F4678" w:rsidRDefault="00B1207F" w:rsidP="00765378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Inert gas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B1207F" w:rsidRPr="009C18A3" w:rsidRDefault="00B1207F" w:rsidP="0036218C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Cranes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36218C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36218C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011858">
        <w:trPr>
          <w:trHeight w:val="86"/>
        </w:trPr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B1207F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Pr="00B1207F">
              <w:rPr>
                <w:rFonts w:ascii="Arial" w:eastAsia="Times New Roman" w:hAnsi="Arial" w:cs="Arial"/>
                <w:sz w:val="15"/>
                <w:szCs w:val="15"/>
              </w:rPr>
              <w:t>Automation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B1207F" w:rsidRPr="001F4678" w:rsidRDefault="00B1207F" w:rsidP="00B1207F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Lubricating oil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Derricks</w:t>
            </w:r>
          </w:p>
        </w:tc>
        <w:tc>
          <w:tcPr>
            <w:tcW w:w="408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673E2D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B1207F">
        <w:trPr>
          <w:trHeight w:val="87"/>
        </w:trPr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B1207F">
            <w:pPr>
              <w:tabs>
                <w:tab w:val="left" w:pos="286"/>
                <w:tab w:val="left" w:pos="316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B1207F">
              <w:rPr>
                <w:rFonts w:cs="Arial"/>
                <w:szCs w:val="15"/>
              </w:rPr>
              <w:t>Flex coupling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8F7722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B1207F" w:rsidRPr="007B1DBF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Cargo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B1207F" w:rsidRPr="009C18A3" w:rsidRDefault="00B1207F" w:rsidP="00B1207F">
            <w:pPr>
              <w:tabs>
                <w:tab w:val="left" w:pos="359"/>
              </w:tabs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Hatches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011858">
        <w:trPr>
          <w:trHeight w:val="90"/>
        </w:trPr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E85C2F">
            <w:pPr>
              <w:pStyle w:val="BodyText"/>
              <w:tabs>
                <w:tab w:val="left" w:pos="286"/>
                <w:tab w:val="left" w:pos="2959"/>
              </w:tabs>
              <w:spacing w:line="161" w:lineRule="exac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</w:r>
            <w:r w:rsidR="00E85C2F" w:rsidRPr="00B1207F">
              <w:rPr>
                <w:rFonts w:ascii="Arial" w:hAnsi="Arial" w:cs="Arial"/>
                <w:b w:val="0"/>
                <w:bCs w:val="0"/>
                <w:szCs w:val="15"/>
              </w:rPr>
              <w:t>Gear boxes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1207F" w:rsidRPr="00DE362D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Sanitary system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B1207F" w:rsidRPr="00AC1041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Other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AC1041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AC1041" w:rsidRDefault="00673E2D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7B1DBF">
        <w:trPr>
          <w:trHeight w:val="161"/>
        </w:trPr>
        <w:tc>
          <w:tcPr>
            <w:tcW w:w="2828" w:type="dxa"/>
            <w:shd w:val="clear" w:color="auto" w:fill="auto"/>
            <w:vAlign w:val="center"/>
          </w:tcPr>
          <w:p w:rsidR="00B1207F" w:rsidRPr="00E85C2F" w:rsidRDefault="00B1207F" w:rsidP="00E85C2F">
            <w:pPr>
              <w:pStyle w:val="BodyText"/>
              <w:tabs>
                <w:tab w:val="left" w:pos="286"/>
                <w:tab w:val="left" w:pos="2959"/>
              </w:tabs>
              <w:spacing w:line="161" w:lineRule="exact"/>
              <w:rPr>
                <w:rFonts w:ascii="Arial" w:hAnsi="Arial" w:cs="Arial"/>
                <w:b w:val="0"/>
                <w:bCs w:val="0"/>
                <w:szCs w:val="15"/>
              </w:rPr>
            </w:pPr>
            <w:r w:rsidRPr="008F7722">
              <w:rPr>
                <w:rFonts w:ascii="Arial" w:hAnsi="Arial" w:cs="Arial"/>
                <w:b w:val="0"/>
                <w:bCs w:val="0"/>
                <w:szCs w:val="15"/>
              </w:rPr>
              <w:tab/>
            </w:r>
            <w:r w:rsidR="00E85C2F" w:rsidRPr="00E85C2F">
              <w:rPr>
                <w:rFonts w:ascii="Arial" w:hAnsi="Arial" w:cs="Arial"/>
                <w:b w:val="0"/>
                <w:szCs w:val="15"/>
              </w:rPr>
              <w:t>Gland steam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1207F" w:rsidRPr="00DE362D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Purifiers, clarifiers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bCs/>
                <w:sz w:val="16"/>
                <w:szCs w:val="16"/>
                <w:lang w:eastAsia="en-AU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D9D9D9"/>
            <w:vAlign w:val="center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E7BDC">
              <w:rPr>
                <w:b/>
                <w:w w:val="110"/>
              </w:rPr>
              <w:t>Automation and</w:t>
            </w:r>
            <w:r w:rsidRPr="009E7BDC">
              <w:rPr>
                <w:b/>
                <w:spacing w:val="42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Control</w:t>
            </w:r>
          </w:p>
        </w:tc>
      </w:tr>
      <w:tr w:rsidR="00B1207F" w:rsidRPr="001F4678" w:rsidTr="00011858"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E85C2F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B1207F">
              <w:rPr>
                <w:rFonts w:cs="Arial"/>
                <w:szCs w:val="15"/>
              </w:rPr>
              <w:tab/>
            </w:r>
            <w:r w:rsidR="00E85C2F" w:rsidRPr="008F7722">
              <w:rPr>
                <w:rFonts w:cs="Arial"/>
                <w:szCs w:val="15"/>
              </w:rPr>
              <w:t>Impulse, reaction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B1207F" w:rsidRPr="001F4678" w:rsidRDefault="00B1207F" w:rsidP="00B1207F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Heaters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B1207F" w:rsidRPr="00972359" w:rsidRDefault="00B1207F" w:rsidP="00B1207F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Bridge control</w:t>
            </w:r>
            <w:r>
              <w:rPr>
                <w:rFonts w:cs="Arial"/>
                <w:szCs w:val="15"/>
              </w:rPr>
              <w:tab/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011858"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E85C2F">
            <w:pPr>
              <w:tabs>
                <w:tab w:val="left" w:pos="286"/>
              </w:tabs>
              <w:spacing w:after="0"/>
              <w:jc w:val="left"/>
              <w:rPr>
                <w:rFonts w:cs="Arial"/>
                <w:szCs w:val="15"/>
              </w:rPr>
            </w:pPr>
            <w:r w:rsidRPr="00B1207F">
              <w:rPr>
                <w:rFonts w:cs="Arial"/>
                <w:szCs w:val="15"/>
              </w:rPr>
              <w:tab/>
            </w:r>
            <w:r w:rsidR="00E85C2F" w:rsidRPr="008F7722">
              <w:rPr>
                <w:rFonts w:cs="Arial"/>
                <w:szCs w:val="15"/>
              </w:rPr>
              <w:t>Lubrication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B1207F" w:rsidRPr="0015075C" w:rsidRDefault="00B1207F" w:rsidP="00B1207F">
            <w:pPr>
              <w:spacing w:after="0"/>
              <w:rPr>
                <w:rFonts w:cs="Arial"/>
                <w:szCs w:val="15"/>
              </w:rPr>
            </w:pPr>
            <w:r w:rsidRPr="00DE362D">
              <w:rPr>
                <w:rFonts w:cs="Arial"/>
                <w:szCs w:val="15"/>
              </w:rPr>
              <w:t>Pumps, positive displacement</w:t>
            </w:r>
            <w:r>
              <w:rPr>
                <w:rFonts w:cs="Arial"/>
                <w:szCs w:val="15"/>
              </w:rPr>
              <w:t>, etc</w:t>
            </w:r>
          </w:p>
        </w:tc>
        <w:tc>
          <w:tcPr>
            <w:tcW w:w="408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91" w:type="dxa"/>
            <w:gridSpan w:val="3"/>
            <w:shd w:val="clear" w:color="auto" w:fill="auto"/>
          </w:tcPr>
          <w:p w:rsidR="00B1207F" w:rsidRPr="001F4678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UMS</w:t>
            </w:r>
            <w:r>
              <w:rPr>
                <w:rFonts w:cs="Arial"/>
                <w:szCs w:val="15"/>
              </w:rPr>
              <w:tab/>
            </w:r>
          </w:p>
        </w:tc>
      </w:tr>
      <w:tr w:rsidR="00B1207F" w:rsidRPr="001F4678" w:rsidTr="007B1DBF"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E85C2F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B1207F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E85C2F" w:rsidRPr="008F7722">
              <w:rPr>
                <w:rFonts w:ascii="Arial" w:eastAsia="Times New Roman" w:hAnsi="Arial" w:cs="Arial"/>
                <w:sz w:val="15"/>
                <w:szCs w:val="15"/>
              </w:rPr>
              <w:t>Manoeuvring V/V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3541" w:type="dxa"/>
            <w:gridSpan w:val="3"/>
            <w:shd w:val="clear" w:color="auto" w:fill="D9D9D9"/>
            <w:vAlign w:val="center"/>
          </w:tcPr>
          <w:p w:rsidR="00B1207F" w:rsidRPr="00D70F0E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D70F0E">
              <w:rPr>
                <w:b/>
              </w:rPr>
              <w:t>Refrigeration</w:t>
            </w:r>
            <w:r w:rsidRPr="00D70F0E">
              <w:rPr>
                <w:b/>
                <w:spacing w:val="50"/>
              </w:rPr>
              <w:t xml:space="preserve"> </w:t>
            </w:r>
            <w:r w:rsidRPr="00D70F0E">
              <w:rPr>
                <w:b/>
              </w:rPr>
              <w:t>Systems</w:t>
            </w:r>
          </w:p>
        </w:tc>
        <w:tc>
          <w:tcPr>
            <w:tcW w:w="2777" w:type="dxa"/>
            <w:shd w:val="clear" w:color="auto" w:fill="auto"/>
          </w:tcPr>
          <w:p w:rsidR="00B1207F" w:rsidRPr="0062773F" w:rsidRDefault="00B1207F" w:rsidP="00B1207F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ab/>
            </w:r>
            <w:r w:rsidRPr="009E7BDC">
              <w:rPr>
                <w:rFonts w:cs="Arial"/>
                <w:szCs w:val="15"/>
              </w:rPr>
              <w:t>Fault detection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011858"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E85C2F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B1207F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E85C2F" w:rsidRPr="008F7722">
              <w:rPr>
                <w:rFonts w:ascii="Arial" w:eastAsia="Times New Roman" w:hAnsi="Arial" w:cs="Arial"/>
                <w:sz w:val="15"/>
                <w:szCs w:val="15"/>
              </w:rPr>
              <w:t>Protection devices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B1207F" w:rsidRPr="0015075C" w:rsidRDefault="00B1207F" w:rsidP="00B1207F">
            <w:pPr>
              <w:spacing w:after="0"/>
              <w:jc w:val="left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Safety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673E2D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B1207F" w:rsidRPr="0062773F" w:rsidRDefault="00B1207F" w:rsidP="00B1207F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Transfer from manual to auto</w:t>
            </w:r>
            <w:r>
              <w:rPr>
                <w:rFonts w:cs="Arial"/>
                <w:szCs w:val="15"/>
              </w:rPr>
              <w:tab/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A3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011858">
        <w:tc>
          <w:tcPr>
            <w:tcW w:w="2828" w:type="dxa"/>
            <w:shd w:val="clear" w:color="auto" w:fill="auto"/>
            <w:vAlign w:val="center"/>
          </w:tcPr>
          <w:p w:rsidR="00B1207F" w:rsidRPr="008F7722" w:rsidRDefault="00B1207F" w:rsidP="00E85C2F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B1207F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E85C2F" w:rsidRPr="008F7722">
              <w:rPr>
                <w:rFonts w:ascii="Arial" w:eastAsia="Times New Roman" w:hAnsi="Arial" w:cs="Arial"/>
                <w:sz w:val="15"/>
                <w:szCs w:val="15"/>
              </w:rPr>
              <w:t>Thrust bearing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B1207F" w:rsidRPr="001F4678" w:rsidRDefault="00B1207F" w:rsidP="00B1207F">
            <w:pPr>
              <w:spacing w:after="0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Direct and indirect expansion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1F4678" w:rsidRDefault="00673E2D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B1207F" w:rsidRPr="00AC1041" w:rsidRDefault="00B1207F" w:rsidP="00B1207F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Measuring devices</w:t>
            </w:r>
            <w:r>
              <w:rPr>
                <w:rFonts w:cs="Arial"/>
                <w:szCs w:val="15"/>
              </w:rPr>
              <w:tab/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62773F" w:rsidRDefault="00B1207F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62773F" w:rsidRDefault="00B1207F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B1207F" w:rsidRPr="001F4678" w:rsidTr="00A80D3B"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07F" w:rsidRPr="008F7722" w:rsidRDefault="00B1207F" w:rsidP="00E85C2F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B1207F">
              <w:rPr>
                <w:rFonts w:ascii="Arial" w:eastAsia="Times New Roman" w:hAnsi="Arial" w:cs="Arial"/>
                <w:sz w:val="15"/>
                <w:szCs w:val="15"/>
              </w:rPr>
              <w:tab/>
            </w:r>
            <w:r w:rsidR="00E85C2F" w:rsidRPr="004B6A16">
              <w:rPr>
                <w:rFonts w:ascii="Arial" w:eastAsia="Times New Roman" w:hAnsi="Arial" w:cs="Arial"/>
                <w:sz w:val="15"/>
                <w:szCs w:val="15"/>
              </w:rPr>
              <w:t>Turbo electric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27" w:type="dxa"/>
            <w:shd w:val="clear" w:color="auto" w:fill="auto"/>
          </w:tcPr>
          <w:p w:rsidR="00B1207F" w:rsidRPr="00D57EAA" w:rsidRDefault="00B1207F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037612">
              <w:rPr>
                <w:rFonts w:cs="Arial"/>
                <w:szCs w:val="15"/>
              </w:rPr>
              <w:t>Air conditioning</w:t>
            </w:r>
          </w:p>
        </w:tc>
        <w:tc>
          <w:tcPr>
            <w:tcW w:w="408" w:type="dxa"/>
            <w:shd w:val="clear" w:color="auto" w:fill="auto"/>
          </w:tcPr>
          <w:p w:rsidR="00B1207F" w:rsidRPr="00D57EAA" w:rsidRDefault="00B1207F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B1207F" w:rsidRPr="00D57EAA" w:rsidRDefault="00673E2D" w:rsidP="00B1207F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B1207F" w:rsidRPr="00AC1041" w:rsidRDefault="00B1207F" w:rsidP="00B1207F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Testing</w:t>
            </w:r>
            <w:r>
              <w:rPr>
                <w:rFonts w:cs="Arial"/>
                <w:szCs w:val="15"/>
              </w:rPr>
              <w:tab/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B1207F" w:rsidRPr="00881DD3" w:rsidRDefault="00B1207F" w:rsidP="00B1207F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B1207F" w:rsidRPr="001F4678" w:rsidRDefault="00B1207F" w:rsidP="00B1207F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765378" w:rsidRPr="001F4678" w:rsidTr="00A80D3B">
        <w:trPr>
          <w:trHeight w:val="102"/>
        </w:trPr>
        <w:tc>
          <w:tcPr>
            <w:tcW w:w="28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378" w:rsidRPr="008F7722" w:rsidRDefault="00765378" w:rsidP="00E85C2F">
            <w:pPr>
              <w:pStyle w:val="ListParagraph"/>
              <w:tabs>
                <w:tab w:val="left" w:pos="28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15"/>
                <w:szCs w:val="15"/>
              </w:rPr>
            </w:pPr>
            <w:r w:rsidRPr="00B1207F">
              <w:rPr>
                <w:rFonts w:ascii="Arial" w:eastAsia="Times New Roman" w:hAnsi="Arial" w:cs="Arial"/>
                <w:sz w:val="15"/>
                <w:szCs w:val="15"/>
              </w:rPr>
              <w:tab/>
            </w: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</w:p>
        </w:tc>
        <w:tc>
          <w:tcPr>
            <w:tcW w:w="40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szCs w:val="15"/>
              </w:rPr>
            </w:pPr>
          </w:p>
        </w:tc>
        <w:tc>
          <w:tcPr>
            <w:tcW w:w="2727" w:type="dxa"/>
            <w:shd w:val="clear" w:color="auto" w:fill="auto"/>
          </w:tcPr>
          <w:p w:rsidR="00765378" w:rsidRPr="001F4678" w:rsidRDefault="00D70F0E" w:rsidP="00765378">
            <w:pPr>
              <w:spacing w:after="0"/>
              <w:rPr>
                <w:rFonts w:cs="Arial"/>
                <w:szCs w:val="15"/>
              </w:rPr>
            </w:pPr>
            <w:r w:rsidRPr="00037612">
              <w:rPr>
                <w:rFonts w:cs="Arial"/>
                <w:szCs w:val="15"/>
              </w:rPr>
              <w:t>Compressors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87302" w:rsidP="00765378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673E2D" w:rsidP="00765378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  <w:tc>
          <w:tcPr>
            <w:tcW w:w="2777" w:type="dxa"/>
            <w:shd w:val="clear" w:color="auto" w:fill="auto"/>
          </w:tcPr>
          <w:p w:rsidR="00765378" w:rsidRPr="00AC1041" w:rsidRDefault="00EF60EB" w:rsidP="00F81E94">
            <w:pPr>
              <w:tabs>
                <w:tab w:val="left" w:pos="329"/>
              </w:tabs>
              <w:spacing w:after="0"/>
              <w:jc w:val="left"/>
              <w:rPr>
                <w:rFonts w:cs="Arial"/>
                <w:szCs w:val="15"/>
              </w:rPr>
            </w:pPr>
            <w:r w:rsidRPr="009E7BDC">
              <w:rPr>
                <w:rFonts w:cs="Arial"/>
                <w:szCs w:val="15"/>
              </w:rPr>
              <w:t>Calibration</w:t>
            </w:r>
            <w:r w:rsidR="00765378">
              <w:rPr>
                <w:rFonts w:cs="Arial"/>
                <w:szCs w:val="15"/>
              </w:rPr>
              <w:tab/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765378" w:rsidRPr="001F4678" w:rsidRDefault="00011858" w:rsidP="00765378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C3</w:t>
            </w:r>
          </w:p>
        </w:tc>
        <w:tc>
          <w:tcPr>
            <w:tcW w:w="406" w:type="dxa"/>
            <w:shd w:val="clear" w:color="auto" w:fill="auto"/>
          </w:tcPr>
          <w:p w:rsidR="00765378" w:rsidRPr="001F4678" w:rsidRDefault="00765378" w:rsidP="00765378">
            <w:pPr>
              <w:spacing w:after="0"/>
              <w:jc w:val="center"/>
              <w:rPr>
                <w:rFonts w:cs="Arial"/>
                <w:b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</w:tbl>
    <w:p w:rsidR="00B54CCC" w:rsidRDefault="00B54CCC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B1207F" w:rsidRDefault="00B1207F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E61F41" w:rsidRDefault="00E61F41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3C578B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tbl>
      <w:tblPr>
        <w:tblW w:w="3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408"/>
        <w:gridCol w:w="406"/>
      </w:tblGrid>
      <w:tr w:rsidR="00881DD3" w:rsidRPr="001F4678" w:rsidTr="00117781">
        <w:trPr>
          <w:trHeight w:val="172"/>
        </w:trPr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1DD3" w:rsidRPr="009E7BDC" w:rsidRDefault="009E7BDC" w:rsidP="00881DD3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E7BDC">
              <w:rPr>
                <w:b/>
                <w:w w:val="110"/>
              </w:rPr>
              <w:lastRenderedPageBreak/>
              <w:t>Machinery</w:t>
            </w:r>
            <w:r w:rsidRPr="009E7BDC">
              <w:rPr>
                <w:b/>
                <w:spacing w:val="36"/>
                <w:w w:val="110"/>
              </w:rPr>
              <w:t xml:space="preserve"> </w:t>
            </w:r>
            <w:r w:rsidRPr="009E7BDC">
              <w:rPr>
                <w:b/>
                <w:w w:val="110"/>
              </w:rPr>
              <w:t>Records</w:t>
            </w:r>
          </w:p>
        </w:tc>
      </w:tr>
      <w:tr w:rsidR="00DF0455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DF0455" w:rsidRPr="001F4678" w:rsidRDefault="00960459" w:rsidP="00DF0455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Oil Record Book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DF0455" w:rsidRPr="001F4678" w:rsidRDefault="008826F4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B</w:t>
            </w:r>
            <w:r w:rsidR="00190127">
              <w:rPr>
                <w:rFonts w:cs="Arial"/>
                <w:bCs/>
                <w:szCs w:val="15"/>
                <w:lang w:eastAsia="en-AU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F0455" w:rsidRPr="001F4678" w:rsidRDefault="00DF0455" w:rsidP="00DF0455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Log books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Trend recording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Official records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B9415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157">
              <w:rPr>
                <w:rFonts w:cs="Arial"/>
                <w:szCs w:val="15"/>
              </w:rPr>
              <w:instrText xml:space="preserve"> FORMCHECKBOX </w:instrText>
            </w:r>
            <w:r w:rsidRPr="00B94157">
              <w:rPr>
                <w:rFonts w:cs="Arial"/>
                <w:szCs w:val="15"/>
              </w:rPr>
            </w:r>
            <w:r w:rsidRPr="00B94157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b/>
                <w:w w:val="110"/>
              </w:rPr>
              <w:t>Maritime</w:t>
            </w:r>
            <w:r w:rsidRPr="00960459">
              <w:rPr>
                <w:b/>
                <w:spacing w:val="13"/>
                <w:w w:val="110"/>
              </w:rPr>
              <w:t xml:space="preserve"> </w:t>
            </w:r>
            <w:r w:rsidRPr="00960459">
              <w:rPr>
                <w:b/>
                <w:w w:val="110"/>
              </w:rPr>
              <w:t>Law</w:t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120B29" w:rsidP="00EF60EB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MARPOL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EF60EB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EF60EB" w:rsidRPr="00960459" w:rsidRDefault="00EF60EB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S</w:t>
            </w:r>
            <w:r w:rsidRPr="007B1DBF">
              <w:rPr>
                <w:rFonts w:cs="Arial"/>
                <w:szCs w:val="15"/>
              </w:rPr>
              <w:t>OLAS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EF60EB" w:rsidRDefault="00190127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EF60EB" w:rsidRPr="00DB40A7" w:rsidRDefault="00190127" w:rsidP="00120B29">
            <w:pPr>
              <w:spacing w:after="0"/>
              <w:jc w:val="center"/>
              <w:rPr>
                <w:rFonts w:cs="Arial"/>
                <w:szCs w:val="15"/>
              </w:rPr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0F2224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Marine Orders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0F2224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ISM Code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ISPS Code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1F4678" w:rsidRDefault="0094646A" w:rsidP="00120B29">
            <w:pPr>
              <w:spacing w:after="0"/>
              <w:jc w:val="lef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Other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7F0CF0" w:rsidP="00190127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C</w:t>
            </w:r>
            <w:r w:rsidR="00190127">
              <w:rPr>
                <w:rFonts w:cs="Arial"/>
                <w:szCs w:val="15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DB40A7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0A7">
              <w:rPr>
                <w:rFonts w:cs="Arial"/>
                <w:szCs w:val="15"/>
              </w:rPr>
              <w:instrText xml:space="preserve"> FORMCHECKBOX </w:instrText>
            </w:r>
            <w:r w:rsidRPr="00DB40A7">
              <w:rPr>
                <w:rFonts w:cs="Arial"/>
                <w:szCs w:val="15"/>
              </w:rPr>
            </w:r>
            <w:r w:rsidRPr="00DB40A7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b/>
                <w:w w:val="110"/>
              </w:rPr>
              <w:t>Management</w:t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960459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Training of Engine-room staff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190127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626DDB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DB">
              <w:rPr>
                <w:rFonts w:cs="Arial"/>
                <w:szCs w:val="15"/>
              </w:rPr>
              <w:instrText xml:space="preserve"> FORMCHECKBOX </w:instrText>
            </w:r>
            <w:r w:rsidRPr="00626DDB">
              <w:rPr>
                <w:rFonts w:cs="Arial"/>
                <w:szCs w:val="15"/>
              </w:rPr>
            </w:r>
            <w:r w:rsidRPr="00626DDB">
              <w:rPr>
                <w:rFonts w:cs="Arial"/>
                <w:szCs w:val="15"/>
              </w:rPr>
              <w:fldChar w:fldCharType="end"/>
            </w:r>
          </w:p>
        </w:tc>
      </w:tr>
      <w:tr w:rsidR="00120B2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120B29" w:rsidRPr="00960459" w:rsidRDefault="00120B29" w:rsidP="00120B29">
            <w:pPr>
              <w:spacing w:after="0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Mgt and organization of ER staff</w:t>
            </w:r>
            <w:r>
              <w:rPr>
                <w:rFonts w:cs="Arial"/>
                <w:szCs w:val="15"/>
              </w:rPr>
              <w:t xml:space="preserve"> </w:t>
            </w:r>
            <w:r w:rsidRPr="00960459">
              <w:rPr>
                <w:rFonts w:cs="Arial"/>
                <w:szCs w:val="15"/>
              </w:rPr>
              <w:t>/</w:t>
            </w:r>
            <w:r>
              <w:rPr>
                <w:rFonts w:cs="Arial"/>
                <w:szCs w:val="15"/>
              </w:rPr>
              <w:t xml:space="preserve"> </w:t>
            </w:r>
            <w:r w:rsidRPr="00960459">
              <w:rPr>
                <w:rFonts w:cs="Arial"/>
                <w:szCs w:val="15"/>
              </w:rPr>
              <w:t>dept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120B29" w:rsidRPr="001F4678" w:rsidRDefault="00190127" w:rsidP="00120B29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C2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20B29" w:rsidRDefault="00120B29" w:rsidP="00120B29">
            <w:pPr>
              <w:spacing w:after="0"/>
              <w:jc w:val="center"/>
            </w:pPr>
            <w:r w:rsidRPr="00626DDB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DB">
              <w:rPr>
                <w:rFonts w:cs="Arial"/>
                <w:szCs w:val="15"/>
              </w:rPr>
              <w:instrText xml:space="preserve"> FORMCHECKBOX </w:instrText>
            </w:r>
            <w:r w:rsidRPr="00626DDB">
              <w:rPr>
                <w:rFonts w:cs="Arial"/>
                <w:szCs w:val="15"/>
              </w:rPr>
            </w:r>
            <w:r w:rsidRPr="00626DDB">
              <w:rPr>
                <w:rFonts w:cs="Arial"/>
                <w:szCs w:val="15"/>
              </w:rPr>
              <w:fldChar w:fldCharType="end"/>
            </w:r>
          </w:p>
        </w:tc>
      </w:tr>
      <w:tr w:rsidR="00960459" w:rsidRPr="001F4678" w:rsidTr="00BE0795">
        <w:trPr>
          <w:trHeight w:val="172"/>
        </w:trPr>
        <w:tc>
          <w:tcPr>
            <w:tcW w:w="3660" w:type="dxa"/>
            <w:gridSpan w:val="3"/>
            <w:shd w:val="clear" w:color="auto" w:fill="D9D9D9"/>
            <w:vAlign w:val="center"/>
          </w:tcPr>
          <w:p w:rsidR="00960459" w:rsidRPr="00960459" w:rsidRDefault="00960459" w:rsidP="00120B29">
            <w:pPr>
              <w:spacing w:after="0"/>
              <w:jc w:val="left"/>
              <w:rPr>
                <w:rFonts w:cs="Arial"/>
                <w:b/>
                <w:szCs w:val="15"/>
              </w:rPr>
            </w:pPr>
            <w:r w:rsidRPr="00960459">
              <w:rPr>
                <w:rFonts w:cs="Arial"/>
                <w:b/>
                <w:szCs w:val="15"/>
              </w:rPr>
              <w:t>English Language</w:t>
            </w:r>
          </w:p>
        </w:tc>
      </w:tr>
      <w:tr w:rsidR="00960459" w:rsidRPr="001F4678" w:rsidTr="007F0CF0">
        <w:trPr>
          <w:trHeight w:val="172"/>
        </w:trPr>
        <w:tc>
          <w:tcPr>
            <w:tcW w:w="2846" w:type="dxa"/>
            <w:shd w:val="clear" w:color="auto" w:fill="auto"/>
            <w:vAlign w:val="center"/>
          </w:tcPr>
          <w:p w:rsidR="00960459" w:rsidRPr="00960459" w:rsidRDefault="00960459" w:rsidP="00960459">
            <w:pPr>
              <w:spacing w:after="0"/>
              <w:ind w:right="-96"/>
              <w:jc w:val="left"/>
              <w:rPr>
                <w:rFonts w:cs="Arial"/>
                <w:szCs w:val="15"/>
              </w:rPr>
            </w:pPr>
            <w:r w:rsidRPr="00960459">
              <w:rPr>
                <w:rFonts w:cs="Arial"/>
                <w:szCs w:val="15"/>
              </w:rPr>
              <w:t>Comprehension of the English language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960459" w:rsidRPr="001F4678" w:rsidRDefault="00FD133D" w:rsidP="00DF0455">
            <w:pPr>
              <w:spacing w:after="0"/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bCs/>
                <w:szCs w:val="15"/>
                <w:lang w:eastAsia="en-AU"/>
              </w:rPr>
              <w:t>A1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60459" w:rsidRPr="001F4678" w:rsidRDefault="00120B29" w:rsidP="00120B29">
            <w:pPr>
              <w:spacing w:after="0"/>
              <w:jc w:val="center"/>
              <w:rPr>
                <w:rFonts w:cs="Arial"/>
                <w:szCs w:val="15"/>
              </w:rPr>
            </w:pPr>
            <w:r w:rsidRPr="001F4678">
              <w:rPr>
                <w:rFonts w:cs="Arial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678">
              <w:rPr>
                <w:rFonts w:cs="Arial"/>
                <w:szCs w:val="15"/>
              </w:rPr>
              <w:instrText xml:space="preserve"> FORMCHECKBOX </w:instrText>
            </w:r>
            <w:r w:rsidRPr="001F4678">
              <w:rPr>
                <w:rFonts w:cs="Arial"/>
                <w:szCs w:val="15"/>
              </w:rPr>
            </w:r>
            <w:r w:rsidRPr="001F4678">
              <w:rPr>
                <w:rFonts w:cs="Arial"/>
                <w:szCs w:val="15"/>
              </w:rPr>
              <w:fldChar w:fldCharType="end"/>
            </w:r>
          </w:p>
        </w:tc>
      </w:tr>
    </w:tbl>
    <w:p w:rsidR="003C578B" w:rsidRPr="00896222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sectPr w:rsidR="003C578B" w:rsidRPr="00896222" w:rsidSect="003B01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40" w:right="707" w:bottom="425" w:left="1418" w:header="284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72" w:rsidRDefault="00D14A72">
      <w:r>
        <w:separator/>
      </w:r>
    </w:p>
  </w:endnote>
  <w:endnote w:type="continuationSeparator" w:id="0">
    <w:p w:rsidR="00D14A72" w:rsidRDefault="00D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6F" w:rsidRDefault="003B016F">
    <w:pPr>
      <w:pStyle w:val="Footer"/>
    </w:pPr>
  </w:p>
  <w:p w:rsidR="00510821" w:rsidRDefault="005108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29" w:rsidRPr="00513A58" w:rsidRDefault="00120B29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567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D14A72">
      <w:rPr>
        <w:noProof/>
        <w:sz w:val="16"/>
        <w:szCs w:val="16"/>
      </w:rPr>
      <w:t>2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 w:rsidR="005A5B25">
      <w:rPr>
        <w:sz w:val="16"/>
        <w:szCs w:val="16"/>
      </w:rPr>
      <w:t>2</w:t>
    </w:r>
    <w:r w:rsidR="005A5B25">
      <w:rPr>
        <w:sz w:val="16"/>
        <w:szCs w:val="16"/>
      </w:rPr>
      <w:tab/>
      <w:t>AMSA</w:t>
    </w:r>
    <w:r w:rsidR="00081522">
      <w:rPr>
        <w:sz w:val="16"/>
        <w:szCs w:val="16"/>
      </w:rPr>
      <w:t xml:space="preserve">263 </w:t>
    </w:r>
    <w:r>
      <w:rPr>
        <w:sz w:val="16"/>
        <w:szCs w:val="16"/>
      </w:rPr>
      <w:t>(</w:t>
    </w:r>
    <w:r w:rsidR="005A5B25">
      <w:rPr>
        <w:sz w:val="16"/>
        <w:szCs w:val="16"/>
      </w:rPr>
      <w:t>4</w:t>
    </w:r>
    <w:r w:rsidRPr="006826D6">
      <w:rPr>
        <w:sz w:val="16"/>
        <w:szCs w:val="16"/>
      </w:rPr>
      <w:t>/1</w:t>
    </w:r>
    <w:r>
      <w:rPr>
        <w:sz w:val="16"/>
        <w:szCs w:val="16"/>
      </w:rPr>
      <w:t>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B29" w:rsidRPr="00513A58" w:rsidRDefault="005A5B25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709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D14A72">
      <w:rPr>
        <w:noProof/>
        <w:sz w:val="16"/>
        <w:szCs w:val="16"/>
      </w:rPr>
      <w:t>1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 w:rsidR="00120B29">
      <w:rPr>
        <w:sz w:val="16"/>
        <w:szCs w:val="16"/>
      </w:rPr>
      <w:tab/>
      <w:t>AMSA</w:t>
    </w:r>
    <w:r w:rsidR="00081522">
      <w:rPr>
        <w:sz w:val="16"/>
        <w:szCs w:val="16"/>
      </w:rPr>
      <w:t>263</w:t>
    </w:r>
    <w:r w:rsidR="00120B29">
      <w:rPr>
        <w:sz w:val="16"/>
        <w:szCs w:val="16"/>
      </w:rPr>
      <w:t xml:space="preserve"> (4</w:t>
    </w:r>
    <w:r w:rsidR="00120B29" w:rsidRPr="006826D6">
      <w:rPr>
        <w:sz w:val="16"/>
        <w:szCs w:val="16"/>
      </w:rPr>
      <w:t>/1</w:t>
    </w:r>
    <w:r w:rsidR="00120B29">
      <w:rPr>
        <w:sz w:val="16"/>
        <w:szCs w:val="16"/>
      </w:rPr>
      <w:t>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72" w:rsidRDefault="00D14A72">
      <w:r>
        <w:separator/>
      </w:r>
    </w:p>
  </w:footnote>
  <w:footnote w:type="continuationSeparator" w:id="0">
    <w:p w:rsidR="00D14A72" w:rsidRDefault="00D1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6F" w:rsidRDefault="003B016F" w:rsidP="003B016F">
    <w:pPr>
      <w:pStyle w:val="Header"/>
      <w:jc w:val="center"/>
      <w:rPr>
        <w:sz w:val="32"/>
        <w:szCs w:val="32"/>
      </w:rPr>
    </w:pPr>
  </w:p>
  <w:p w:rsidR="003B016F" w:rsidRPr="003B016F" w:rsidRDefault="003B016F" w:rsidP="003B016F">
    <w:pPr>
      <w:pStyle w:val="Header"/>
      <w:jc w:val="center"/>
      <w:rPr>
        <w:sz w:val="32"/>
        <w:szCs w:val="32"/>
      </w:rPr>
    </w:pPr>
    <w:r w:rsidRPr="003B016F">
      <w:rPr>
        <w:sz w:val="32"/>
        <w:szCs w:val="32"/>
      </w:rPr>
      <w:t xml:space="preserve">ENGINEER </w:t>
    </w:r>
    <w:r w:rsidR="00EB7D11">
      <w:rPr>
        <w:sz w:val="32"/>
        <w:szCs w:val="32"/>
      </w:rPr>
      <w:t>WATCHKEEPER</w:t>
    </w:r>
    <w:r w:rsidRPr="003B016F">
      <w:rPr>
        <w:sz w:val="32"/>
        <w:szCs w:val="32"/>
      </w:rPr>
      <w:t xml:space="preserve"> ORAL EXAMINATION CHECKLIST</w:t>
    </w:r>
  </w:p>
  <w:p w:rsidR="00510821" w:rsidRDefault="005108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18" w:type="dxa"/>
      <w:tblLook w:val="01E0" w:firstRow="1" w:lastRow="1" w:firstColumn="1" w:lastColumn="1" w:noHBand="0" w:noVBand="0"/>
    </w:tblPr>
    <w:tblGrid>
      <w:gridCol w:w="3970"/>
      <w:gridCol w:w="6237"/>
    </w:tblGrid>
    <w:tr w:rsidR="00120B29" w:rsidRPr="001F4678" w:rsidTr="005A5B25">
      <w:trPr>
        <w:trHeight w:val="1276"/>
      </w:trPr>
      <w:tc>
        <w:tcPr>
          <w:tcW w:w="3970" w:type="dxa"/>
          <w:shd w:val="clear" w:color="auto" w:fill="auto"/>
        </w:tcPr>
        <w:p w:rsidR="00120B29" w:rsidRPr="001F4678" w:rsidRDefault="00D14A72" w:rsidP="00A25B58">
          <w:pPr>
            <w:pStyle w:val="Header"/>
            <w:jc w:val="left"/>
          </w:pPr>
          <w:r w:rsidRPr="001F4678">
            <w:rPr>
              <w:noProof/>
              <w:lang w:eastAsia="en-AU"/>
            </w:rPr>
            <w:drawing>
              <wp:inline distT="0" distB="0" distL="0" distR="0">
                <wp:extent cx="1346200" cy="753745"/>
                <wp:effectExtent l="0" t="0" r="0" b="0"/>
                <wp:docPr id="1" name="Picture 1" descr="STA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CK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bottom"/>
        </w:tcPr>
        <w:p w:rsidR="00120B29" w:rsidRPr="001F4678" w:rsidRDefault="00120B29" w:rsidP="005A5B25">
          <w:pPr>
            <w:pStyle w:val="Header"/>
            <w:jc w:val="left"/>
            <w:rPr>
              <w:sz w:val="36"/>
              <w:szCs w:val="36"/>
            </w:rPr>
          </w:pPr>
          <w:r>
            <w:rPr>
              <w:sz w:val="36"/>
              <w:szCs w:val="36"/>
            </w:rPr>
            <w:t>ENGINE</w:t>
          </w:r>
          <w:r w:rsidR="00EB7D11">
            <w:rPr>
              <w:sz w:val="36"/>
              <w:szCs w:val="36"/>
            </w:rPr>
            <w:t>ER WATCHKEEPER</w:t>
          </w:r>
          <w:r w:rsidRPr="001F4678">
            <w:rPr>
              <w:sz w:val="36"/>
              <w:szCs w:val="36"/>
            </w:rPr>
            <w:t xml:space="preserve"> </w:t>
          </w:r>
        </w:p>
        <w:p w:rsidR="00120B29" w:rsidRPr="001F4678" w:rsidRDefault="00120B29" w:rsidP="005A5B25">
          <w:pPr>
            <w:pStyle w:val="Header"/>
            <w:ind w:right="-675"/>
            <w:jc w:val="left"/>
            <w:rPr>
              <w:sz w:val="36"/>
              <w:szCs w:val="36"/>
            </w:rPr>
          </w:pPr>
          <w:r w:rsidRPr="001F4678">
            <w:rPr>
              <w:sz w:val="36"/>
              <w:szCs w:val="36"/>
            </w:rPr>
            <w:t>ORAL EXAMINATION CHECKLIST</w:t>
          </w:r>
        </w:p>
      </w:tc>
    </w:tr>
  </w:tbl>
  <w:p w:rsidR="00120B29" w:rsidRPr="00300A88" w:rsidRDefault="00120B29" w:rsidP="00300A88">
    <w:pPr>
      <w:pStyle w:val="Header"/>
      <w:jc w:val="both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00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24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343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1C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827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38F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A5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BE5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D04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5763193"/>
    <w:multiLevelType w:val="multilevel"/>
    <w:tmpl w:val="85D0E1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B558B"/>
    <w:multiLevelType w:val="hybridMultilevel"/>
    <w:tmpl w:val="286AD40A"/>
    <w:lvl w:ilvl="0" w:tplc="09EA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A1F11"/>
    <w:multiLevelType w:val="hybridMultilevel"/>
    <w:tmpl w:val="A8E4D3C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02F7FAB"/>
    <w:multiLevelType w:val="multilevel"/>
    <w:tmpl w:val="46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61A13"/>
    <w:multiLevelType w:val="hybridMultilevel"/>
    <w:tmpl w:val="84763BCE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21404075"/>
    <w:multiLevelType w:val="hybridMultilevel"/>
    <w:tmpl w:val="F0B60A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619E"/>
    <w:multiLevelType w:val="hybridMultilevel"/>
    <w:tmpl w:val="461C36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65D9"/>
    <w:multiLevelType w:val="hybridMultilevel"/>
    <w:tmpl w:val="E2C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11A8"/>
    <w:multiLevelType w:val="hybridMultilevel"/>
    <w:tmpl w:val="21A048D0"/>
    <w:lvl w:ilvl="0" w:tplc="7130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F55AE"/>
    <w:multiLevelType w:val="hybridMultilevel"/>
    <w:tmpl w:val="6338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00F90"/>
    <w:multiLevelType w:val="hybridMultilevel"/>
    <w:tmpl w:val="8DE4E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5BE4"/>
    <w:multiLevelType w:val="hybridMultilevel"/>
    <w:tmpl w:val="1EFAE3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E4278"/>
    <w:multiLevelType w:val="hybridMultilevel"/>
    <w:tmpl w:val="5E2AC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741DE"/>
    <w:multiLevelType w:val="hybridMultilevel"/>
    <w:tmpl w:val="3BF21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83D26"/>
    <w:multiLevelType w:val="hybridMultilevel"/>
    <w:tmpl w:val="4686DF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72D8"/>
    <w:multiLevelType w:val="hybridMultilevel"/>
    <w:tmpl w:val="27DEDE0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C8670F0"/>
    <w:multiLevelType w:val="hybridMultilevel"/>
    <w:tmpl w:val="E16C9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62F"/>
    <w:multiLevelType w:val="hybridMultilevel"/>
    <w:tmpl w:val="080C05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5B66"/>
    <w:multiLevelType w:val="hybridMultilevel"/>
    <w:tmpl w:val="9FF61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43372"/>
    <w:multiLevelType w:val="multilevel"/>
    <w:tmpl w:val="15965EF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2B534B"/>
    <w:multiLevelType w:val="hybridMultilevel"/>
    <w:tmpl w:val="3EA6D66E"/>
    <w:lvl w:ilvl="0" w:tplc="A7369AD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5624"/>
    <w:multiLevelType w:val="hybridMultilevel"/>
    <w:tmpl w:val="D90C521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88B5B5C"/>
    <w:multiLevelType w:val="hybridMultilevel"/>
    <w:tmpl w:val="5EBA79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B822E14"/>
    <w:multiLevelType w:val="hybridMultilevel"/>
    <w:tmpl w:val="058297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A5"/>
    <w:multiLevelType w:val="hybridMultilevel"/>
    <w:tmpl w:val="992C95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D16"/>
    <w:multiLevelType w:val="hybridMultilevel"/>
    <w:tmpl w:val="5BA42FCA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6" w15:restartNumberingAfterBreak="0">
    <w:nsid w:val="7D5616F4"/>
    <w:multiLevelType w:val="hybridMultilevel"/>
    <w:tmpl w:val="E04665F2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7" w15:restartNumberingAfterBreak="0">
    <w:nsid w:val="7E4C07FD"/>
    <w:multiLevelType w:val="hybridMultilevel"/>
    <w:tmpl w:val="64DCC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547BB"/>
    <w:multiLevelType w:val="hybridMultilevel"/>
    <w:tmpl w:val="9C3C266C"/>
    <w:lvl w:ilvl="0" w:tplc="477CB0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29"/>
  </w:num>
  <w:num w:numId="14">
    <w:abstractNumId w:val="29"/>
  </w:num>
  <w:num w:numId="15">
    <w:abstractNumId w:val="10"/>
  </w:num>
  <w:num w:numId="16">
    <w:abstractNumId w:val="37"/>
  </w:num>
  <w:num w:numId="17">
    <w:abstractNumId w:val="24"/>
  </w:num>
  <w:num w:numId="18">
    <w:abstractNumId w:val="13"/>
  </w:num>
  <w:num w:numId="19">
    <w:abstractNumId w:val="11"/>
  </w:num>
  <w:num w:numId="20">
    <w:abstractNumId w:val="18"/>
  </w:num>
  <w:num w:numId="21">
    <w:abstractNumId w:val="30"/>
  </w:num>
  <w:num w:numId="22">
    <w:abstractNumId w:val="38"/>
  </w:num>
  <w:num w:numId="23">
    <w:abstractNumId w:val="28"/>
  </w:num>
  <w:num w:numId="24">
    <w:abstractNumId w:val="0"/>
  </w:num>
  <w:num w:numId="25">
    <w:abstractNumId w:val="33"/>
  </w:num>
  <w:num w:numId="26">
    <w:abstractNumId w:val="16"/>
  </w:num>
  <w:num w:numId="27">
    <w:abstractNumId w:val="15"/>
  </w:num>
  <w:num w:numId="28">
    <w:abstractNumId w:val="21"/>
  </w:num>
  <w:num w:numId="29">
    <w:abstractNumId w:val="27"/>
  </w:num>
  <w:num w:numId="30">
    <w:abstractNumId w:val="34"/>
  </w:num>
  <w:num w:numId="31">
    <w:abstractNumId w:val="20"/>
  </w:num>
  <w:num w:numId="32">
    <w:abstractNumId w:val="26"/>
  </w:num>
  <w:num w:numId="33">
    <w:abstractNumId w:val="36"/>
  </w:num>
  <w:num w:numId="34">
    <w:abstractNumId w:val="32"/>
  </w:num>
  <w:num w:numId="35">
    <w:abstractNumId w:val="31"/>
  </w:num>
  <w:num w:numId="36">
    <w:abstractNumId w:val="12"/>
  </w:num>
  <w:num w:numId="37">
    <w:abstractNumId w:val="25"/>
  </w:num>
  <w:num w:numId="38">
    <w:abstractNumId w:val="17"/>
  </w:num>
  <w:num w:numId="39">
    <w:abstractNumId w:val="19"/>
  </w:num>
  <w:num w:numId="40">
    <w:abstractNumId w:val="35"/>
  </w:num>
  <w:num w:numId="41">
    <w:abstractNumId w:val="14"/>
  </w:num>
  <w:num w:numId="42">
    <w:abstractNumId w:val="2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AU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TmyJZR4G0RW/RQ+6ZWAJoiYxIMJmL7ypbSC0Xo+cOhGnltfUCdPSDnRFIzA1dLBimVCC609GIqg5H5Nuu1Jw==" w:salt="dHwvLZ4TJo1UXGueSUmA/g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72"/>
    <w:rsid w:val="00001087"/>
    <w:rsid w:val="000036AE"/>
    <w:rsid w:val="00006F99"/>
    <w:rsid w:val="00011858"/>
    <w:rsid w:val="00012093"/>
    <w:rsid w:val="00012E7D"/>
    <w:rsid w:val="000141FC"/>
    <w:rsid w:val="0002579B"/>
    <w:rsid w:val="00035E75"/>
    <w:rsid w:val="00037131"/>
    <w:rsid w:val="00037612"/>
    <w:rsid w:val="00041C90"/>
    <w:rsid w:val="00042E13"/>
    <w:rsid w:val="00044AF9"/>
    <w:rsid w:val="0005436E"/>
    <w:rsid w:val="00056397"/>
    <w:rsid w:val="000663C9"/>
    <w:rsid w:val="00081522"/>
    <w:rsid w:val="00083FCD"/>
    <w:rsid w:val="00087302"/>
    <w:rsid w:val="00087E91"/>
    <w:rsid w:val="00096D2A"/>
    <w:rsid w:val="000A601A"/>
    <w:rsid w:val="000A74B0"/>
    <w:rsid w:val="000B43E4"/>
    <w:rsid w:val="000C6CD6"/>
    <w:rsid w:val="000C7476"/>
    <w:rsid w:val="000D6E7F"/>
    <w:rsid w:val="000E13F5"/>
    <w:rsid w:val="000F2224"/>
    <w:rsid w:val="00102CF4"/>
    <w:rsid w:val="0010729D"/>
    <w:rsid w:val="00117781"/>
    <w:rsid w:val="00120B29"/>
    <w:rsid w:val="00126981"/>
    <w:rsid w:val="0013439B"/>
    <w:rsid w:val="001379A9"/>
    <w:rsid w:val="0014448E"/>
    <w:rsid w:val="00145DC1"/>
    <w:rsid w:val="00146D26"/>
    <w:rsid w:val="0015019A"/>
    <w:rsid w:val="0015075C"/>
    <w:rsid w:val="0016298D"/>
    <w:rsid w:val="00162D52"/>
    <w:rsid w:val="00181198"/>
    <w:rsid w:val="00183FC9"/>
    <w:rsid w:val="00190127"/>
    <w:rsid w:val="00192690"/>
    <w:rsid w:val="001E5D81"/>
    <w:rsid w:val="001E60A0"/>
    <w:rsid w:val="001E65A9"/>
    <w:rsid w:val="001F4678"/>
    <w:rsid w:val="001F4BC6"/>
    <w:rsid w:val="00201F32"/>
    <w:rsid w:val="00202222"/>
    <w:rsid w:val="00205C7C"/>
    <w:rsid w:val="00214BB6"/>
    <w:rsid w:val="0022108F"/>
    <w:rsid w:val="00223000"/>
    <w:rsid w:val="0022524A"/>
    <w:rsid w:val="00225982"/>
    <w:rsid w:val="00225FBB"/>
    <w:rsid w:val="002265CF"/>
    <w:rsid w:val="002477AB"/>
    <w:rsid w:val="00262C05"/>
    <w:rsid w:val="002712B0"/>
    <w:rsid w:val="00273CA0"/>
    <w:rsid w:val="00285397"/>
    <w:rsid w:val="0028543E"/>
    <w:rsid w:val="00294C88"/>
    <w:rsid w:val="002950BB"/>
    <w:rsid w:val="002D380B"/>
    <w:rsid w:val="002E38AC"/>
    <w:rsid w:val="002E4885"/>
    <w:rsid w:val="002F19DE"/>
    <w:rsid w:val="002F3B0B"/>
    <w:rsid w:val="00300A88"/>
    <w:rsid w:val="0031733F"/>
    <w:rsid w:val="003221DF"/>
    <w:rsid w:val="0032697F"/>
    <w:rsid w:val="003321E7"/>
    <w:rsid w:val="00335EA3"/>
    <w:rsid w:val="003418D4"/>
    <w:rsid w:val="00345FC5"/>
    <w:rsid w:val="00357F87"/>
    <w:rsid w:val="0036218C"/>
    <w:rsid w:val="003669A2"/>
    <w:rsid w:val="00371EFE"/>
    <w:rsid w:val="00385591"/>
    <w:rsid w:val="00386977"/>
    <w:rsid w:val="003905BE"/>
    <w:rsid w:val="003A347C"/>
    <w:rsid w:val="003B016F"/>
    <w:rsid w:val="003B4835"/>
    <w:rsid w:val="003C520F"/>
    <w:rsid w:val="003C578B"/>
    <w:rsid w:val="003C788F"/>
    <w:rsid w:val="003D0295"/>
    <w:rsid w:val="003D4276"/>
    <w:rsid w:val="003E5079"/>
    <w:rsid w:val="003F566B"/>
    <w:rsid w:val="003F68D3"/>
    <w:rsid w:val="00403BF5"/>
    <w:rsid w:val="00414D6E"/>
    <w:rsid w:val="00424CC2"/>
    <w:rsid w:val="00425B1D"/>
    <w:rsid w:val="00430A03"/>
    <w:rsid w:val="004333D4"/>
    <w:rsid w:val="00433958"/>
    <w:rsid w:val="00433B0E"/>
    <w:rsid w:val="00433B40"/>
    <w:rsid w:val="0043734C"/>
    <w:rsid w:val="004401AC"/>
    <w:rsid w:val="00440A64"/>
    <w:rsid w:val="00446054"/>
    <w:rsid w:val="004535E4"/>
    <w:rsid w:val="00460050"/>
    <w:rsid w:val="0047297C"/>
    <w:rsid w:val="00472D4B"/>
    <w:rsid w:val="004767EE"/>
    <w:rsid w:val="004866B9"/>
    <w:rsid w:val="004A0414"/>
    <w:rsid w:val="004B4A5A"/>
    <w:rsid w:val="004B6A16"/>
    <w:rsid w:val="004C0768"/>
    <w:rsid w:val="004C275B"/>
    <w:rsid w:val="004C5B9D"/>
    <w:rsid w:val="004C67FB"/>
    <w:rsid w:val="004D07CA"/>
    <w:rsid w:val="004D0B32"/>
    <w:rsid w:val="004D246B"/>
    <w:rsid w:val="004D5C9C"/>
    <w:rsid w:val="004E40AB"/>
    <w:rsid w:val="004F1E4E"/>
    <w:rsid w:val="004F2117"/>
    <w:rsid w:val="004F6D53"/>
    <w:rsid w:val="00500384"/>
    <w:rsid w:val="00504372"/>
    <w:rsid w:val="00505EB2"/>
    <w:rsid w:val="00510821"/>
    <w:rsid w:val="00512ADF"/>
    <w:rsid w:val="00513A58"/>
    <w:rsid w:val="00531C62"/>
    <w:rsid w:val="00544DAB"/>
    <w:rsid w:val="00547E35"/>
    <w:rsid w:val="005679E2"/>
    <w:rsid w:val="00570C66"/>
    <w:rsid w:val="00572F58"/>
    <w:rsid w:val="00574BD4"/>
    <w:rsid w:val="0057630E"/>
    <w:rsid w:val="005764C5"/>
    <w:rsid w:val="005956E4"/>
    <w:rsid w:val="005A5B25"/>
    <w:rsid w:val="005A6933"/>
    <w:rsid w:val="005B2905"/>
    <w:rsid w:val="005B4FF4"/>
    <w:rsid w:val="005F1F79"/>
    <w:rsid w:val="005F3EB4"/>
    <w:rsid w:val="005F689F"/>
    <w:rsid w:val="00602BEF"/>
    <w:rsid w:val="00605F15"/>
    <w:rsid w:val="00613E6F"/>
    <w:rsid w:val="00624C62"/>
    <w:rsid w:val="0062773F"/>
    <w:rsid w:val="00631686"/>
    <w:rsid w:val="00633650"/>
    <w:rsid w:val="00635471"/>
    <w:rsid w:val="00637B52"/>
    <w:rsid w:val="006539E4"/>
    <w:rsid w:val="0066174D"/>
    <w:rsid w:val="00670BF4"/>
    <w:rsid w:val="00673E2D"/>
    <w:rsid w:val="00673F77"/>
    <w:rsid w:val="006746C1"/>
    <w:rsid w:val="006826D6"/>
    <w:rsid w:val="00683C3B"/>
    <w:rsid w:val="0068402A"/>
    <w:rsid w:val="00685C57"/>
    <w:rsid w:val="00687A33"/>
    <w:rsid w:val="0069659E"/>
    <w:rsid w:val="006A1E46"/>
    <w:rsid w:val="006A2AEE"/>
    <w:rsid w:val="006B27FC"/>
    <w:rsid w:val="006D37FA"/>
    <w:rsid w:val="006F167C"/>
    <w:rsid w:val="006F4031"/>
    <w:rsid w:val="006F6230"/>
    <w:rsid w:val="007029B1"/>
    <w:rsid w:val="00705D57"/>
    <w:rsid w:val="00733953"/>
    <w:rsid w:val="0074450D"/>
    <w:rsid w:val="00751665"/>
    <w:rsid w:val="00762D09"/>
    <w:rsid w:val="00765378"/>
    <w:rsid w:val="00765916"/>
    <w:rsid w:val="00767721"/>
    <w:rsid w:val="0077268D"/>
    <w:rsid w:val="0077592D"/>
    <w:rsid w:val="007767A2"/>
    <w:rsid w:val="007803AF"/>
    <w:rsid w:val="00783967"/>
    <w:rsid w:val="007942CD"/>
    <w:rsid w:val="00796B17"/>
    <w:rsid w:val="007A728A"/>
    <w:rsid w:val="007B0019"/>
    <w:rsid w:val="007B1DBF"/>
    <w:rsid w:val="007B2083"/>
    <w:rsid w:val="007B658C"/>
    <w:rsid w:val="007C2CE9"/>
    <w:rsid w:val="007C77EE"/>
    <w:rsid w:val="007C7959"/>
    <w:rsid w:val="007D1BBF"/>
    <w:rsid w:val="007D32C8"/>
    <w:rsid w:val="007D76AB"/>
    <w:rsid w:val="007E39F0"/>
    <w:rsid w:val="007E5613"/>
    <w:rsid w:val="007F0CF0"/>
    <w:rsid w:val="007F17B8"/>
    <w:rsid w:val="00810AB8"/>
    <w:rsid w:val="00831EDC"/>
    <w:rsid w:val="00833828"/>
    <w:rsid w:val="00835886"/>
    <w:rsid w:val="00837F0C"/>
    <w:rsid w:val="00845E34"/>
    <w:rsid w:val="00861119"/>
    <w:rsid w:val="00861ABB"/>
    <w:rsid w:val="00863B86"/>
    <w:rsid w:val="008765F3"/>
    <w:rsid w:val="00881DD3"/>
    <w:rsid w:val="008826F4"/>
    <w:rsid w:val="00883CCB"/>
    <w:rsid w:val="008921B8"/>
    <w:rsid w:val="00893D3F"/>
    <w:rsid w:val="00896222"/>
    <w:rsid w:val="008B2110"/>
    <w:rsid w:val="008C1411"/>
    <w:rsid w:val="008D4F12"/>
    <w:rsid w:val="008F097D"/>
    <w:rsid w:val="008F1781"/>
    <w:rsid w:val="008F7722"/>
    <w:rsid w:val="008F787E"/>
    <w:rsid w:val="009007DE"/>
    <w:rsid w:val="00903629"/>
    <w:rsid w:val="00903C6B"/>
    <w:rsid w:val="00905A97"/>
    <w:rsid w:val="00913253"/>
    <w:rsid w:val="00915239"/>
    <w:rsid w:val="0091597B"/>
    <w:rsid w:val="009211EF"/>
    <w:rsid w:val="00931B2C"/>
    <w:rsid w:val="00943FA3"/>
    <w:rsid w:val="0094646A"/>
    <w:rsid w:val="00953EE3"/>
    <w:rsid w:val="0095466B"/>
    <w:rsid w:val="00960459"/>
    <w:rsid w:val="00967ECC"/>
    <w:rsid w:val="00972359"/>
    <w:rsid w:val="00977A3E"/>
    <w:rsid w:val="0098566E"/>
    <w:rsid w:val="00986601"/>
    <w:rsid w:val="0098669C"/>
    <w:rsid w:val="0098769F"/>
    <w:rsid w:val="00990362"/>
    <w:rsid w:val="00996424"/>
    <w:rsid w:val="009A4B77"/>
    <w:rsid w:val="009A4C3A"/>
    <w:rsid w:val="009B270E"/>
    <w:rsid w:val="009B3BD9"/>
    <w:rsid w:val="009B42A4"/>
    <w:rsid w:val="009B4D7E"/>
    <w:rsid w:val="009C0725"/>
    <w:rsid w:val="009C18A3"/>
    <w:rsid w:val="009C486B"/>
    <w:rsid w:val="009C4905"/>
    <w:rsid w:val="009C5643"/>
    <w:rsid w:val="009C7E0C"/>
    <w:rsid w:val="009E10A0"/>
    <w:rsid w:val="009E610F"/>
    <w:rsid w:val="009E7BDC"/>
    <w:rsid w:val="00A0697B"/>
    <w:rsid w:val="00A1010B"/>
    <w:rsid w:val="00A10AD5"/>
    <w:rsid w:val="00A140C9"/>
    <w:rsid w:val="00A21C98"/>
    <w:rsid w:val="00A25B58"/>
    <w:rsid w:val="00A27C7B"/>
    <w:rsid w:val="00A4072D"/>
    <w:rsid w:val="00A41D00"/>
    <w:rsid w:val="00A516FF"/>
    <w:rsid w:val="00A65771"/>
    <w:rsid w:val="00A80D3B"/>
    <w:rsid w:val="00A81931"/>
    <w:rsid w:val="00A86EC0"/>
    <w:rsid w:val="00A874E3"/>
    <w:rsid w:val="00A90C20"/>
    <w:rsid w:val="00A92BC8"/>
    <w:rsid w:val="00AA15AB"/>
    <w:rsid w:val="00AA4517"/>
    <w:rsid w:val="00AA48C5"/>
    <w:rsid w:val="00AB3C43"/>
    <w:rsid w:val="00AC1041"/>
    <w:rsid w:val="00AC7078"/>
    <w:rsid w:val="00AD6B8B"/>
    <w:rsid w:val="00AE7961"/>
    <w:rsid w:val="00AF2006"/>
    <w:rsid w:val="00AF4D09"/>
    <w:rsid w:val="00AF5A85"/>
    <w:rsid w:val="00B04BE2"/>
    <w:rsid w:val="00B066B2"/>
    <w:rsid w:val="00B1207F"/>
    <w:rsid w:val="00B1217C"/>
    <w:rsid w:val="00B21637"/>
    <w:rsid w:val="00B3072F"/>
    <w:rsid w:val="00B3755F"/>
    <w:rsid w:val="00B51F6E"/>
    <w:rsid w:val="00B52238"/>
    <w:rsid w:val="00B53863"/>
    <w:rsid w:val="00B542D4"/>
    <w:rsid w:val="00B54CCC"/>
    <w:rsid w:val="00B62155"/>
    <w:rsid w:val="00B7459F"/>
    <w:rsid w:val="00B9418D"/>
    <w:rsid w:val="00BB0915"/>
    <w:rsid w:val="00BD129E"/>
    <w:rsid w:val="00BE0795"/>
    <w:rsid w:val="00BE2E2D"/>
    <w:rsid w:val="00BE3A0B"/>
    <w:rsid w:val="00BE48D8"/>
    <w:rsid w:val="00BE7679"/>
    <w:rsid w:val="00BF18DC"/>
    <w:rsid w:val="00BF6123"/>
    <w:rsid w:val="00C04D4E"/>
    <w:rsid w:val="00C12D51"/>
    <w:rsid w:val="00C326FD"/>
    <w:rsid w:val="00C33E42"/>
    <w:rsid w:val="00C3728F"/>
    <w:rsid w:val="00C62C99"/>
    <w:rsid w:val="00C66B66"/>
    <w:rsid w:val="00C816C9"/>
    <w:rsid w:val="00C820C2"/>
    <w:rsid w:val="00C879C9"/>
    <w:rsid w:val="00C934D1"/>
    <w:rsid w:val="00C9753F"/>
    <w:rsid w:val="00C97AC7"/>
    <w:rsid w:val="00CA6C2F"/>
    <w:rsid w:val="00CB2E32"/>
    <w:rsid w:val="00CB380C"/>
    <w:rsid w:val="00CB4686"/>
    <w:rsid w:val="00CB62D4"/>
    <w:rsid w:val="00CB71EC"/>
    <w:rsid w:val="00CC29EB"/>
    <w:rsid w:val="00CC3595"/>
    <w:rsid w:val="00CE2F05"/>
    <w:rsid w:val="00D05ADA"/>
    <w:rsid w:val="00D1447D"/>
    <w:rsid w:val="00D14A72"/>
    <w:rsid w:val="00D25095"/>
    <w:rsid w:val="00D2708C"/>
    <w:rsid w:val="00D430C5"/>
    <w:rsid w:val="00D460A4"/>
    <w:rsid w:val="00D57EAA"/>
    <w:rsid w:val="00D6280E"/>
    <w:rsid w:val="00D670FB"/>
    <w:rsid w:val="00D67471"/>
    <w:rsid w:val="00D70F0E"/>
    <w:rsid w:val="00D838A2"/>
    <w:rsid w:val="00D8453A"/>
    <w:rsid w:val="00D91C3C"/>
    <w:rsid w:val="00DA4CE1"/>
    <w:rsid w:val="00DB4838"/>
    <w:rsid w:val="00DB5592"/>
    <w:rsid w:val="00DB5F82"/>
    <w:rsid w:val="00DC0B9A"/>
    <w:rsid w:val="00DC3464"/>
    <w:rsid w:val="00DD137D"/>
    <w:rsid w:val="00DD274E"/>
    <w:rsid w:val="00DE2CC3"/>
    <w:rsid w:val="00DE362D"/>
    <w:rsid w:val="00DE3A94"/>
    <w:rsid w:val="00DF0455"/>
    <w:rsid w:val="00DF050B"/>
    <w:rsid w:val="00DF134B"/>
    <w:rsid w:val="00DF523F"/>
    <w:rsid w:val="00DF6F51"/>
    <w:rsid w:val="00E027D1"/>
    <w:rsid w:val="00E11337"/>
    <w:rsid w:val="00E1227A"/>
    <w:rsid w:val="00E1786A"/>
    <w:rsid w:val="00E218A8"/>
    <w:rsid w:val="00E27317"/>
    <w:rsid w:val="00E27BAC"/>
    <w:rsid w:val="00E33BE7"/>
    <w:rsid w:val="00E35F0D"/>
    <w:rsid w:val="00E37AF8"/>
    <w:rsid w:val="00E46F39"/>
    <w:rsid w:val="00E57D84"/>
    <w:rsid w:val="00E607EB"/>
    <w:rsid w:val="00E61F41"/>
    <w:rsid w:val="00E74534"/>
    <w:rsid w:val="00E80E36"/>
    <w:rsid w:val="00E85C2F"/>
    <w:rsid w:val="00E90757"/>
    <w:rsid w:val="00E912F6"/>
    <w:rsid w:val="00E96762"/>
    <w:rsid w:val="00EA58E9"/>
    <w:rsid w:val="00EB7D11"/>
    <w:rsid w:val="00EC0044"/>
    <w:rsid w:val="00EE1B04"/>
    <w:rsid w:val="00EF09C0"/>
    <w:rsid w:val="00EF60EB"/>
    <w:rsid w:val="00F033F4"/>
    <w:rsid w:val="00F038AE"/>
    <w:rsid w:val="00F12720"/>
    <w:rsid w:val="00F153EE"/>
    <w:rsid w:val="00F2178F"/>
    <w:rsid w:val="00F21D4E"/>
    <w:rsid w:val="00F254C9"/>
    <w:rsid w:val="00F27A8C"/>
    <w:rsid w:val="00F342B9"/>
    <w:rsid w:val="00F411E7"/>
    <w:rsid w:val="00F53218"/>
    <w:rsid w:val="00F62D58"/>
    <w:rsid w:val="00F81E94"/>
    <w:rsid w:val="00F97FFC"/>
    <w:rsid w:val="00FA2461"/>
    <w:rsid w:val="00FA7557"/>
    <w:rsid w:val="00FB223E"/>
    <w:rsid w:val="00FB4034"/>
    <w:rsid w:val="00FB49FE"/>
    <w:rsid w:val="00FB68BD"/>
    <w:rsid w:val="00FD133D"/>
    <w:rsid w:val="00FD40A0"/>
    <w:rsid w:val="00FD61BB"/>
    <w:rsid w:val="00FE0D0A"/>
    <w:rsid w:val="00FE3F7E"/>
    <w:rsid w:val="00FE4FCD"/>
    <w:rsid w:val="00FE7A4B"/>
    <w:rsid w:val="00FF076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7E4F55-F822-46C1-8FDA-0C66EBC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2A"/>
    <w:pPr>
      <w:spacing w:after="240"/>
      <w:jc w:val="both"/>
    </w:pPr>
    <w:rPr>
      <w:rFonts w:ascii="Arial" w:hAnsi="Arial"/>
      <w:color w:val="000000"/>
      <w:sz w:val="15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903629"/>
    <w:pPr>
      <w:keepNext/>
      <w:spacing w:before="60" w:after="60"/>
      <w:jc w:val="center"/>
      <w:outlineLvl w:val="4"/>
    </w:pPr>
    <w:rPr>
      <w:rFonts w:ascii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spacing w:before="60" w:after="60"/>
      <w:jc w:val="left"/>
    </w:pPr>
  </w:style>
  <w:style w:type="paragraph" w:styleId="ListBullet">
    <w:name w:val="List Bullet"/>
    <w:basedOn w:val="Normal"/>
    <w:pPr>
      <w:numPr>
        <w:numId w:val="14"/>
      </w:numPr>
      <w:spacing w:after="12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820"/>
        <w:tab w:val="center" w:pos="5103"/>
        <w:tab w:val="right" w:pos="9638"/>
        <w:tab w:val="right" w:pos="10206"/>
      </w:tabs>
      <w:spacing w:after="0"/>
      <w:jc w:val="right"/>
    </w:pPr>
    <w:rPr>
      <w:snapToGrid w:val="0"/>
      <w:sz w:val="12"/>
    </w:rPr>
  </w:style>
  <w:style w:type="paragraph" w:styleId="Header">
    <w:name w:val="header"/>
    <w:basedOn w:val="Normal"/>
    <w:link w:val="HeaderChar"/>
    <w:uiPriority w:val="99"/>
    <w:pPr>
      <w:spacing w:after="0"/>
      <w:jc w:val="right"/>
    </w:pPr>
    <w:rPr>
      <w:b/>
      <w:sz w:val="18"/>
    </w:rPr>
  </w:style>
  <w:style w:type="paragraph" w:styleId="Title">
    <w:name w:val="Title"/>
    <w:basedOn w:val="Normal"/>
    <w:qFormat/>
    <w:pPr>
      <w:keepNext/>
      <w:jc w:val="center"/>
      <w:outlineLvl w:val="0"/>
    </w:pPr>
    <w:rPr>
      <w:b/>
      <w:sz w:val="32"/>
    </w:rPr>
  </w:style>
  <w:style w:type="paragraph" w:styleId="Subtitle">
    <w:name w:val="Subtitle"/>
    <w:basedOn w:val="Normal"/>
    <w:qFormat/>
    <w:pPr>
      <w:keepNext/>
      <w:jc w:val="center"/>
      <w:outlineLvl w:val="1"/>
    </w:pPr>
    <w:rPr>
      <w:b/>
      <w:sz w:val="28"/>
    </w:rPr>
  </w:style>
  <w:style w:type="paragraph" w:styleId="Caption">
    <w:name w:val="caption"/>
    <w:basedOn w:val="Normal"/>
    <w:next w:val="Normal"/>
    <w:qFormat/>
    <w:pPr>
      <w:spacing w:before="240" w:after="120"/>
    </w:pPr>
    <w:rPr>
      <w:b/>
      <w:bCs/>
    </w:rPr>
  </w:style>
  <w:style w:type="paragraph" w:customStyle="1" w:styleId="Form">
    <w:name w:val="Form"/>
    <w:basedOn w:val="Normal"/>
    <w:pPr>
      <w:tabs>
        <w:tab w:val="right" w:leader="dot" w:pos="9638"/>
      </w:tabs>
      <w:spacing w:before="240" w:after="0"/>
    </w:pPr>
    <w:rPr>
      <w:sz w:val="18"/>
    </w:rPr>
  </w:style>
  <w:style w:type="paragraph" w:styleId="BodyText">
    <w:name w:val="Body Text"/>
    <w:basedOn w:val="Normal"/>
    <w:link w:val="BodyTextChar"/>
    <w:rsid w:val="00893D3F"/>
    <w:pPr>
      <w:spacing w:after="0"/>
      <w:jc w:val="left"/>
    </w:pPr>
    <w:rPr>
      <w:rFonts w:ascii="Times New Roman" w:hAnsi="Times New Roman"/>
      <w:b/>
      <w:bCs/>
      <w:szCs w:val="24"/>
    </w:rPr>
  </w:style>
  <w:style w:type="paragraph" w:styleId="NormalWeb">
    <w:name w:val="Normal (Web)"/>
    <w:basedOn w:val="Normal"/>
    <w:rsid w:val="006F4031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91597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05ADA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37F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903629"/>
    <w:rPr>
      <w:b/>
      <w:bCs/>
      <w:sz w:val="22"/>
    </w:rPr>
  </w:style>
  <w:style w:type="character" w:customStyle="1" w:styleId="BodyTextChar">
    <w:name w:val="Body Text Char"/>
    <w:link w:val="BodyText"/>
    <w:rsid w:val="00903629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B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B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H01\Downloads\AMSA26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690A-EBA6-4D51-8258-508DA64B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AMSA263</Template>
  <TotalTime>1</TotalTime>
  <Pages>2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forms</vt:lpstr>
    </vt:vector>
  </TitlesOfParts>
  <Company>AMSA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forms</dc:title>
  <dc:subject/>
  <dc:creator>Hicks, Deborah</dc:creator>
  <cp:keywords/>
  <dc:description/>
  <cp:lastModifiedBy>Hicks, Deborah</cp:lastModifiedBy>
  <cp:revision>1</cp:revision>
  <cp:lastPrinted>2016-10-17T00:12:00Z</cp:lastPrinted>
  <dcterms:created xsi:type="dcterms:W3CDTF">2020-12-08T00:03:00Z</dcterms:created>
  <dcterms:modified xsi:type="dcterms:W3CDTF">2020-12-08T00:04:00Z</dcterms:modified>
</cp:coreProperties>
</file>