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4E03" w14:textId="77777777" w:rsidR="00D602F6" w:rsidRDefault="00D602F6" w:rsidP="00263951">
      <w:pPr>
        <w:rPr>
          <w:rFonts w:ascii="Arial" w:hAnsi="Arial" w:cs="Arial"/>
          <w:sz w:val="20"/>
        </w:rPr>
        <w:sectPr w:rsidR="00D602F6" w:rsidSect="00FE6E42">
          <w:headerReference w:type="default" r:id="rId8"/>
          <w:footerReference w:type="default" r:id="rId9"/>
          <w:headerReference w:type="first" r:id="rId10"/>
          <w:footerReference w:type="first" r:id="rId11"/>
          <w:pgSz w:w="11901" w:h="16840"/>
          <w:pgMar w:top="851" w:right="851" w:bottom="851" w:left="851" w:header="567" w:footer="709" w:gutter="0"/>
          <w:cols w:space="709"/>
          <w:titlePg/>
          <w:docGrid w:linePitch="326"/>
        </w:sectPr>
      </w:pPr>
    </w:p>
    <w:p w14:paraId="147B827D" w14:textId="77777777" w:rsidR="001E136C" w:rsidRPr="001E136C" w:rsidRDefault="001E136C" w:rsidP="00E92C3C">
      <w:pPr>
        <w:widowControl w:val="0"/>
        <w:tabs>
          <w:tab w:val="left" w:pos="4253"/>
          <w:tab w:val="left" w:pos="567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/>
          <w:b/>
          <w:color w:val="000000"/>
          <w:sz w:val="20"/>
          <w:lang w:val="en-US"/>
        </w:rPr>
      </w:pPr>
      <w:r w:rsidRPr="001E136C">
        <w:rPr>
          <w:rFonts w:ascii="Arial" w:hAnsi="Arial"/>
          <w:b/>
          <w:color w:val="000000"/>
          <w:sz w:val="20"/>
          <w:lang w:val="en-US"/>
        </w:rPr>
        <w:t>This Master's Report is to be sent to:</w:t>
      </w:r>
    </w:p>
    <w:p w14:paraId="6149AE21" w14:textId="77777777" w:rsidR="00E92C3C" w:rsidRPr="009947B3" w:rsidRDefault="00E92C3C" w:rsidP="00E92C3C">
      <w:pPr>
        <w:widowControl w:val="0"/>
        <w:tabs>
          <w:tab w:val="left" w:pos="4253"/>
          <w:tab w:val="left" w:pos="567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16"/>
          <w:szCs w:val="18"/>
        </w:rPr>
      </w:pPr>
      <w:r>
        <w:rPr>
          <w:rFonts w:ascii="Arial" w:hAnsi="Arial"/>
          <w:color w:val="000000"/>
          <w:sz w:val="16"/>
          <w:szCs w:val="18"/>
          <w:lang w:val="en-US"/>
        </w:rPr>
        <w:t xml:space="preserve">Manager, </w:t>
      </w:r>
      <w:r w:rsidRPr="009947B3">
        <w:rPr>
          <w:rFonts w:ascii="Arial" w:hAnsi="Arial"/>
          <w:color w:val="000000"/>
          <w:sz w:val="16"/>
          <w:szCs w:val="18"/>
          <w:lang w:val="en-US"/>
        </w:rPr>
        <w:t>Ship Inspection and Registration</w:t>
      </w:r>
      <w:r>
        <w:rPr>
          <w:rFonts w:ascii="Arial" w:hAnsi="Arial"/>
          <w:color w:val="000000"/>
          <w:sz w:val="16"/>
          <w:szCs w:val="18"/>
          <w:lang w:val="en-US"/>
        </w:rPr>
        <w:tab/>
      </w:r>
      <w:r>
        <w:rPr>
          <w:rFonts w:ascii="Arial" w:hAnsi="Arial"/>
          <w:color w:val="000000"/>
          <w:sz w:val="16"/>
          <w:szCs w:val="18"/>
          <w:lang w:val="en-US"/>
        </w:rPr>
        <w:tab/>
      </w:r>
      <w:r w:rsidRPr="009947B3">
        <w:rPr>
          <w:rFonts w:ascii="Arial" w:hAnsi="Arial"/>
          <w:color w:val="000000"/>
          <w:sz w:val="16"/>
          <w:szCs w:val="18"/>
          <w:lang w:val="en-US"/>
        </w:rPr>
        <w:t>Livestock Export</w:t>
      </w:r>
    </w:p>
    <w:p w14:paraId="62AA1515" w14:textId="77777777" w:rsidR="00E92C3C" w:rsidRPr="009947B3" w:rsidRDefault="00E92C3C" w:rsidP="00E92C3C">
      <w:pPr>
        <w:widowControl w:val="0"/>
        <w:tabs>
          <w:tab w:val="left" w:pos="4253"/>
          <w:tab w:val="left" w:pos="567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16"/>
          <w:szCs w:val="18"/>
        </w:rPr>
      </w:pPr>
      <w:r w:rsidRPr="009947B3">
        <w:rPr>
          <w:rFonts w:ascii="Arial" w:hAnsi="Arial" w:cs="Arial"/>
          <w:sz w:val="16"/>
          <w:szCs w:val="18"/>
        </w:rPr>
        <w:t>Australian Maritime Safety Authority</w:t>
      </w:r>
      <w:r>
        <w:rPr>
          <w:rFonts w:ascii="Arial" w:hAnsi="Arial"/>
          <w:color w:val="000000"/>
          <w:sz w:val="16"/>
          <w:szCs w:val="18"/>
          <w:lang w:val="en-US"/>
        </w:rPr>
        <w:tab/>
        <w:t>AND</w:t>
      </w:r>
      <w:r>
        <w:rPr>
          <w:rFonts w:ascii="Arial" w:hAnsi="Arial"/>
          <w:color w:val="000000"/>
          <w:sz w:val="16"/>
          <w:szCs w:val="18"/>
          <w:lang w:val="en-US"/>
        </w:rPr>
        <w:tab/>
      </w:r>
      <w:r w:rsidRPr="009947B3">
        <w:rPr>
          <w:rFonts w:ascii="Arial" w:hAnsi="Arial" w:cs="Arial"/>
          <w:sz w:val="16"/>
          <w:szCs w:val="18"/>
        </w:rPr>
        <w:t>Department of Agriculture and Water Resources</w:t>
      </w:r>
    </w:p>
    <w:p w14:paraId="31F7B274" w14:textId="77777777" w:rsidR="007F10EB" w:rsidRDefault="00000000" w:rsidP="00E92C3C">
      <w:pPr>
        <w:widowControl w:val="0"/>
        <w:tabs>
          <w:tab w:val="left" w:pos="4253"/>
          <w:tab w:val="left" w:pos="567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16"/>
          <w:szCs w:val="18"/>
        </w:rPr>
      </w:pPr>
      <w:hyperlink r:id="rId12" w:history="1">
        <w:r w:rsidR="00446160" w:rsidRPr="00446160">
          <w:rPr>
            <w:rStyle w:val="Hyperlink"/>
            <w:rFonts w:ascii="Arial" w:hAnsi="Arial" w:cs="Arial"/>
            <w:sz w:val="16"/>
            <w:szCs w:val="18"/>
          </w:rPr>
          <w:t>MRCL@amsa.gov.au</w:t>
        </w:r>
      </w:hyperlink>
      <w:r w:rsidR="009027F2">
        <w:rPr>
          <w:rFonts w:ascii="Arial" w:hAnsi="Arial" w:cs="Arial"/>
          <w:sz w:val="16"/>
          <w:szCs w:val="18"/>
        </w:rPr>
        <w:tab/>
      </w:r>
      <w:r w:rsidR="009027F2">
        <w:rPr>
          <w:rFonts w:ascii="Arial" w:hAnsi="Arial" w:cs="Arial"/>
          <w:sz w:val="16"/>
          <w:szCs w:val="18"/>
        </w:rPr>
        <w:tab/>
      </w:r>
      <w:hyperlink r:id="rId13" w:history="1">
        <w:r w:rsidR="009027F2" w:rsidRPr="00FC2243">
          <w:rPr>
            <w:rStyle w:val="Hyperlink"/>
            <w:rFonts w:ascii="Arial" w:hAnsi="Arial" w:cs="Arial"/>
            <w:sz w:val="16"/>
            <w:szCs w:val="18"/>
          </w:rPr>
          <w:t>livestockexp@agriculture.gov.au</w:t>
        </w:r>
      </w:hyperlink>
    </w:p>
    <w:p w14:paraId="0685CE3B" w14:textId="77777777" w:rsidR="00E92C3C" w:rsidRPr="009947B3" w:rsidRDefault="007B59C2" w:rsidP="00E92C3C">
      <w:pPr>
        <w:widowControl w:val="0"/>
        <w:tabs>
          <w:tab w:val="left" w:pos="4253"/>
          <w:tab w:val="left" w:pos="567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N</w:t>
      </w:r>
      <w:r w:rsidR="007F10EB">
        <w:rPr>
          <w:rFonts w:ascii="Arial" w:hAnsi="Arial" w:cs="Arial"/>
          <w:sz w:val="16"/>
          <w:szCs w:val="18"/>
        </w:rPr>
        <w:t>earest AMSA office</w:t>
      </w:r>
      <w:r w:rsidR="00E92C3C">
        <w:rPr>
          <w:rFonts w:ascii="Arial" w:hAnsi="Arial" w:cs="Arial"/>
          <w:sz w:val="16"/>
          <w:szCs w:val="18"/>
        </w:rPr>
        <w:tab/>
      </w:r>
      <w:r w:rsidR="00E92C3C">
        <w:rPr>
          <w:rFonts w:ascii="Arial" w:hAnsi="Arial" w:cs="Arial"/>
          <w:sz w:val="16"/>
          <w:szCs w:val="18"/>
        </w:rPr>
        <w:tab/>
      </w:r>
    </w:p>
    <w:p w14:paraId="564568DA" w14:textId="77777777" w:rsidR="00F93442" w:rsidRDefault="00F93442" w:rsidP="00F50311">
      <w:pPr>
        <w:widowControl w:val="0"/>
        <w:tabs>
          <w:tab w:val="left" w:pos="5387"/>
        </w:tabs>
        <w:autoSpaceDE w:val="0"/>
        <w:autoSpaceDN w:val="0"/>
        <w:adjustRightInd w:val="0"/>
        <w:spacing w:before="120"/>
        <w:textAlignment w:val="center"/>
        <w:rPr>
          <w:rFonts w:ascii="Arial" w:hAnsi="Arial"/>
          <w:b/>
          <w:color w:val="000000"/>
          <w:sz w:val="16"/>
          <w:szCs w:val="18"/>
          <w:lang w:val="en-US"/>
        </w:rPr>
      </w:pPr>
      <w:r w:rsidRPr="00941A87">
        <w:rPr>
          <w:rFonts w:ascii="Arial" w:hAnsi="Arial"/>
          <w:b/>
          <w:sz w:val="16"/>
          <w:szCs w:val="16"/>
        </w:rPr>
        <w:t>Note</w:t>
      </w:r>
      <w:r w:rsidRPr="00F93442">
        <w:rPr>
          <w:rFonts w:ascii="Arial" w:hAnsi="Arial"/>
          <w:b/>
          <w:sz w:val="20"/>
          <w:szCs w:val="18"/>
        </w:rPr>
        <w:t xml:space="preserve">: </w:t>
      </w:r>
      <w:r w:rsidRPr="00941A87">
        <w:rPr>
          <w:rFonts w:ascii="Arial" w:hAnsi="Arial"/>
          <w:b/>
          <w:color w:val="000000"/>
          <w:sz w:val="16"/>
          <w:szCs w:val="18"/>
          <w:lang w:val="en-US"/>
        </w:rPr>
        <w:t>Failure to correctly complete this form, or a delay in its transmission to AMSA may result in a delay at the commencement of the next voyage.</w:t>
      </w:r>
    </w:p>
    <w:p w14:paraId="3FD44E9C" w14:textId="77777777" w:rsidR="00866D13" w:rsidRPr="00F50311" w:rsidRDefault="00866D13" w:rsidP="00F50311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="Arial" w:hAnsi="Arial"/>
          <w:color w:val="000000"/>
          <w:sz w:val="16"/>
          <w:szCs w:val="18"/>
          <w:lang w:val="en-US"/>
        </w:rPr>
      </w:pPr>
    </w:p>
    <w:p w14:paraId="4ED8813A" w14:textId="77777777" w:rsidR="00866D13" w:rsidRDefault="00866D13" w:rsidP="00F93442">
      <w:pPr>
        <w:widowControl w:val="0"/>
        <w:tabs>
          <w:tab w:val="left" w:pos="5387"/>
        </w:tabs>
        <w:autoSpaceDE w:val="0"/>
        <w:autoSpaceDN w:val="0"/>
        <w:adjustRightInd w:val="0"/>
        <w:spacing w:before="120" w:after="120"/>
        <w:textAlignment w:val="center"/>
        <w:rPr>
          <w:rFonts w:ascii="Arial" w:hAnsi="Arial"/>
          <w:b/>
          <w:color w:val="000000"/>
          <w:sz w:val="16"/>
          <w:szCs w:val="18"/>
          <w:lang w:val="en-US"/>
        </w:rPr>
        <w:sectPr w:rsidR="00866D13" w:rsidSect="00EE05FB">
          <w:headerReference w:type="default" r:id="rId14"/>
          <w:type w:val="continuous"/>
          <w:pgSz w:w="11901" w:h="16840"/>
          <w:pgMar w:top="851" w:right="851" w:bottom="709" w:left="851" w:header="510" w:footer="709" w:gutter="0"/>
          <w:cols w:space="709"/>
          <w:formProt w:val="0"/>
          <w:docGrid w:linePitch="326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63"/>
      </w:tblGrid>
      <w:tr w:rsidR="00866D13" w:rsidRPr="00B80FD5" w14:paraId="212F5909" w14:textId="77777777" w:rsidTr="00B80FD5">
        <w:trPr>
          <w:trHeight w:val="283"/>
        </w:trPr>
        <w:tc>
          <w:tcPr>
            <w:tcW w:w="4961" w:type="dxa"/>
            <w:gridSpan w:val="2"/>
            <w:shd w:val="clear" w:color="auto" w:fill="000000"/>
            <w:vAlign w:val="center"/>
          </w:tcPr>
          <w:p w14:paraId="62E25DA4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b/>
                <w:sz w:val="20"/>
                <w:szCs w:val="18"/>
              </w:rPr>
              <w:t>SHIP AND VOYAGE DETAILS</w:t>
            </w:r>
          </w:p>
        </w:tc>
      </w:tr>
      <w:tr w:rsidR="00866D13" w:rsidRPr="00B80FD5" w14:paraId="72FB5F5E" w14:textId="77777777" w:rsidTr="00B80FD5">
        <w:tc>
          <w:tcPr>
            <w:tcW w:w="4961" w:type="dxa"/>
            <w:gridSpan w:val="2"/>
            <w:shd w:val="clear" w:color="auto" w:fill="auto"/>
            <w:vAlign w:val="center"/>
          </w:tcPr>
          <w:p w14:paraId="30777CCC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b/>
                <w:sz w:val="20"/>
                <w:szCs w:val="18"/>
              </w:rPr>
              <w:t>SHIP DETAILS</w:t>
            </w:r>
          </w:p>
        </w:tc>
      </w:tr>
      <w:tr w:rsidR="00866D13" w:rsidRPr="00B80FD5" w14:paraId="12546895" w14:textId="77777777" w:rsidTr="00B80FD5">
        <w:trPr>
          <w:trHeight w:val="454"/>
        </w:trPr>
        <w:tc>
          <w:tcPr>
            <w:tcW w:w="4961" w:type="dxa"/>
            <w:gridSpan w:val="2"/>
            <w:shd w:val="clear" w:color="auto" w:fill="auto"/>
          </w:tcPr>
          <w:p w14:paraId="3086A15F" w14:textId="77777777" w:rsidR="00866D13" w:rsidRPr="00B80FD5" w:rsidRDefault="00866D13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Name of ship</w:t>
            </w:r>
          </w:p>
          <w:p w14:paraId="37E975AE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66D13" w:rsidRPr="00B80FD5" w14:paraId="07C1AB0E" w14:textId="77777777" w:rsidTr="00B80FD5">
        <w:trPr>
          <w:trHeight w:val="454"/>
        </w:trPr>
        <w:tc>
          <w:tcPr>
            <w:tcW w:w="4961" w:type="dxa"/>
            <w:gridSpan w:val="2"/>
            <w:shd w:val="clear" w:color="auto" w:fill="auto"/>
          </w:tcPr>
          <w:p w14:paraId="4B3CE3D6" w14:textId="77777777" w:rsidR="00866D13" w:rsidRPr="00B80FD5" w:rsidRDefault="00866D13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Ship’s flag</w:t>
            </w:r>
          </w:p>
          <w:p w14:paraId="79FD5C0F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noProof/>
                <w:sz w:val="18"/>
                <w:szCs w:val="18"/>
              </w:rPr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</w:p>
        </w:tc>
      </w:tr>
      <w:tr w:rsidR="00866D13" w:rsidRPr="00B80FD5" w14:paraId="6D98F621" w14:textId="77777777" w:rsidTr="00B80FD5">
        <w:trPr>
          <w:trHeight w:val="454"/>
        </w:trPr>
        <w:tc>
          <w:tcPr>
            <w:tcW w:w="2480" w:type="dxa"/>
            <w:shd w:val="clear" w:color="auto" w:fill="auto"/>
            <w:vAlign w:val="center"/>
          </w:tcPr>
          <w:p w14:paraId="2BCBF873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 xml:space="preserve">IMO number 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072EBD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 xml:space="preserve">Voyage number 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66D13" w:rsidRPr="00B80FD5" w14:paraId="7AB7BD39" w14:textId="77777777" w:rsidTr="00B80FD5">
        <w:trPr>
          <w:trHeight w:val="604"/>
        </w:trPr>
        <w:tc>
          <w:tcPr>
            <w:tcW w:w="4961" w:type="dxa"/>
            <w:gridSpan w:val="2"/>
            <w:shd w:val="clear" w:color="auto" w:fill="auto"/>
          </w:tcPr>
          <w:p w14:paraId="2027384A" w14:textId="77777777" w:rsidR="00866D13" w:rsidRPr="00B80FD5" w:rsidRDefault="00866D13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Name and Address of Shipowner / Manager</w:t>
            </w:r>
          </w:p>
          <w:p w14:paraId="1BA742BB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ox will expand as required"/>
                  </w:textInput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Box will expand as required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66D13" w:rsidRPr="00B80FD5" w14:paraId="3B88AF29" w14:textId="77777777" w:rsidTr="00B80FD5">
        <w:trPr>
          <w:trHeight w:val="607"/>
        </w:trPr>
        <w:tc>
          <w:tcPr>
            <w:tcW w:w="4961" w:type="dxa"/>
            <w:gridSpan w:val="2"/>
            <w:shd w:val="clear" w:color="auto" w:fill="auto"/>
          </w:tcPr>
          <w:p w14:paraId="75E323DF" w14:textId="77777777" w:rsidR="00866D13" w:rsidRPr="00B80FD5" w:rsidRDefault="00866D13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Name and Address of Livestock Exporter / Shipper</w:t>
            </w:r>
          </w:p>
          <w:p w14:paraId="25E41F12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ox will expand as required"/>
                  </w:textInput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Box will expand as required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05B48586" w14:textId="77777777" w:rsidR="00866D13" w:rsidRPr="00866D13" w:rsidRDefault="00866D13" w:rsidP="00866D13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="Arial" w:hAnsi="Arial"/>
          <w:color w:val="000000"/>
          <w:sz w:val="12"/>
          <w:szCs w:val="12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</w:tblGrid>
      <w:tr w:rsidR="00866D13" w:rsidRPr="00B80FD5" w14:paraId="50A1594E" w14:textId="77777777" w:rsidTr="00B80FD5">
        <w:tc>
          <w:tcPr>
            <w:tcW w:w="4961" w:type="dxa"/>
            <w:shd w:val="clear" w:color="auto" w:fill="000000"/>
          </w:tcPr>
          <w:p w14:paraId="7973200C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sz w:val="20"/>
                <w:szCs w:val="18"/>
              </w:rPr>
            </w:pPr>
            <w:r w:rsidRPr="00B80FD5">
              <w:rPr>
                <w:rFonts w:ascii="Arial" w:hAnsi="Arial"/>
                <w:b/>
                <w:sz w:val="20"/>
                <w:szCs w:val="18"/>
              </w:rPr>
              <w:t>GENERAL REPORT OF VOYAGE</w:t>
            </w:r>
          </w:p>
        </w:tc>
      </w:tr>
      <w:tr w:rsidR="00866D13" w:rsidRPr="00B80FD5" w14:paraId="4DC52A15" w14:textId="77777777" w:rsidTr="00B80FD5">
        <w:trPr>
          <w:trHeight w:val="567"/>
        </w:trPr>
        <w:tc>
          <w:tcPr>
            <w:tcW w:w="4961" w:type="dxa"/>
            <w:shd w:val="clear" w:color="auto" w:fill="auto"/>
          </w:tcPr>
          <w:p w14:paraId="58EBE35F" w14:textId="77777777" w:rsidR="00866D13" w:rsidRPr="00B80FD5" w:rsidRDefault="00866D13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Weather conditions</w:t>
            </w:r>
          </w:p>
          <w:p w14:paraId="6C7E8BC6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66D13" w:rsidRPr="00B80FD5" w14:paraId="49D9AA51" w14:textId="77777777" w:rsidTr="00B80FD5">
        <w:trPr>
          <w:trHeight w:val="567"/>
        </w:trPr>
        <w:tc>
          <w:tcPr>
            <w:tcW w:w="4961" w:type="dxa"/>
            <w:shd w:val="clear" w:color="auto" w:fill="auto"/>
          </w:tcPr>
          <w:p w14:paraId="1FEC4AE9" w14:textId="77777777" w:rsidR="00866D13" w:rsidRPr="00B80FD5" w:rsidRDefault="00866D13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Breakdowns</w:t>
            </w:r>
          </w:p>
          <w:p w14:paraId="470299F8" w14:textId="77777777" w:rsidR="00866D13" w:rsidRPr="00B80FD5" w:rsidRDefault="00866D13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noProof/>
                <w:sz w:val="18"/>
                <w:szCs w:val="18"/>
              </w:rPr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</w:p>
        </w:tc>
      </w:tr>
      <w:tr w:rsidR="00866D13" w:rsidRPr="00B80FD5" w14:paraId="2CB70A29" w14:textId="77777777" w:rsidTr="00B80FD5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14:paraId="3E67BC7E" w14:textId="77777777" w:rsidR="00866D13" w:rsidRPr="00B80FD5" w:rsidRDefault="00866D13" w:rsidP="00B80FD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 xml:space="preserve">Duration of voyage (days) 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050D9F50" w14:textId="77777777" w:rsidR="00866D13" w:rsidRPr="00B5075C" w:rsidRDefault="00B5075C" w:rsidP="00F50311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="Arial" w:hAnsi="Arial"/>
          <w:color w:val="000000"/>
          <w:sz w:val="4"/>
          <w:szCs w:val="4"/>
          <w:lang w:val="en-US"/>
        </w:rPr>
      </w:pPr>
      <w:r>
        <w:rPr>
          <w:rFonts w:ascii="Arial" w:hAnsi="Arial"/>
          <w:color w:val="000000"/>
          <w:sz w:val="12"/>
          <w:szCs w:val="12"/>
          <w:lang w:val="en-US"/>
        </w:rPr>
        <w:br w:type="column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390"/>
        <w:gridCol w:w="1302"/>
      </w:tblGrid>
      <w:tr w:rsidR="00F50311" w:rsidRPr="00B80FD5" w14:paraId="463CB090" w14:textId="77777777" w:rsidTr="00B80FD5">
        <w:trPr>
          <w:trHeight w:val="283"/>
        </w:trPr>
        <w:tc>
          <w:tcPr>
            <w:tcW w:w="4961" w:type="dxa"/>
            <w:gridSpan w:val="3"/>
            <w:shd w:val="clear" w:color="auto" w:fill="000000"/>
            <w:vAlign w:val="center"/>
          </w:tcPr>
          <w:p w14:paraId="76A5806C" w14:textId="77777777" w:rsidR="00F50311" w:rsidRPr="00B80FD5" w:rsidRDefault="00F50311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sz w:val="20"/>
                <w:szCs w:val="18"/>
              </w:rPr>
            </w:pPr>
            <w:r w:rsidRPr="00B80FD5">
              <w:rPr>
                <w:rFonts w:ascii="Arial" w:hAnsi="Arial"/>
                <w:b/>
                <w:sz w:val="20"/>
                <w:szCs w:val="18"/>
              </w:rPr>
              <w:t>LOADING AND DISCHARGE DETAILS</w:t>
            </w:r>
          </w:p>
        </w:tc>
      </w:tr>
      <w:tr w:rsidR="00837456" w:rsidRPr="00B80FD5" w14:paraId="53B5EFE9" w14:textId="77777777" w:rsidTr="00B80FD5">
        <w:trPr>
          <w:trHeight w:val="227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214E4B92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b/>
                <w:sz w:val="20"/>
                <w:szCs w:val="18"/>
              </w:rPr>
              <w:t>LOADING</w:t>
            </w:r>
          </w:p>
        </w:tc>
      </w:tr>
      <w:tr w:rsidR="00F50311" w:rsidRPr="00B80FD5" w14:paraId="6DC03A06" w14:textId="77777777" w:rsidTr="00B80FD5">
        <w:trPr>
          <w:trHeight w:val="227"/>
        </w:trPr>
        <w:tc>
          <w:tcPr>
            <w:tcW w:w="2223" w:type="dxa"/>
            <w:vMerge w:val="restart"/>
            <w:shd w:val="clear" w:color="auto" w:fill="auto"/>
            <w:vAlign w:val="center"/>
          </w:tcPr>
          <w:p w14:paraId="05C1AF9D" w14:textId="77777777" w:rsidR="00F50311" w:rsidRPr="00B80FD5" w:rsidRDefault="00F50311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jc w:val="center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Port(s) &amp; No. Loaded by Species*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727AD813" w14:textId="77777777" w:rsidR="00F50311" w:rsidRPr="00B80FD5" w:rsidRDefault="00F50311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Date(s) and Time(s) of</w:t>
            </w:r>
          </w:p>
        </w:tc>
      </w:tr>
      <w:tr w:rsidR="00F50311" w:rsidRPr="00B80FD5" w14:paraId="4BE81630" w14:textId="77777777" w:rsidTr="00B80FD5">
        <w:trPr>
          <w:trHeight w:val="227"/>
        </w:trPr>
        <w:tc>
          <w:tcPr>
            <w:tcW w:w="2223" w:type="dxa"/>
            <w:vMerge/>
            <w:shd w:val="clear" w:color="auto" w:fill="auto"/>
          </w:tcPr>
          <w:p w14:paraId="027EF264" w14:textId="77777777" w:rsidR="00F50311" w:rsidRPr="00B80FD5" w:rsidRDefault="00F50311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B25A3B1" w14:textId="77777777" w:rsidR="00F50311" w:rsidRPr="00B80FD5" w:rsidRDefault="00F50311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Commencement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05B470" w14:textId="77777777" w:rsidR="00F50311" w:rsidRPr="00B80FD5" w:rsidRDefault="00F50311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Completion</w:t>
            </w:r>
          </w:p>
        </w:tc>
      </w:tr>
      <w:tr w:rsidR="00F50311" w:rsidRPr="00B80FD5" w14:paraId="1911C809" w14:textId="77777777" w:rsidTr="00B80FD5">
        <w:trPr>
          <w:trHeight w:val="772"/>
        </w:trPr>
        <w:tc>
          <w:tcPr>
            <w:tcW w:w="2223" w:type="dxa"/>
            <w:shd w:val="clear" w:color="auto" w:fill="auto"/>
          </w:tcPr>
          <w:p w14:paraId="21A7FFB0" w14:textId="77777777" w:rsidR="00F50311" w:rsidRPr="00B80FD5" w:rsidRDefault="00F50311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ox will expand as required"/>
                  </w:textInput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Box will expand as required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90" w:type="dxa"/>
            <w:shd w:val="clear" w:color="auto" w:fill="auto"/>
          </w:tcPr>
          <w:p w14:paraId="4508CB05" w14:textId="77777777" w:rsidR="00F50311" w:rsidRPr="00B80FD5" w:rsidRDefault="00F50311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shd w:val="clear" w:color="auto" w:fill="auto"/>
          </w:tcPr>
          <w:p w14:paraId="7D614E9D" w14:textId="77777777" w:rsidR="00F50311" w:rsidRPr="00B80FD5" w:rsidRDefault="00F50311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5A33C36E" w14:textId="77777777" w:rsidR="00837456" w:rsidRPr="00837456" w:rsidRDefault="00837456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90"/>
        <w:gridCol w:w="1298"/>
      </w:tblGrid>
      <w:tr w:rsidR="00837456" w:rsidRPr="00B80FD5" w14:paraId="58488C68" w14:textId="77777777" w:rsidTr="00B80FD5">
        <w:trPr>
          <w:trHeight w:val="227"/>
        </w:trPr>
        <w:tc>
          <w:tcPr>
            <w:tcW w:w="4961" w:type="dxa"/>
            <w:gridSpan w:val="3"/>
            <w:shd w:val="clear" w:color="auto" w:fill="auto"/>
            <w:vAlign w:val="center"/>
          </w:tcPr>
          <w:p w14:paraId="0EDD3BB7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b/>
                <w:sz w:val="20"/>
                <w:szCs w:val="18"/>
              </w:rPr>
              <w:t>DISCHARGE</w:t>
            </w:r>
          </w:p>
        </w:tc>
      </w:tr>
      <w:tr w:rsidR="00837456" w:rsidRPr="00B80FD5" w14:paraId="1F13C792" w14:textId="77777777" w:rsidTr="00B80FD5">
        <w:trPr>
          <w:trHeight w:val="227"/>
        </w:trPr>
        <w:tc>
          <w:tcPr>
            <w:tcW w:w="2223" w:type="dxa"/>
            <w:vMerge w:val="restart"/>
            <w:shd w:val="clear" w:color="auto" w:fill="auto"/>
            <w:vAlign w:val="center"/>
          </w:tcPr>
          <w:p w14:paraId="723F6312" w14:textId="77777777" w:rsidR="00837456" w:rsidRPr="00B80FD5" w:rsidRDefault="00837456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jc w:val="center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Port(s) &amp; No. Discharged by Species*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04C89BF5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Date(s) and Time(s) of</w:t>
            </w:r>
          </w:p>
        </w:tc>
      </w:tr>
      <w:tr w:rsidR="00837456" w:rsidRPr="00B80FD5" w14:paraId="420D627D" w14:textId="77777777" w:rsidTr="00B80FD5">
        <w:trPr>
          <w:trHeight w:val="227"/>
        </w:trPr>
        <w:tc>
          <w:tcPr>
            <w:tcW w:w="2223" w:type="dxa"/>
            <w:vMerge/>
            <w:shd w:val="clear" w:color="auto" w:fill="auto"/>
          </w:tcPr>
          <w:p w14:paraId="54DBDD0B" w14:textId="77777777" w:rsidR="00837456" w:rsidRPr="00B80FD5" w:rsidRDefault="00837456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1BBC0E5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Commencement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E3D91F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Completion</w:t>
            </w:r>
          </w:p>
        </w:tc>
      </w:tr>
      <w:tr w:rsidR="00837456" w:rsidRPr="00B80FD5" w14:paraId="663A450C" w14:textId="77777777" w:rsidTr="00B80FD5">
        <w:trPr>
          <w:trHeight w:val="772"/>
        </w:trPr>
        <w:tc>
          <w:tcPr>
            <w:tcW w:w="2223" w:type="dxa"/>
            <w:shd w:val="clear" w:color="auto" w:fill="auto"/>
          </w:tcPr>
          <w:p w14:paraId="1688225D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ox will expand as required"/>
                  </w:textInput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Box will expand as required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90" w:type="dxa"/>
            <w:shd w:val="clear" w:color="auto" w:fill="auto"/>
          </w:tcPr>
          <w:p w14:paraId="7F9B122A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shd w:val="clear" w:color="auto" w:fill="auto"/>
          </w:tcPr>
          <w:p w14:paraId="7B14C0ED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6477CE6D" w14:textId="77777777" w:rsidR="00866D13" w:rsidRPr="00837456" w:rsidRDefault="00866D13" w:rsidP="00837456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="Arial" w:hAnsi="Arial"/>
          <w:color w:val="000000"/>
          <w:sz w:val="4"/>
          <w:szCs w:val="4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812"/>
        <w:gridCol w:w="750"/>
        <w:gridCol w:w="836"/>
        <w:gridCol w:w="736"/>
      </w:tblGrid>
      <w:tr w:rsidR="00837456" w:rsidRPr="00B80FD5" w14:paraId="51654506" w14:textId="77777777" w:rsidTr="008206AB">
        <w:trPr>
          <w:trHeight w:val="227"/>
        </w:trPr>
        <w:tc>
          <w:tcPr>
            <w:tcW w:w="4961" w:type="dxa"/>
            <w:gridSpan w:val="5"/>
            <w:shd w:val="clear" w:color="auto" w:fill="000000"/>
          </w:tcPr>
          <w:p w14:paraId="6337091B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b/>
                <w:sz w:val="20"/>
                <w:szCs w:val="18"/>
              </w:rPr>
              <w:t>OVERALL MORTALITY</w:t>
            </w:r>
          </w:p>
        </w:tc>
      </w:tr>
      <w:tr w:rsidR="00837456" w:rsidRPr="00B80FD5" w14:paraId="32C657D4" w14:textId="77777777" w:rsidTr="00B80FD5">
        <w:trPr>
          <w:trHeight w:val="227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3515C674" w14:textId="77777777" w:rsidR="00837456" w:rsidRPr="00B80FD5" w:rsidRDefault="00837456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jc w:val="center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Species*</w:t>
            </w:r>
          </w:p>
        </w:tc>
        <w:tc>
          <w:tcPr>
            <w:tcW w:w="812" w:type="dxa"/>
            <w:vMerge w:val="restart"/>
            <w:shd w:val="clear" w:color="auto" w:fill="auto"/>
          </w:tcPr>
          <w:p w14:paraId="1F6B30BA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Average Weight (kg)</w:t>
            </w:r>
          </w:p>
        </w:tc>
        <w:tc>
          <w:tcPr>
            <w:tcW w:w="750" w:type="dxa"/>
            <w:vMerge w:val="restart"/>
            <w:shd w:val="clear" w:color="auto" w:fill="auto"/>
          </w:tcPr>
          <w:p w14:paraId="6E390837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No. Loaded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1CFD0C1C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Mortality</w:t>
            </w:r>
          </w:p>
        </w:tc>
      </w:tr>
      <w:tr w:rsidR="00837456" w:rsidRPr="00B80FD5" w14:paraId="6D0ECF60" w14:textId="77777777" w:rsidTr="00B80FD5">
        <w:trPr>
          <w:trHeight w:val="227"/>
        </w:trPr>
        <w:tc>
          <w:tcPr>
            <w:tcW w:w="1807" w:type="dxa"/>
            <w:vMerge/>
            <w:shd w:val="clear" w:color="auto" w:fill="auto"/>
          </w:tcPr>
          <w:p w14:paraId="7E2428B1" w14:textId="77777777" w:rsidR="00837456" w:rsidRPr="00B80FD5" w:rsidRDefault="00837456" w:rsidP="00B80FD5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14:paraId="4C3A15D8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B64EFEF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59651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(Heads)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07469E1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6"/>
                <w:szCs w:val="18"/>
              </w:rPr>
              <w:t>(%)</w:t>
            </w:r>
          </w:p>
        </w:tc>
      </w:tr>
      <w:tr w:rsidR="00837456" w:rsidRPr="00B80FD5" w14:paraId="3F40B765" w14:textId="77777777" w:rsidTr="00B80FD5">
        <w:trPr>
          <w:trHeight w:val="283"/>
        </w:trPr>
        <w:tc>
          <w:tcPr>
            <w:tcW w:w="1807" w:type="dxa"/>
            <w:shd w:val="clear" w:color="auto" w:fill="auto"/>
            <w:vAlign w:val="center"/>
          </w:tcPr>
          <w:p w14:paraId="6C3692A1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4A414F7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5C4FF8E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CAA6E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C72E825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37456" w:rsidRPr="00B80FD5" w14:paraId="3447C921" w14:textId="77777777" w:rsidTr="00B80FD5">
        <w:trPr>
          <w:trHeight w:val="283"/>
        </w:trPr>
        <w:tc>
          <w:tcPr>
            <w:tcW w:w="1807" w:type="dxa"/>
            <w:shd w:val="clear" w:color="auto" w:fill="auto"/>
            <w:vAlign w:val="center"/>
          </w:tcPr>
          <w:p w14:paraId="30C8835F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76499A6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672962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B514B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5A8908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37456" w:rsidRPr="00B80FD5" w14:paraId="032A6224" w14:textId="77777777" w:rsidTr="00B80FD5">
        <w:trPr>
          <w:trHeight w:val="283"/>
        </w:trPr>
        <w:tc>
          <w:tcPr>
            <w:tcW w:w="1807" w:type="dxa"/>
            <w:shd w:val="clear" w:color="auto" w:fill="auto"/>
            <w:vAlign w:val="center"/>
          </w:tcPr>
          <w:p w14:paraId="40FBCCEE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6F1AD6A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0968503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9A533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AC35897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37456" w:rsidRPr="00B80FD5" w14:paraId="4D45BA20" w14:textId="77777777" w:rsidTr="00B80FD5">
        <w:trPr>
          <w:trHeight w:val="283"/>
        </w:trPr>
        <w:tc>
          <w:tcPr>
            <w:tcW w:w="1807" w:type="dxa"/>
            <w:shd w:val="clear" w:color="auto" w:fill="auto"/>
            <w:vAlign w:val="center"/>
          </w:tcPr>
          <w:p w14:paraId="0C03A4EC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2DA9ACD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716343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9BFC8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F3F5FA9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37456" w:rsidRPr="00B80FD5" w14:paraId="2CB112A5" w14:textId="77777777" w:rsidTr="00B80FD5">
        <w:trPr>
          <w:trHeight w:val="283"/>
        </w:trPr>
        <w:tc>
          <w:tcPr>
            <w:tcW w:w="1807" w:type="dxa"/>
            <w:shd w:val="clear" w:color="auto" w:fill="auto"/>
            <w:vAlign w:val="center"/>
          </w:tcPr>
          <w:p w14:paraId="07022E67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9BAD18C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05E78A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06063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CEAC33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37456" w:rsidRPr="00B80FD5" w14:paraId="5E075060" w14:textId="77777777" w:rsidTr="00B80FD5">
        <w:trPr>
          <w:trHeight w:val="283"/>
        </w:trPr>
        <w:tc>
          <w:tcPr>
            <w:tcW w:w="1807" w:type="dxa"/>
            <w:shd w:val="clear" w:color="auto" w:fill="auto"/>
            <w:vAlign w:val="center"/>
          </w:tcPr>
          <w:p w14:paraId="20250FFF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8E36B20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917B06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96B34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7024B15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37456" w:rsidRPr="00B80FD5" w14:paraId="693016F0" w14:textId="77777777" w:rsidTr="00B80FD5">
        <w:trPr>
          <w:trHeight w:val="283"/>
        </w:trPr>
        <w:tc>
          <w:tcPr>
            <w:tcW w:w="1807" w:type="dxa"/>
            <w:shd w:val="clear" w:color="auto" w:fill="auto"/>
            <w:vAlign w:val="center"/>
          </w:tcPr>
          <w:p w14:paraId="59A36B5C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D5A8541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4B710D7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DD642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3E166C3" w14:textId="77777777" w:rsidR="00837456" w:rsidRPr="00B80FD5" w:rsidRDefault="00837456" w:rsidP="00B80FD5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color w:val="000000"/>
                <w:sz w:val="16"/>
                <w:szCs w:val="18"/>
                <w:lang w:val="en-US"/>
              </w:rPr>
            </w:pPr>
            <w:r w:rsidRPr="00B80FD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FD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80FD5">
              <w:rPr>
                <w:rFonts w:ascii="Arial" w:hAnsi="Arial"/>
                <w:sz w:val="18"/>
                <w:szCs w:val="18"/>
              </w:rPr>
            </w:r>
            <w:r w:rsidRPr="00B80FD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80FD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74ECD5B1" w14:textId="77777777" w:rsidR="00866D13" w:rsidRPr="00837456" w:rsidRDefault="00837456" w:rsidP="00837456">
      <w:pPr>
        <w:widowControl w:val="0"/>
        <w:tabs>
          <w:tab w:val="left" w:pos="5387"/>
        </w:tabs>
        <w:autoSpaceDE w:val="0"/>
        <w:autoSpaceDN w:val="0"/>
        <w:adjustRightInd w:val="0"/>
        <w:spacing w:before="120"/>
        <w:jc w:val="both"/>
        <w:textAlignment w:val="center"/>
        <w:rPr>
          <w:rFonts w:ascii="Arial" w:hAnsi="Arial"/>
          <w:color w:val="000000"/>
          <w:sz w:val="14"/>
          <w:szCs w:val="14"/>
          <w:lang w:val="en-US"/>
        </w:rPr>
      </w:pPr>
      <w:r w:rsidRPr="00837456">
        <w:rPr>
          <w:rFonts w:ascii="Arial" w:hAnsi="Arial"/>
          <w:color w:val="000000"/>
          <w:sz w:val="14"/>
          <w:szCs w:val="14"/>
          <w:lang w:val="en-US"/>
        </w:rPr>
        <w:t>* Note: Cattle and Buffalo to be separately listed.</w:t>
      </w:r>
    </w:p>
    <w:p w14:paraId="3CCEE5B5" w14:textId="77777777" w:rsidR="00837456" w:rsidRDefault="00837456" w:rsidP="00837456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="Arial" w:hAnsi="Arial"/>
          <w:b/>
          <w:color w:val="000000"/>
          <w:sz w:val="16"/>
          <w:szCs w:val="18"/>
          <w:lang w:val="en-US"/>
        </w:rPr>
      </w:pPr>
    </w:p>
    <w:p w14:paraId="684F14B6" w14:textId="77777777" w:rsidR="00866D13" w:rsidRDefault="00866D13" w:rsidP="00F93442">
      <w:pPr>
        <w:widowControl w:val="0"/>
        <w:tabs>
          <w:tab w:val="left" w:pos="5387"/>
        </w:tabs>
        <w:autoSpaceDE w:val="0"/>
        <w:autoSpaceDN w:val="0"/>
        <w:adjustRightInd w:val="0"/>
        <w:spacing w:before="120" w:after="120"/>
        <w:textAlignment w:val="center"/>
        <w:rPr>
          <w:rFonts w:ascii="Arial" w:hAnsi="Arial"/>
          <w:b/>
          <w:color w:val="000000"/>
          <w:sz w:val="16"/>
          <w:szCs w:val="18"/>
          <w:lang w:val="en-US"/>
        </w:rPr>
        <w:sectPr w:rsidR="00866D13" w:rsidSect="00866D13">
          <w:type w:val="continuous"/>
          <w:pgSz w:w="11901" w:h="16840"/>
          <w:pgMar w:top="851" w:right="851" w:bottom="709" w:left="851" w:header="510" w:footer="709" w:gutter="0"/>
          <w:cols w:num="2" w:space="709"/>
          <w:formProt w:val="0"/>
          <w:docGrid w:linePitch="326"/>
        </w:sectPr>
      </w:pPr>
    </w:p>
    <w:p w14:paraId="3CDA80A7" w14:textId="77777777" w:rsidR="00EB5884" w:rsidRPr="00EF7866" w:rsidRDefault="00EB5884" w:rsidP="00EB5884">
      <w:pPr>
        <w:widowControl w:val="0"/>
        <w:tabs>
          <w:tab w:val="left" w:pos="5529"/>
        </w:tabs>
        <w:autoSpaceDE w:val="0"/>
        <w:autoSpaceDN w:val="0"/>
        <w:adjustRightInd w:val="0"/>
        <w:spacing w:before="120"/>
        <w:textAlignment w:val="center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PERSON IN CHARGE OF LIVESTOCK</w:t>
      </w:r>
      <w:r>
        <w:rPr>
          <w:rFonts w:ascii="Arial" w:hAnsi="Arial"/>
          <w:b/>
          <w:sz w:val="20"/>
          <w:szCs w:val="18"/>
        </w:rPr>
        <w:tab/>
        <w:t>MASTER’S SIGNATURE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2506"/>
        <w:gridCol w:w="282"/>
        <w:gridCol w:w="3316"/>
        <w:gridCol w:w="1353"/>
      </w:tblGrid>
      <w:tr w:rsidR="00EB5884" w:rsidRPr="00284AC9" w14:paraId="137A3421" w14:textId="77777777" w:rsidTr="008C6D17">
        <w:trPr>
          <w:trHeight w:val="51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5866E25" w14:textId="77777777" w:rsidR="00EB5884" w:rsidRPr="008C6D17" w:rsidRDefault="00EB5884" w:rsidP="00DD17A8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8C6D17">
              <w:rPr>
                <w:rFonts w:ascii="Arial" w:hAnsi="Arial"/>
                <w:sz w:val="18"/>
                <w:szCs w:val="18"/>
              </w:rPr>
              <w:t>Name</w:t>
            </w:r>
          </w:p>
          <w:p w14:paraId="313C555D" w14:textId="77777777" w:rsidR="00EB5884" w:rsidRPr="008C6D17" w:rsidRDefault="00EB5884" w:rsidP="00DD17A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8C6D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D1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C6D17">
              <w:rPr>
                <w:rFonts w:ascii="Arial" w:hAnsi="Arial"/>
                <w:sz w:val="18"/>
                <w:szCs w:val="18"/>
              </w:rPr>
            </w:r>
            <w:r w:rsidRPr="008C6D1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A3950B" w14:textId="77777777" w:rsidR="00EB5884" w:rsidRPr="008C6D17" w:rsidRDefault="00EB5884" w:rsidP="00DD17A8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8C6D17">
              <w:rPr>
                <w:rFonts w:ascii="Arial" w:hAnsi="Arial"/>
                <w:sz w:val="18"/>
                <w:szCs w:val="18"/>
              </w:rPr>
              <w:t>Qualifications</w:t>
            </w:r>
          </w:p>
          <w:p w14:paraId="0899B30C" w14:textId="77777777" w:rsidR="00EB5884" w:rsidRPr="008C6D17" w:rsidRDefault="00EB5884" w:rsidP="00FD782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8C6D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D1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C6D17">
              <w:rPr>
                <w:rFonts w:ascii="Arial" w:hAnsi="Arial"/>
                <w:sz w:val="18"/>
                <w:szCs w:val="18"/>
              </w:rPr>
            </w:r>
            <w:r w:rsidRPr="008C6D1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B768424" w14:textId="77777777" w:rsidR="00EB5884" w:rsidRPr="008C6D17" w:rsidRDefault="00EB5884" w:rsidP="00DD17A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CB81611" w14:textId="77777777" w:rsidR="00EB5884" w:rsidRPr="008C6D17" w:rsidRDefault="00EB5884" w:rsidP="00DD17A8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8C6D17">
              <w:rPr>
                <w:rFonts w:ascii="Arial" w:hAnsi="Arial"/>
                <w:sz w:val="18"/>
                <w:szCs w:val="18"/>
              </w:rPr>
              <w:t>Signature</w:t>
            </w:r>
          </w:p>
        </w:tc>
        <w:tc>
          <w:tcPr>
            <w:tcW w:w="1376" w:type="dxa"/>
            <w:shd w:val="clear" w:color="auto" w:fill="auto"/>
          </w:tcPr>
          <w:p w14:paraId="1D3384D6" w14:textId="77777777" w:rsidR="00EB5884" w:rsidRPr="008C6D17" w:rsidRDefault="00EB5884" w:rsidP="00DD17A8">
            <w:pPr>
              <w:widowControl w:val="0"/>
              <w:autoSpaceDE w:val="0"/>
              <w:autoSpaceDN w:val="0"/>
              <w:adjustRightInd w:val="0"/>
              <w:spacing w:before="20" w:line="288" w:lineRule="auto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8C6D17">
              <w:rPr>
                <w:rFonts w:ascii="Arial" w:hAnsi="Arial"/>
                <w:sz w:val="18"/>
                <w:szCs w:val="18"/>
              </w:rPr>
              <w:t>Date</w:t>
            </w:r>
          </w:p>
          <w:p w14:paraId="5C7BC67B" w14:textId="77777777" w:rsidR="00EB5884" w:rsidRPr="008C6D17" w:rsidRDefault="00EB5884" w:rsidP="00DD17A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8C6D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D1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C6D17">
              <w:rPr>
                <w:rFonts w:ascii="Arial" w:hAnsi="Arial"/>
                <w:sz w:val="18"/>
                <w:szCs w:val="18"/>
              </w:rPr>
            </w:r>
            <w:r w:rsidRPr="008C6D1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C6D1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522E887D" w14:textId="77777777" w:rsidR="009027F2" w:rsidRDefault="009027F2" w:rsidP="00EB5884">
      <w:pPr>
        <w:widowControl w:val="0"/>
        <w:autoSpaceDE w:val="0"/>
        <w:autoSpaceDN w:val="0"/>
        <w:adjustRightInd w:val="0"/>
        <w:textAlignment w:val="center"/>
        <w:rPr>
          <w:rFonts w:ascii="Arial" w:hAnsi="Arial"/>
          <w:sz w:val="16"/>
          <w:szCs w:val="16"/>
        </w:rPr>
        <w:sectPr w:rsidR="009027F2" w:rsidSect="00EE05FB">
          <w:type w:val="continuous"/>
          <w:pgSz w:w="11901" w:h="16840"/>
          <w:pgMar w:top="851" w:right="851" w:bottom="709" w:left="851" w:header="510" w:footer="709" w:gutter="0"/>
          <w:cols w:space="709"/>
          <w:formProt w:val="0"/>
          <w:docGrid w:linePitch="326"/>
        </w:sectPr>
      </w:pPr>
    </w:p>
    <w:p w14:paraId="5E370D95" w14:textId="77777777" w:rsidR="009027F2" w:rsidRDefault="009027F2" w:rsidP="00EB5884">
      <w:pPr>
        <w:widowControl w:val="0"/>
        <w:autoSpaceDE w:val="0"/>
        <w:autoSpaceDN w:val="0"/>
        <w:adjustRightInd w:val="0"/>
        <w:textAlignment w:val="center"/>
        <w:rPr>
          <w:rFonts w:ascii="Arial" w:hAnsi="Arial"/>
          <w:sz w:val="16"/>
          <w:szCs w:val="16"/>
        </w:rPr>
        <w:sectPr w:rsidR="009027F2" w:rsidSect="00EE05FB">
          <w:type w:val="continuous"/>
          <w:pgSz w:w="11901" w:h="16840"/>
          <w:pgMar w:top="851" w:right="851" w:bottom="709" w:left="851" w:header="510" w:footer="709" w:gutter="0"/>
          <w:cols w:space="709"/>
          <w:formProt w:val="0"/>
          <w:docGrid w:linePitch="326"/>
        </w:sectPr>
      </w:pPr>
    </w:p>
    <w:p w14:paraId="0110F5BC" w14:textId="77777777" w:rsidR="00941A87" w:rsidRPr="00941A87" w:rsidRDefault="00467C99" w:rsidP="00941A87">
      <w:pPr>
        <w:widowControl w:val="0"/>
        <w:autoSpaceDE w:val="0"/>
        <w:autoSpaceDN w:val="0"/>
        <w:adjustRightInd w:val="0"/>
        <w:textAlignment w:val="center"/>
        <w:rPr>
          <w:rFonts w:ascii="Arial" w:hAnsi="Arial"/>
          <w:sz w:val="6"/>
          <w:szCs w:val="6"/>
        </w:rPr>
      </w:pPr>
      <w:r>
        <w:rPr>
          <w:rFonts w:ascii="Arial" w:hAnsi="Arial"/>
          <w:b/>
          <w:sz w:val="20"/>
          <w:szCs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4972"/>
        <w:gridCol w:w="1537"/>
        <w:gridCol w:w="2320"/>
      </w:tblGrid>
      <w:tr w:rsidR="00941A87" w:rsidRPr="00DD17A8" w14:paraId="0AA76B17" w14:textId="77777777" w:rsidTr="00DD17A8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FD04B" w14:textId="77777777" w:rsidR="00941A87" w:rsidRPr="00DD17A8" w:rsidRDefault="00941A87" w:rsidP="00DD17A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DD17A8">
              <w:rPr>
                <w:rFonts w:ascii="Arial" w:hAnsi="Arial"/>
                <w:sz w:val="16"/>
                <w:szCs w:val="18"/>
              </w:rPr>
              <w:t>Name of Ship: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67A0E" w14:textId="77777777" w:rsidR="00941A87" w:rsidRPr="00DD17A8" w:rsidRDefault="00941A87" w:rsidP="00DD17A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DD17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7A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D17A8">
              <w:rPr>
                <w:rFonts w:ascii="Arial" w:hAnsi="Arial"/>
                <w:sz w:val="18"/>
                <w:szCs w:val="18"/>
              </w:rPr>
            </w:r>
            <w:r w:rsidRPr="00DD17A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541E4" w14:textId="77777777" w:rsidR="00941A87" w:rsidRPr="00DD17A8" w:rsidRDefault="00941A87" w:rsidP="00DD17A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6"/>
                <w:szCs w:val="18"/>
              </w:rPr>
            </w:pPr>
            <w:r w:rsidRPr="00DD17A8">
              <w:rPr>
                <w:rFonts w:ascii="Arial" w:hAnsi="Arial"/>
                <w:sz w:val="16"/>
                <w:szCs w:val="18"/>
              </w:rPr>
              <w:t>Voyage Number: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28D8802" w14:textId="77777777" w:rsidR="00941A87" w:rsidRPr="00DD17A8" w:rsidRDefault="00941A87" w:rsidP="00DD17A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/>
                <w:sz w:val="18"/>
                <w:szCs w:val="18"/>
              </w:rPr>
            </w:pPr>
            <w:r w:rsidRPr="00DD17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7A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D17A8">
              <w:rPr>
                <w:rFonts w:ascii="Arial" w:hAnsi="Arial"/>
                <w:sz w:val="18"/>
                <w:szCs w:val="18"/>
              </w:rPr>
            </w:r>
            <w:r w:rsidRPr="00DD17A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t> </w:t>
            </w:r>
            <w:r w:rsidRPr="00DD17A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53C40F96" w14:textId="77777777" w:rsidR="00941A87" w:rsidRPr="009027F2" w:rsidRDefault="00941A87" w:rsidP="00EB5884">
      <w:pPr>
        <w:widowControl w:val="0"/>
        <w:autoSpaceDE w:val="0"/>
        <w:autoSpaceDN w:val="0"/>
        <w:adjustRightInd w:val="0"/>
        <w:textAlignment w:val="center"/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941A87" w:rsidRPr="00DD17A8" w14:paraId="6A2310BE" w14:textId="77777777" w:rsidTr="00DD17A8">
        <w:trPr>
          <w:trHeight w:val="397"/>
        </w:trPr>
        <w:tc>
          <w:tcPr>
            <w:tcW w:w="10307" w:type="dxa"/>
            <w:shd w:val="clear" w:color="auto" w:fill="000000"/>
            <w:vAlign w:val="center"/>
          </w:tcPr>
          <w:p w14:paraId="2396C57D" w14:textId="77777777" w:rsidR="00941A87" w:rsidRPr="00DD17A8" w:rsidRDefault="00941A87" w:rsidP="00DD17A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/>
                <w:b/>
                <w:sz w:val="20"/>
                <w:szCs w:val="18"/>
              </w:rPr>
            </w:pPr>
            <w:r w:rsidRPr="00DD17A8">
              <w:rPr>
                <w:rFonts w:ascii="Arial" w:hAnsi="Arial"/>
                <w:b/>
                <w:sz w:val="20"/>
                <w:szCs w:val="18"/>
              </w:rPr>
              <w:t>DAILY MORTALITY AND ENVIRONMENTAL CONDITIONS</w:t>
            </w:r>
          </w:p>
        </w:tc>
      </w:tr>
    </w:tbl>
    <w:p w14:paraId="5E463C09" w14:textId="77777777" w:rsidR="00941A87" w:rsidRPr="00941A87" w:rsidRDefault="00941A87" w:rsidP="009027F2">
      <w:pPr>
        <w:widowControl w:val="0"/>
        <w:autoSpaceDE w:val="0"/>
        <w:autoSpaceDN w:val="0"/>
        <w:adjustRightInd w:val="0"/>
        <w:spacing w:before="120"/>
        <w:ind w:left="567" w:hanging="567"/>
        <w:textAlignment w:val="center"/>
        <w:rPr>
          <w:sz w:val="16"/>
          <w:szCs w:val="16"/>
        </w:rPr>
      </w:pPr>
      <w:r w:rsidRPr="00941A87">
        <w:rPr>
          <w:rFonts w:ascii="Arial" w:hAnsi="Arial"/>
          <w:b/>
          <w:sz w:val="16"/>
          <w:szCs w:val="16"/>
        </w:rPr>
        <w:t>N</w:t>
      </w:r>
      <w:r>
        <w:rPr>
          <w:rFonts w:ascii="Arial" w:hAnsi="Arial"/>
          <w:b/>
          <w:sz w:val="16"/>
          <w:szCs w:val="16"/>
        </w:rPr>
        <w:t>ote</w:t>
      </w:r>
      <w:r w:rsidRPr="00941A87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ab/>
      </w:r>
      <w:r w:rsidRPr="00941A87">
        <w:rPr>
          <w:rFonts w:ascii="Arial" w:hAnsi="Arial"/>
          <w:sz w:val="16"/>
          <w:szCs w:val="16"/>
        </w:rPr>
        <w:t>Temperature and humidity should be recorded within the livestock house at noon.</w:t>
      </w:r>
      <w:r w:rsidRPr="00941A87">
        <w:rPr>
          <w:sz w:val="16"/>
          <w:szCs w:val="16"/>
        </w:rPr>
        <w:t xml:space="preserve"> </w:t>
      </w:r>
    </w:p>
    <w:p w14:paraId="477A1E81" w14:textId="77777777" w:rsidR="006C3EC9" w:rsidRPr="00941A87" w:rsidRDefault="00941A87" w:rsidP="00F01D89">
      <w:pPr>
        <w:widowControl w:val="0"/>
        <w:autoSpaceDE w:val="0"/>
        <w:autoSpaceDN w:val="0"/>
        <w:adjustRightInd w:val="0"/>
        <w:ind w:left="567"/>
        <w:textAlignment w:val="center"/>
        <w:rPr>
          <w:rFonts w:ascii="Arial" w:hAnsi="Arial"/>
          <w:sz w:val="16"/>
          <w:szCs w:val="16"/>
        </w:rPr>
      </w:pPr>
      <w:r w:rsidRPr="00941A87">
        <w:rPr>
          <w:rFonts w:ascii="Arial" w:hAnsi="Arial"/>
          <w:sz w:val="16"/>
          <w:szCs w:val="16"/>
        </w:rPr>
        <w:t>Temperature and humidity significantly greater than the noon reading should be noted in the remarks column.</w:t>
      </w:r>
    </w:p>
    <w:p w14:paraId="32F110A8" w14:textId="77777777" w:rsidR="002F1ED3" w:rsidRDefault="002F1ED3" w:rsidP="006F0ACF">
      <w:pPr>
        <w:widowControl w:val="0"/>
        <w:tabs>
          <w:tab w:val="left" w:pos="9781"/>
        </w:tabs>
        <w:autoSpaceDE w:val="0"/>
        <w:autoSpaceDN w:val="0"/>
        <w:adjustRightInd w:val="0"/>
        <w:ind w:right="-113"/>
        <w:textAlignment w:val="center"/>
        <w:rPr>
          <w:rFonts w:ascii="Arial" w:hAnsi="Arial"/>
          <w:sz w:val="12"/>
          <w:szCs w:val="12"/>
        </w:rPr>
        <w:sectPr w:rsidR="002F1ED3" w:rsidSect="00EE05FB">
          <w:headerReference w:type="default" r:id="rId15"/>
          <w:type w:val="continuous"/>
          <w:pgSz w:w="11901" w:h="16840"/>
          <w:pgMar w:top="851" w:right="851" w:bottom="709" w:left="851" w:header="510" w:footer="709" w:gutter="0"/>
          <w:cols w:space="709"/>
          <w:formProt w:val="0"/>
          <w:docGrid w:linePitch="326"/>
        </w:sectPr>
      </w:pPr>
    </w:p>
    <w:p w14:paraId="6518D60B" w14:textId="77777777" w:rsidR="002E62EE" w:rsidRPr="00F01D89" w:rsidRDefault="002E62EE" w:rsidP="006F0ACF">
      <w:pPr>
        <w:widowControl w:val="0"/>
        <w:tabs>
          <w:tab w:val="left" w:pos="9781"/>
        </w:tabs>
        <w:autoSpaceDE w:val="0"/>
        <w:autoSpaceDN w:val="0"/>
        <w:adjustRightInd w:val="0"/>
        <w:ind w:right="-113"/>
        <w:textAlignment w:val="center"/>
        <w:rPr>
          <w:rFonts w:ascii="Arial" w:hAnsi="Arial"/>
          <w:sz w:val="12"/>
          <w:szCs w:val="12"/>
        </w:rPr>
      </w:pP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0"/>
        <w:gridCol w:w="709"/>
        <w:gridCol w:w="714"/>
        <w:gridCol w:w="709"/>
        <w:gridCol w:w="992"/>
        <w:gridCol w:w="850"/>
        <w:gridCol w:w="993"/>
        <w:gridCol w:w="850"/>
        <w:gridCol w:w="2688"/>
      </w:tblGrid>
      <w:tr w:rsidR="001E136C" w:rsidRPr="00035379" w14:paraId="129D213E" w14:textId="77777777" w:rsidTr="00C56288">
        <w:trPr>
          <w:trHeight w:val="265"/>
        </w:trPr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85C1C" w14:textId="77777777" w:rsidR="001E136C" w:rsidRPr="001E136C" w:rsidRDefault="001E136C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i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Date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52582A" w14:textId="77777777" w:rsidR="00941A87" w:rsidRDefault="001E136C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Daily mortality</w:t>
            </w:r>
            <w:r w:rsidRPr="001E13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210D33BA" w14:textId="77777777" w:rsidR="001E136C" w:rsidRPr="001E136C" w:rsidRDefault="001E136C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i/>
                <w:spacing w:val="-2"/>
                <w:sz w:val="18"/>
                <w:szCs w:val="18"/>
              </w:rPr>
            </w:pPr>
            <w:r w:rsidRPr="001E136C">
              <w:rPr>
                <w:rFonts w:ascii="Arial" w:hAnsi="Arial" w:cs="Arial"/>
                <w:spacing w:val="-2"/>
                <w:sz w:val="18"/>
                <w:szCs w:val="18"/>
              </w:rPr>
              <w:t>(heads)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632C7" w14:textId="77777777" w:rsidR="001E136C" w:rsidRPr="001E136C" w:rsidRDefault="001E136C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Environment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56A55B" w14:textId="77777777" w:rsidR="001E136C" w:rsidRPr="001E136C" w:rsidRDefault="001E136C" w:rsidP="00EF2D1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i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 xml:space="preserve">Wind speed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125C37" w14:textId="77777777" w:rsidR="001E136C" w:rsidRPr="001E136C" w:rsidRDefault="001E136C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Wind direction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F6880BF" w14:textId="77777777" w:rsidR="001E136C" w:rsidRPr="001E136C" w:rsidRDefault="001E136C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Ship's course</w:t>
            </w:r>
          </w:p>
        </w:tc>
        <w:tc>
          <w:tcPr>
            <w:tcW w:w="268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0644" w14:textId="77777777" w:rsidR="001E136C" w:rsidRPr="001E136C" w:rsidRDefault="001E136C" w:rsidP="00F64117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i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Remarks</w:t>
            </w: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br/>
            </w:r>
            <w:r w:rsidRPr="001E136C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F01D8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41A87">
              <w:rPr>
                <w:rFonts w:ascii="Arial" w:hAnsi="Arial" w:cs="Arial"/>
                <w:spacing w:val="-2"/>
                <w:sz w:val="18"/>
                <w:szCs w:val="18"/>
              </w:rPr>
              <w:t xml:space="preserve">.g. </w:t>
            </w:r>
            <w:r w:rsidR="00F64117">
              <w:rPr>
                <w:rFonts w:ascii="Arial" w:hAnsi="Arial" w:cs="Arial"/>
                <w:spacing w:val="-2"/>
                <w:sz w:val="18"/>
                <w:szCs w:val="18"/>
              </w:rPr>
              <w:t>deficiencies of livestock services</w:t>
            </w:r>
            <w:r w:rsidRPr="001E136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  <w:tr w:rsidR="00941A87" w:rsidRPr="00035379" w14:paraId="3467C3B2" w14:textId="77777777" w:rsidTr="00C56288">
        <w:trPr>
          <w:trHeight w:val="265"/>
        </w:trPr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10664" w14:textId="77777777" w:rsidR="00941A87" w:rsidRPr="001E136C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52EED03" w14:textId="77777777" w:rsidR="00941A87" w:rsidRPr="001E136C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Sheep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4477F42" w14:textId="77777777" w:rsidR="00941A87" w:rsidRPr="001E136C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Cattle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9C17E" w14:textId="77777777" w:rsidR="00941A87" w:rsidRPr="001E136C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0F9A8" w14:textId="77777777" w:rsidR="00941A87" w:rsidRPr="001E136C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Temp</w:t>
            </w:r>
          </w:p>
          <w:p w14:paraId="476677AD" w14:textId="77777777" w:rsidR="00941A87" w:rsidRPr="001E136C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E136C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941A87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o</w:t>
            </w:r>
            <w:r w:rsidRPr="001E136C">
              <w:rPr>
                <w:rFonts w:ascii="Arial" w:hAnsi="Arial" w:cs="Arial"/>
                <w:spacing w:val="-2"/>
                <w:sz w:val="18"/>
                <w:szCs w:val="18"/>
              </w:rPr>
              <w:t>C)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109F2ED" w14:textId="77777777" w:rsidR="00941A87" w:rsidRPr="001E136C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  <w:r w:rsidRPr="001E136C">
              <w:rPr>
                <w:rFonts w:ascii="Arial Bold" w:hAnsi="Arial Bold"/>
                <w:b/>
                <w:spacing w:val="-2"/>
                <w:sz w:val="18"/>
                <w:szCs w:val="18"/>
              </w:rPr>
              <w:t>Humidity</w:t>
            </w:r>
          </w:p>
          <w:p w14:paraId="35B94816" w14:textId="77777777" w:rsidR="00941A87" w:rsidRPr="001E136C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E136C">
              <w:rPr>
                <w:rFonts w:ascii="Arial" w:hAnsi="Arial" w:cs="Arial"/>
                <w:spacing w:val="-2"/>
                <w:sz w:val="18"/>
                <w:szCs w:val="18"/>
              </w:rPr>
              <w:t>(%)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00F539A" w14:textId="77777777" w:rsidR="00941A87" w:rsidRPr="00941A87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41A87">
              <w:rPr>
                <w:rFonts w:ascii="Arial" w:hAnsi="Arial" w:cs="Arial"/>
                <w:spacing w:val="-2"/>
                <w:sz w:val="18"/>
                <w:szCs w:val="18"/>
              </w:rPr>
              <w:t>(readings at noon)</w:t>
            </w:r>
          </w:p>
        </w:tc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70C19" w14:textId="77777777" w:rsidR="00941A87" w:rsidRPr="001E136C" w:rsidRDefault="00941A87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 Bold" w:hAnsi="Arial Bold"/>
                <w:b/>
                <w:spacing w:val="-2"/>
                <w:sz w:val="18"/>
                <w:szCs w:val="18"/>
              </w:rPr>
            </w:pPr>
          </w:p>
        </w:tc>
      </w:tr>
      <w:tr w:rsidR="00C7362B" w:rsidRPr="00035379" w14:paraId="123C4EED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0BCB486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A45402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378EFF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D757DF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6D4DF5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548DE4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D42E2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FB959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A597C5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C2DF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22062B79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2EAC86A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B79DF9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342E5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2E304D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3CA2C4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3CEEC7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A11D4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EC6C6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0890A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EA31916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424B48E1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61BE899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B03386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B59032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76992F2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374461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46F762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8D42A4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4277D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FBC95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86914B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701F20AC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5D37A844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3F325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79F956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C5F1CA7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DB064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8D2AA2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A97C51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1305D2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D30D52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AB3004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6FD88F52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7535681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E7DD4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21B8C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6BB648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0CFAB1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FA3C1C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E0AF8C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BB829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8E1847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4461676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5D3955D7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61FF308D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F6837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1F2C5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FF444C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FFF50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67690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360665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A00F09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6D848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A828BC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0B98C9C8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7B9EFF4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B54A4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EE36E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3BD9BA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093E0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9E06CF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7812B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738079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149B6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A9B1C4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45328E78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7F81A60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CBCA2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1782E7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505A2FF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4AEAA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17DBB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558C7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F9C064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56810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4A125C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3D917A8E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3F90694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22F6C0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60DB3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8C5F6E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D479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D15A7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88F1AF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AC879D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B5EFD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2D7D84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76583A99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1117741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CDCD1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425F79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A55768D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B1F802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84371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419F49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885CA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57682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243992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1DA3BD1C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31CCE4F7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7898FF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922A21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767165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D200F2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7B13DD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B5D7D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26CCD7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8D3D9A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E81338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5BC61DAB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2D9A8B94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E96D4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1225B1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D3CDC87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E5101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A73586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BD101F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20692D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6FBD1C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CB6CC3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6FD645C4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5A6D1D55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0B3B85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F7178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64EC1C7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6CD56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4459D1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668A3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591A84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5B29F9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FE36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1503205A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0A3F5CA1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D139AC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9E4344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8761FE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72265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F3D5B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619C88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BEEA65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2E821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FFFBF" w14:textId="77777777" w:rsidR="002E62EE" w:rsidRPr="00C56288" w:rsidRDefault="002E62EE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4230CE2F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33FCC7A1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834867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7D53E2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7F559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0E8F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73268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58AF0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FD3C8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C7B25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D0BF7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04D87DE6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6562B78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281A81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8D7384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5990B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1D3235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BF4B7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880C0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2A356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113EE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64457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049BAD30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00628E31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F592A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086BAF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7FE54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4A9C4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1A874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86BB0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284150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E7600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1B2F9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019FD6E1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634FBCC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0A6DA0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1C373D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00E21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AAE248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792E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8BDBAD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725F6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04FE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447B5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162729B5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6C032D55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EF0D8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E74FA8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E7C8C8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E7819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2FF3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964116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BD198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47D93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24392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75E29490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7777CD5B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0E1CA3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6D675E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2345EE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EB1EC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C8B51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9816F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76574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BDCCC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246C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206948D7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106A48B5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740CE9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203995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4DFB65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22BAF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291D2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0F66F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AF5A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F3F78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2A7B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2FAA2E5D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021C116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D4B08E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85EF09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006A0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AF4EE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308E8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979D6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D3BA24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8E826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EB107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62B" w:rsidRPr="00035379" w14:paraId="59D55E42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2EC170F1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168825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71CEEE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1C51FC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81FC00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D6278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A7609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1A09A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B17AD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8189F" w14:textId="77777777" w:rsidR="00C7362B" w:rsidRPr="00C56288" w:rsidRDefault="00C7362B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5D67" w:rsidRPr="00035379" w14:paraId="34E3AC34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698DE34A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557B82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6FD3BE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AC543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E7FBF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7909D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3A2C9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8EB5D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A094E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3C9DB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5D67" w:rsidRPr="00035379" w14:paraId="508991B2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1D5211F9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883114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CFD23D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13F4F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688AC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6198E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9F4C28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95FC4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BB5BF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84E88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5D67" w:rsidRPr="00035379" w14:paraId="050FF65D" w14:textId="77777777" w:rsidTr="00C5628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48A72EC8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BA95AF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10D2B0D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94859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941C4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7CE853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9961C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0A7D5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A3734A" w14:textId="77777777" w:rsidR="009E5D67" w:rsidRPr="00C56288" w:rsidRDefault="009E5D67" w:rsidP="00C5628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AC0B7" w14:textId="77777777" w:rsidR="009E5D67" w:rsidRPr="00C56288" w:rsidRDefault="00494CB9" w:rsidP="00C56288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56288">
              <w:rPr>
                <w:rFonts w:ascii="Arial" w:hAnsi="Arial" w:cs="Arial"/>
                <w:color w:val="BFBFBF"/>
                <w:sz w:val="16"/>
                <w:szCs w:val="16"/>
              </w:rPr>
              <w:t>If more space is required, please use the tab button after this row and then delete this line.</w:t>
            </w:r>
          </w:p>
        </w:tc>
      </w:tr>
    </w:tbl>
    <w:p w14:paraId="506B0502" w14:textId="77777777" w:rsidR="00776256" w:rsidRPr="00776256" w:rsidRDefault="00776256">
      <w:pPr>
        <w:rPr>
          <w:rFonts w:ascii="Arial" w:hAnsi="Arial" w:cs="Arial"/>
          <w:sz w:val="8"/>
          <w:szCs w:val="8"/>
        </w:rPr>
      </w:pPr>
    </w:p>
    <w:tbl>
      <w:tblPr>
        <w:tblW w:w="106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0"/>
        <w:gridCol w:w="709"/>
        <w:gridCol w:w="714"/>
        <w:gridCol w:w="709"/>
        <w:gridCol w:w="992"/>
        <w:gridCol w:w="850"/>
        <w:gridCol w:w="993"/>
        <w:gridCol w:w="850"/>
        <w:gridCol w:w="2972"/>
      </w:tblGrid>
      <w:tr w:rsidR="00C7362B" w:rsidRPr="004F2C8D" w14:paraId="041896CB" w14:textId="77777777" w:rsidTr="009027F2">
        <w:trPr>
          <w:trHeight w:val="542"/>
        </w:trPr>
        <w:tc>
          <w:tcPr>
            <w:tcW w:w="993" w:type="dxa"/>
            <w:shd w:val="clear" w:color="auto" w:fill="auto"/>
            <w:vAlign w:val="center"/>
          </w:tcPr>
          <w:p w14:paraId="34ABF28C" w14:textId="77777777" w:rsidR="002E62EE" w:rsidRPr="004F2C8D" w:rsidRDefault="002E62EE" w:rsidP="001E136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4F2C8D">
              <w:rPr>
                <w:rFonts w:ascii="Arial" w:hAnsi="Arial" w:cs="Arial"/>
                <w:b/>
                <w:sz w:val="18"/>
                <w:szCs w:val="18"/>
              </w:rPr>
              <w:t>otal mor</w:t>
            </w:r>
            <w:r w:rsidR="00E00FD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4F2C8D">
              <w:rPr>
                <w:rFonts w:ascii="Arial" w:hAnsi="Arial" w:cs="Arial"/>
                <w:b/>
                <w:sz w:val="18"/>
                <w:szCs w:val="18"/>
              </w:rPr>
              <w:t>ality</w:t>
            </w:r>
          </w:p>
        </w:tc>
        <w:tc>
          <w:tcPr>
            <w:tcW w:w="850" w:type="dxa"/>
            <w:vAlign w:val="center"/>
          </w:tcPr>
          <w:p w14:paraId="4384B003" w14:textId="77777777" w:rsidR="002E62EE" w:rsidRPr="002D3526" w:rsidRDefault="002E62EE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61440C" w14:textId="77777777" w:rsidR="002E62EE" w:rsidRPr="002D3526" w:rsidRDefault="002E62EE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C5BD9" w14:textId="77777777" w:rsidR="002E62EE" w:rsidRPr="002D3526" w:rsidRDefault="002E62EE" w:rsidP="001E136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7DC655A" w14:textId="77777777" w:rsidR="002E62EE" w:rsidRPr="006D00B6" w:rsidRDefault="002E62EE" w:rsidP="001E136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291F84" w14:textId="77777777" w:rsidR="002E62EE" w:rsidRPr="006D00B6" w:rsidRDefault="002E62EE" w:rsidP="001E136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BB0E" w14:textId="77777777" w:rsidR="002E62EE" w:rsidRPr="006D00B6" w:rsidRDefault="002E62EE" w:rsidP="001E136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6F975" w14:textId="77777777" w:rsidR="002E62EE" w:rsidRPr="006D00B6" w:rsidRDefault="002E62EE" w:rsidP="001E136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2CAA3C" w14:textId="77777777" w:rsidR="002E62EE" w:rsidRPr="006D00B6" w:rsidRDefault="002E62EE" w:rsidP="001E136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BAA7F" w14:textId="77777777" w:rsidR="002E62EE" w:rsidRPr="006D00B6" w:rsidRDefault="002E62EE" w:rsidP="001E136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5D9641" w14:textId="77777777" w:rsidR="00AD56B6" w:rsidRDefault="00AD56B6" w:rsidP="009E5D67">
      <w:pPr>
        <w:widowControl w:val="0"/>
        <w:tabs>
          <w:tab w:val="left" w:pos="9781"/>
        </w:tabs>
        <w:autoSpaceDE w:val="0"/>
        <w:autoSpaceDN w:val="0"/>
        <w:adjustRightInd w:val="0"/>
        <w:spacing w:before="160" w:after="40"/>
        <w:textAlignment w:val="center"/>
        <w:rPr>
          <w:szCs w:val="18"/>
        </w:rPr>
        <w:sectPr w:rsidR="00AD56B6" w:rsidSect="00EE05FB">
          <w:type w:val="continuous"/>
          <w:pgSz w:w="11901" w:h="16840"/>
          <w:pgMar w:top="851" w:right="851" w:bottom="709" w:left="851" w:header="510" w:footer="709" w:gutter="0"/>
          <w:cols w:space="709"/>
          <w:formProt w:val="0"/>
          <w:docGrid w:linePitch="326"/>
        </w:sectPr>
      </w:pPr>
    </w:p>
    <w:p w14:paraId="275A1168" w14:textId="77777777" w:rsidR="00EE05FB" w:rsidRPr="00DD17A8" w:rsidRDefault="00941A87" w:rsidP="00EE05FB">
      <w:pPr>
        <w:widowControl w:val="0"/>
        <w:tabs>
          <w:tab w:val="left" w:pos="9781"/>
        </w:tabs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D17A8">
        <w:rPr>
          <w:rFonts w:ascii="Arial" w:hAnsi="Arial" w:cs="Arial"/>
          <w:color w:val="000000"/>
          <w:sz w:val="16"/>
          <w:szCs w:val="16"/>
        </w:rPr>
        <w:t>Distribution:</w:t>
      </w:r>
    </w:p>
    <w:p w14:paraId="455A9BCC" w14:textId="77777777" w:rsidR="006B7574" w:rsidRPr="009027F2" w:rsidRDefault="00F64117" w:rsidP="00EE05FB">
      <w:pPr>
        <w:widowControl w:val="0"/>
        <w:autoSpaceDE w:val="0"/>
        <w:autoSpaceDN w:val="0"/>
        <w:adjustRightInd w:val="0"/>
        <w:ind w:right="-574"/>
        <w:textAlignment w:val="center"/>
        <w:rPr>
          <w:rFonts w:ascii="Arial" w:hAnsi="Arial" w:cs="Arial"/>
          <w:color w:val="000000"/>
          <w:spacing w:val="-6"/>
          <w:sz w:val="16"/>
          <w:szCs w:val="16"/>
        </w:rPr>
      </w:pPr>
      <w:r>
        <w:rPr>
          <w:rFonts w:ascii="Arial" w:hAnsi="Arial" w:cs="Arial"/>
          <w:color w:val="000000"/>
          <w:spacing w:val="-6"/>
          <w:sz w:val="16"/>
          <w:szCs w:val="16"/>
        </w:rPr>
        <w:t>This page shall be s</w:t>
      </w:r>
      <w:r w:rsidR="00941A87" w:rsidRPr="00EE05FB">
        <w:rPr>
          <w:rFonts w:ascii="Arial" w:hAnsi="Arial" w:cs="Arial"/>
          <w:color w:val="000000"/>
          <w:spacing w:val="-6"/>
          <w:sz w:val="16"/>
          <w:szCs w:val="16"/>
        </w:rPr>
        <w:t xml:space="preserve">canned and emailed to </w:t>
      </w:r>
      <w:hyperlink r:id="rId16" w:history="1">
        <w:r w:rsidR="00350BE3">
          <w:rPr>
            <w:rStyle w:val="Hyperlink"/>
            <w:rFonts w:ascii="Arial" w:hAnsi="Arial" w:cs="Arial"/>
            <w:sz w:val="16"/>
            <w:szCs w:val="18"/>
          </w:rPr>
          <w:t>MRCL@amsa.gov.au</w:t>
        </w:r>
      </w:hyperlink>
      <w:r w:rsidR="00494CB9" w:rsidRPr="00EE05FB">
        <w:rPr>
          <w:rFonts w:ascii="Arial" w:hAnsi="Arial" w:cs="Arial"/>
          <w:color w:val="000000"/>
          <w:spacing w:val="-6"/>
          <w:sz w:val="16"/>
          <w:szCs w:val="16"/>
        </w:rPr>
        <w:t xml:space="preserve">; </w:t>
      </w:r>
      <w:r>
        <w:rPr>
          <w:rFonts w:ascii="Arial" w:hAnsi="Arial" w:cs="Arial"/>
          <w:color w:val="000000"/>
          <w:spacing w:val="-6"/>
          <w:sz w:val="16"/>
          <w:szCs w:val="16"/>
        </w:rPr>
        <w:t>nearest AMSA office and</w:t>
      </w:r>
      <w:r w:rsidRPr="00EE05FB"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hyperlink r:id="rId17" w:history="1">
        <w:r w:rsidRPr="00F82642">
          <w:rPr>
            <w:rStyle w:val="Hyperlink"/>
            <w:rFonts w:ascii="Arial" w:hAnsi="Arial" w:cs="Arial"/>
            <w:spacing w:val="-6"/>
            <w:sz w:val="16"/>
            <w:szCs w:val="16"/>
          </w:rPr>
          <w:t>livestockexp@agriculture.gov.au</w:t>
        </w:r>
      </w:hyperlink>
    </w:p>
    <w:sectPr w:rsidR="006B7574" w:rsidRPr="009027F2" w:rsidSect="00EE05FB">
      <w:type w:val="continuous"/>
      <w:pgSz w:w="11901" w:h="16840"/>
      <w:pgMar w:top="851" w:right="851" w:bottom="567" w:left="851" w:header="510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67D9" w14:textId="77777777" w:rsidR="00B679CF" w:rsidRDefault="00B679CF">
      <w:r>
        <w:separator/>
      </w:r>
    </w:p>
  </w:endnote>
  <w:endnote w:type="continuationSeparator" w:id="0">
    <w:p w14:paraId="46FA9D0B" w14:textId="77777777" w:rsidR="00B679CF" w:rsidRDefault="00B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E838" w14:textId="77777777" w:rsidR="00C7362B" w:rsidRPr="005F2552" w:rsidRDefault="00C7362B" w:rsidP="005F2552">
    <w:pPr>
      <w:pStyle w:val="Footer"/>
      <w:rPr>
        <w:rFonts w:ascii="Arial" w:hAnsi="Arial" w:cs="Arial"/>
        <w:sz w:val="18"/>
      </w:rPr>
    </w:pPr>
    <w:r>
      <w:rPr>
        <w:rFonts w:ascii="Arial" w:hAnsi="Arial"/>
        <w:sz w:val="14"/>
      </w:rPr>
      <w:tab/>
    </w:r>
  </w:p>
  <w:p w14:paraId="72A177A5" w14:textId="77777777" w:rsidR="00C7362B" w:rsidRPr="00EF7866" w:rsidRDefault="00C7362B" w:rsidP="00035379">
    <w:pPr>
      <w:pStyle w:val="Footer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 xml:space="preserve"> </w:t>
    </w:r>
    <w:r w:rsidRPr="005F2552">
      <w:rPr>
        <w:rFonts w:ascii="Arial" w:hAnsi="Arial"/>
        <w:sz w:val="14"/>
        <w:szCs w:val="14"/>
      </w:rPr>
      <w:t>AMSA</w:t>
    </w:r>
    <w:r>
      <w:rPr>
        <w:rFonts w:ascii="Arial" w:hAnsi="Arial"/>
        <w:sz w:val="14"/>
      </w:rPr>
      <w:t>337 (</w:t>
    </w:r>
    <w:r w:rsidR="00FE6E42">
      <w:rPr>
        <w:rFonts w:ascii="Arial" w:hAnsi="Arial"/>
        <w:sz w:val="14"/>
      </w:rPr>
      <w:t>6</w:t>
    </w:r>
    <w:r>
      <w:rPr>
        <w:rFonts w:ascii="Arial" w:hAnsi="Arial"/>
        <w:sz w:val="14"/>
      </w:rPr>
      <w:t>/18)</w:t>
    </w:r>
    <w:r w:rsidR="00533C2A">
      <w:rPr>
        <w:rFonts w:ascii="Arial" w:hAnsi="Arial"/>
        <w:sz w:val="14"/>
      </w:rPr>
      <w:t xml:space="preserve"> </w:t>
    </w:r>
    <w:r w:rsidR="00533C2A" w:rsidRPr="00533C2A">
      <w:rPr>
        <w:rFonts w:ascii="Arial" w:hAnsi="Arial"/>
        <w:sz w:val="14"/>
      </w:rPr>
      <w:t xml:space="preserve">Page </w:t>
    </w:r>
    <w:r w:rsidR="00533C2A" w:rsidRPr="00533C2A">
      <w:rPr>
        <w:rFonts w:ascii="Arial" w:hAnsi="Arial"/>
        <w:bCs/>
        <w:sz w:val="14"/>
      </w:rPr>
      <w:fldChar w:fldCharType="begin"/>
    </w:r>
    <w:r w:rsidR="00533C2A" w:rsidRPr="00533C2A">
      <w:rPr>
        <w:rFonts w:ascii="Arial" w:hAnsi="Arial"/>
        <w:bCs/>
        <w:sz w:val="14"/>
      </w:rPr>
      <w:instrText xml:space="preserve"> PAGE  \* Arabic  \* MERGEFORMAT </w:instrText>
    </w:r>
    <w:r w:rsidR="00533C2A" w:rsidRPr="00533C2A">
      <w:rPr>
        <w:rFonts w:ascii="Arial" w:hAnsi="Arial"/>
        <w:bCs/>
        <w:sz w:val="14"/>
      </w:rPr>
      <w:fldChar w:fldCharType="separate"/>
    </w:r>
    <w:r w:rsidR="00433764">
      <w:rPr>
        <w:rFonts w:ascii="Arial" w:hAnsi="Arial"/>
        <w:bCs/>
        <w:noProof/>
        <w:sz w:val="14"/>
      </w:rPr>
      <w:t>2</w:t>
    </w:r>
    <w:r w:rsidR="00533C2A" w:rsidRPr="00533C2A">
      <w:rPr>
        <w:rFonts w:ascii="Arial" w:hAnsi="Arial"/>
        <w:bCs/>
        <w:sz w:val="14"/>
      </w:rPr>
      <w:fldChar w:fldCharType="end"/>
    </w:r>
    <w:r w:rsidR="00533C2A" w:rsidRPr="00533C2A">
      <w:rPr>
        <w:rFonts w:ascii="Arial" w:hAnsi="Arial"/>
        <w:sz w:val="14"/>
      </w:rPr>
      <w:t xml:space="preserve"> of </w:t>
    </w:r>
    <w:r w:rsidR="00533C2A" w:rsidRPr="00533C2A">
      <w:rPr>
        <w:rFonts w:ascii="Arial" w:hAnsi="Arial"/>
        <w:bCs/>
        <w:sz w:val="14"/>
      </w:rPr>
      <w:fldChar w:fldCharType="begin"/>
    </w:r>
    <w:r w:rsidR="00533C2A" w:rsidRPr="00533C2A">
      <w:rPr>
        <w:rFonts w:ascii="Arial" w:hAnsi="Arial"/>
        <w:bCs/>
        <w:sz w:val="14"/>
      </w:rPr>
      <w:instrText xml:space="preserve"> NUMPAGES  \* Arabic  \* MERGEFORMAT </w:instrText>
    </w:r>
    <w:r w:rsidR="00533C2A" w:rsidRPr="00533C2A">
      <w:rPr>
        <w:rFonts w:ascii="Arial" w:hAnsi="Arial"/>
        <w:bCs/>
        <w:sz w:val="14"/>
      </w:rPr>
      <w:fldChar w:fldCharType="separate"/>
    </w:r>
    <w:r w:rsidR="00433764">
      <w:rPr>
        <w:rFonts w:ascii="Arial" w:hAnsi="Arial"/>
        <w:bCs/>
        <w:noProof/>
        <w:sz w:val="14"/>
      </w:rPr>
      <w:t>2</w:t>
    </w:r>
    <w:r w:rsidR="00533C2A" w:rsidRPr="00533C2A">
      <w:rPr>
        <w:rFonts w:ascii="Arial" w:hAnsi="Arial"/>
        <w:bC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B4DE" w14:textId="77777777" w:rsidR="00FE6E42" w:rsidRPr="00D97828" w:rsidRDefault="00FE6E42" w:rsidP="00FE6E42">
    <w:pPr>
      <w:pStyle w:val="Footer"/>
      <w:jc w:val="right"/>
      <w:rPr>
        <w:sz w:val="16"/>
        <w:szCs w:val="16"/>
      </w:rPr>
    </w:pPr>
    <w:r w:rsidRPr="00D97828">
      <w:rPr>
        <w:rFonts w:ascii="Arial" w:hAnsi="Arial"/>
        <w:sz w:val="16"/>
        <w:szCs w:val="16"/>
      </w:rPr>
      <w:t>AMSA337 (6/18)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55C6" w14:textId="77777777" w:rsidR="00B679CF" w:rsidRDefault="00B679CF">
      <w:r>
        <w:separator/>
      </w:r>
    </w:p>
  </w:footnote>
  <w:footnote w:type="continuationSeparator" w:id="0">
    <w:p w14:paraId="0E92B820" w14:textId="77777777" w:rsidR="00B679CF" w:rsidRDefault="00B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4A0" w:firstRow="1" w:lastRow="0" w:firstColumn="1" w:lastColumn="0" w:noHBand="0" w:noVBand="1"/>
    </w:tblPr>
    <w:tblGrid>
      <w:gridCol w:w="4102"/>
      <w:gridCol w:w="6354"/>
    </w:tblGrid>
    <w:tr w:rsidR="00533C2A" w:rsidRPr="00533C2A" w14:paraId="197B6D38" w14:textId="77777777" w:rsidTr="00533C2A">
      <w:tc>
        <w:tcPr>
          <w:tcW w:w="4102" w:type="dxa"/>
          <w:shd w:val="clear" w:color="auto" w:fill="auto"/>
          <w:vAlign w:val="center"/>
        </w:tcPr>
        <w:p w14:paraId="49ABA1FC" w14:textId="40B7CC6E" w:rsidR="00FE6E42" w:rsidRPr="00533C2A" w:rsidRDefault="008154A4" w:rsidP="00533C2A">
          <w:pPr>
            <w:widowControl w:val="0"/>
            <w:autoSpaceDE w:val="0"/>
            <w:autoSpaceDN w:val="0"/>
            <w:adjustRightInd w:val="0"/>
            <w:jc w:val="center"/>
            <w:textAlignment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drawing>
              <wp:inline distT="0" distB="0" distL="0" distR="0" wp14:anchorId="2F1D100A" wp14:editId="5284838E">
                <wp:extent cx="2464435" cy="57086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443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4" w:type="dxa"/>
          <w:shd w:val="clear" w:color="auto" w:fill="auto"/>
        </w:tcPr>
        <w:p w14:paraId="587214D7" w14:textId="77777777" w:rsidR="00FE6E42" w:rsidRPr="00533C2A" w:rsidRDefault="00FE6E42" w:rsidP="00533C2A">
          <w:pPr>
            <w:jc w:val="right"/>
            <w:rPr>
              <w:rFonts w:ascii="Arial" w:hAnsi="Arial"/>
              <w:sz w:val="18"/>
            </w:rPr>
          </w:pPr>
          <w:r w:rsidRPr="00533C2A">
            <w:rPr>
              <w:rFonts w:ascii="Arial" w:hAnsi="Arial"/>
              <w:sz w:val="18"/>
            </w:rPr>
            <w:t>MO 43</w:t>
          </w:r>
        </w:p>
        <w:p w14:paraId="2B966335" w14:textId="77777777" w:rsidR="00FE6E42" w:rsidRPr="00533C2A" w:rsidRDefault="00FE6E42" w:rsidP="00533C2A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ind w:left="4"/>
            <w:textAlignment w:val="center"/>
            <w:rPr>
              <w:rFonts w:ascii="Arial" w:hAnsi="Arial"/>
              <w:b/>
              <w:color w:val="000000"/>
              <w:sz w:val="32"/>
              <w:szCs w:val="18"/>
              <w:lang w:val="en-US"/>
            </w:rPr>
          </w:pPr>
          <w:r w:rsidRPr="00533C2A">
            <w:rPr>
              <w:rFonts w:ascii="Arial" w:hAnsi="Arial"/>
              <w:b/>
              <w:color w:val="000000"/>
              <w:sz w:val="32"/>
              <w:szCs w:val="18"/>
              <w:lang w:val="en-US"/>
            </w:rPr>
            <w:t xml:space="preserve">MASTER’S REPORT </w:t>
          </w:r>
          <w:r w:rsidRPr="00533C2A">
            <w:rPr>
              <w:rFonts w:ascii="Arial" w:hAnsi="Arial"/>
              <w:b/>
              <w:color w:val="000000"/>
              <w:sz w:val="32"/>
              <w:szCs w:val="18"/>
              <w:lang w:val="en-US"/>
            </w:rPr>
            <w:br/>
            <w:t>CARRIAGE OF LIVESTOCK</w:t>
          </w:r>
        </w:p>
        <w:p w14:paraId="4368BFB2" w14:textId="77777777" w:rsidR="00FE6E42" w:rsidRPr="00533C2A" w:rsidRDefault="00FE6E42" w:rsidP="00533C2A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ind w:left="4"/>
            <w:textAlignment w:val="center"/>
            <w:rPr>
              <w:rFonts w:ascii="Arial" w:hAnsi="Arial"/>
              <w:b/>
              <w:color w:val="000000"/>
              <w:sz w:val="16"/>
              <w:szCs w:val="16"/>
              <w:lang w:val="en-US"/>
            </w:rPr>
          </w:pPr>
        </w:p>
        <w:p w14:paraId="248EE888" w14:textId="77777777" w:rsidR="00FE6E42" w:rsidRPr="00533C2A" w:rsidRDefault="00FE6E42" w:rsidP="00533C2A">
          <w:pPr>
            <w:widowControl w:val="0"/>
            <w:autoSpaceDE w:val="0"/>
            <w:autoSpaceDN w:val="0"/>
            <w:adjustRightInd w:val="0"/>
            <w:ind w:left="4"/>
            <w:textAlignment w:val="center"/>
            <w:rPr>
              <w:rFonts w:ascii="Arial" w:hAnsi="Arial"/>
              <w:sz w:val="18"/>
              <w:szCs w:val="18"/>
            </w:rPr>
          </w:pPr>
          <w:r w:rsidRPr="00533C2A">
            <w:rPr>
              <w:rFonts w:ascii="Arial" w:hAnsi="Arial"/>
              <w:sz w:val="18"/>
              <w:szCs w:val="18"/>
            </w:rPr>
            <w:t xml:space="preserve">Provision 84 of marine order 43 – </w:t>
          </w:r>
          <w:r w:rsidRPr="00533C2A">
            <w:rPr>
              <w:rFonts w:ascii="Arial" w:hAnsi="Arial"/>
              <w:i/>
              <w:sz w:val="18"/>
              <w:szCs w:val="18"/>
            </w:rPr>
            <w:t>Cargo and Cargo Handling – Livestock</w:t>
          </w:r>
        </w:p>
      </w:tc>
    </w:tr>
  </w:tbl>
  <w:p w14:paraId="2F19BF95" w14:textId="77777777" w:rsidR="00C7362B" w:rsidRDefault="00C7362B" w:rsidP="00FE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5BFE" w14:textId="68695697" w:rsidR="00FE6E42" w:rsidRDefault="008154A4" w:rsidP="00D97828">
    <w:pPr>
      <w:pStyle w:val="Header"/>
      <w:jc w:val="center"/>
    </w:pPr>
    <w:r>
      <w:rPr>
        <w:noProof/>
      </w:rPr>
      <w:drawing>
        <wp:inline distT="0" distB="0" distL="0" distR="0" wp14:anchorId="08FD19F7" wp14:editId="3B773CEE">
          <wp:extent cx="1582420" cy="745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1CB2F" w14:textId="77777777" w:rsidR="00D97828" w:rsidRDefault="00D97828" w:rsidP="00D97828">
    <w:pPr>
      <w:pStyle w:val="Header"/>
      <w:jc w:val="center"/>
    </w:pPr>
  </w:p>
  <w:p w14:paraId="72AC8E7B" w14:textId="77777777" w:rsidR="00D97828" w:rsidRPr="00D97828" w:rsidRDefault="00D97828" w:rsidP="00D97828">
    <w:pPr>
      <w:widowControl w:val="0"/>
      <w:tabs>
        <w:tab w:val="left" w:pos="1985"/>
      </w:tabs>
      <w:autoSpaceDE w:val="0"/>
      <w:autoSpaceDN w:val="0"/>
      <w:adjustRightInd w:val="0"/>
      <w:ind w:left="4"/>
      <w:jc w:val="center"/>
      <w:textAlignment w:val="center"/>
      <w:rPr>
        <w:rFonts w:ascii="Arial" w:hAnsi="Arial"/>
        <w:b/>
        <w:color w:val="000000"/>
        <w:sz w:val="32"/>
        <w:szCs w:val="18"/>
        <w:lang w:val="en-US"/>
      </w:rPr>
    </w:pPr>
    <w:r w:rsidRPr="00533C2A">
      <w:rPr>
        <w:rFonts w:ascii="Arial" w:hAnsi="Arial"/>
        <w:b/>
        <w:color w:val="000000"/>
        <w:sz w:val="32"/>
        <w:szCs w:val="18"/>
        <w:lang w:val="en-US"/>
      </w:rPr>
      <w:t>MASTER’S REPORT CARRIAGE OF LIVESTOCK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4A0" w:firstRow="1" w:lastRow="0" w:firstColumn="1" w:lastColumn="0" w:noHBand="0" w:noVBand="1"/>
    </w:tblPr>
    <w:tblGrid>
      <w:gridCol w:w="4102"/>
      <w:gridCol w:w="6354"/>
    </w:tblGrid>
    <w:tr w:rsidR="009027F2" w:rsidRPr="00533C2A" w14:paraId="438963C7" w14:textId="77777777" w:rsidTr="0032289A">
      <w:tc>
        <w:tcPr>
          <w:tcW w:w="4102" w:type="dxa"/>
          <w:shd w:val="clear" w:color="auto" w:fill="auto"/>
          <w:vAlign w:val="center"/>
        </w:tcPr>
        <w:p w14:paraId="2FC8AB5B" w14:textId="2F65F4FD" w:rsidR="009027F2" w:rsidRPr="00533C2A" w:rsidRDefault="008154A4" w:rsidP="009027F2">
          <w:pPr>
            <w:widowControl w:val="0"/>
            <w:autoSpaceDE w:val="0"/>
            <w:autoSpaceDN w:val="0"/>
            <w:adjustRightInd w:val="0"/>
            <w:jc w:val="center"/>
            <w:textAlignment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drawing>
              <wp:inline distT="0" distB="0" distL="0" distR="0" wp14:anchorId="70D9D366" wp14:editId="20C48D1A">
                <wp:extent cx="2464435" cy="57086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443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4" w:type="dxa"/>
          <w:shd w:val="clear" w:color="auto" w:fill="auto"/>
        </w:tcPr>
        <w:p w14:paraId="40628D23" w14:textId="77777777" w:rsidR="009027F2" w:rsidRPr="00533C2A" w:rsidRDefault="009027F2" w:rsidP="009027F2">
          <w:pPr>
            <w:jc w:val="right"/>
            <w:rPr>
              <w:rFonts w:ascii="Arial" w:hAnsi="Arial"/>
              <w:sz w:val="18"/>
            </w:rPr>
          </w:pPr>
          <w:r w:rsidRPr="00533C2A">
            <w:rPr>
              <w:rFonts w:ascii="Arial" w:hAnsi="Arial"/>
              <w:sz w:val="18"/>
            </w:rPr>
            <w:t>MO 43</w:t>
          </w:r>
        </w:p>
        <w:p w14:paraId="1FCD51B5" w14:textId="77777777" w:rsidR="009027F2" w:rsidRPr="00533C2A" w:rsidRDefault="009027F2" w:rsidP="009027F2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ind w:left="4"/>
            <w:textAlignment w:val="center"/>
            <w:rPr>
              <w:rFonts w:ascii="Arial" w:hAnsi="Arial"/>
              <w:b/>
              <w:color w:val="000000"/>
              <w:sz w:val="32"/>
              <w:szCs w:val="18"/>
              <w:lang w:val="en-US"/>
            </w:rPr>
          </w:pPr>
          <w:r w:rsidRPr="00533C2A">
            <w:rPr>
              <w:rFonts w:ascii="Arial" w:hAnsi="Arial"/>
              <w:b/>
              <w:color w:val="000000"/>
              <w:sz w:val="32"/>
              <w:szCs w:val="18"/>
              <w:lang w:val="en-US"/>
            </w:rPr>
            <w:t xml:space="preserve">MASTER’S REPORT </w:t>
          </w:r>
          <w:r w:rsidRPr="00533C2A">
            <w:rPr>
              <w:rFonts w:ascii="Arial" w:hAnsi="Arial"/>
              <w:b/>
              <w:color w:val="000000"/>
              <w:sz w:val="32"/>
              <w:szCs w:val="18"/>
              <w:lang w:val="en-US"/>
            </w:rPr>
            <w:br/>
            <w:t>CARRIAGE OF LIVESTOCK</w:t>
          </w:r>
        </w:p>
        <w:p w14:paraId="22C44600" w14:textId="77777777" w:rsidR="009027F2" w:rsidRPr="00533C2A" w:rsidRDefault="009027F2" w:rsidP="009027F2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ind w:left="4"/>
            <w:textAlignment w:val="center"/>
            <w:rPr>
              <w:rFonts w:ascii="Arial" w:hAnsi="Arial"/>
              <w:b/>
              <w:color w:val="000000"/>
              <w:sz w:val="16"/>
              <w:szCs w:val="16"/>
              <w:lang w:val="en-US"/>
            </w:rPr>
          </w:pPr>
        </w:p>
        <w:p w14:paraId="5EBE3F25" w14:textId="77777777" w:rsidR="009027F2" w:rsidRPr="00533C2A" w:rsidRDefault="009027F2" w:rsidP="009027F2">
          <w:pPr>
            <w:widowControl w:val="0"/>
            <w:autoSpaceDE w:val="0"/>
            <w:autoSpaceDN w:val="0"/>
            <w:adjustRightInd w:val="0"/>
            <w:spacing w:after="120"/>
            <w:ind w:left="6"/>
            <w:textAlignment w:val="center"/>
            <w:rPr>
              <w:rFonts w:ascii="Arial" w:hAnsi="Arial"/>
              <w:sz w:val="18"/>
              <w:szCs w:val="18"/>
            </w:rPr>
          </w:pPr>
          <w:r w:rsidRPr="00533C2A">
            <w:rPr>
              <w:rFonts w:ascii="Arial" w:hAnsi="Arial"/>
              <w:sz w:val="18"/>
              <w:szCs w:val="18"/>
            </w:rPr>
            <w:t xml:space="preserve">Provision 84 of </w:t>
          </w:r>
          <w:r>
            <w:rPr>
              <w:rFonts w:ascii="Arial" w:hAnsi="Arial"/>
              <w:sz w:val="18"/>
              <w:szCs w:val="18"/>
            </w:rPr>
            <w:t>M</w:t>
          </w:r>
          <w:r w:rsidRPr="00533C2A">
            <w:rPr>
              <w:rFonts w:ascii="Arial" w:hAnsi="Arial"/>
              <w:sz w:val="18"/>
              <w:szCs w:val="18"/>
            </w:rPr>
            <w:t xml:space="preserve">arine </w:t>
          </w:r>
          <w:r>
            <w:rPr>
              <w:rFonts w:ascii="Arial" w:hAnsi="Arial"/>
              <w:sz w:val="18"/>
              <w:szCs w:val="18"/>
            </w:rPr>
            <w:t>O</w:t>
          </w:r>
          <w:r w:rsidRPr="00533C2A">
            <w:rPr>
              <w:rFonts w:ascii="Arial" w:hAnsi="Arial"/>
              <w:sz w:val="18"/>
              <w:szCs w:val="18"/>
            </w:rPr>
            <w:t xml:space="preserve">rder 43 – </w:t>
          </w:r>
          <w:r w:rsidRPr="00533C2A">
            <w:rPr>
              <w:rFonts w:ascii="Arial" w:hAnsi="Arial"/>
              <w:i/>
              <w:sz w:val="18"/>
              <w:szCs w:val="18"/>
            </w:rPr>
            <w:t>Cargo and Cargo Handling – Livestock</w:t>
          </w:r>
        </w:p>
      </w:tc>
    </w:tr>
  </w:tbl>
  <w:p w14:paraId="08C5B45F" w14:textId="77777777" w:rsidR="005667D8" w:rsidRPr="009027F2" w:rsidRDefault="005667D8" w:rsidP="009027F2">
    <w:pPr>
      <w:pStyle w:val="Header"/>
      <w:rPr>
        <w:rFonts w:ascii="Arial" w:hAnsi="Arial" w:cs="Arial"/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DF6D" w14:textId="77777777" w:rsidR="009027F2" w:rsidRPr="009027F2" w:rsidRDefault="009027F2" w:rsidP="009027F2">
    <w:pPr>
      <w:pStyle w:val="Head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B49"/>
    <w:multiLevelType w:val="multilevel"/>
    <w:tmpl w:val="5BD2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46D32"/>
    <w:multiLevelType w:val="hybridMultilevel"/>
    <w:tmpl w:val="DEEED4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26FC"/>
    <w:multiLevelType w:val="hybridMultilevel"/>
    <w:tmpl w:val="A9C2E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31114"/>
    <w:multiLevelType w:val="hybridMultilevel"/>
    <w:tmpl w:val="9BC42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43D55"/>
    <w:multiLevelType w:val="multilevel"/>
    <w:tmpl w:val="5BD2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067771">
    <w:abstractNumId w:val="3"/>
  </w:num>
  <w:num w:numId="2" w16cid:durableId="918292677">
    <w:abstractNumId w:val="4"/>
  </w:num>
  <w:num w:numId="3" w16cid:durableId="192545270">
    <w:abstractNumId w:val="2"/>
  </w:num>
  <w:num w:numId="4" w16cid:durableId="619261866">
    <w:abstractNumId w:val="1"/>
  </w:num>
  <w:num w:numId="5" w16cid:durableId="552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attachedTemplate r:id="rId1"/>
  <w:documentProtection w:edit="forms" w:formatting="1" w:enforcement="1" w:cryptProviderType="rsaAES" w:cryptAlgorithmClass="hash" w:cryptAlgorithmType="typeAny" w:cryptAlgorithmSid="14" w:cryptSpinCount="100000" w:hash="G3oK4hUCrHyhgn0Msa8eBIATM8S3kiDyG0TyBAc2Dg8YtohXYbWpYYpZwqSCWV3uk9TPH/+Z+nBWxOX0ROPqkw==" w:salt="pPQ7mL83UTqqB6YxepXlE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A4"/>
    <w:rsid w:val="00035379"/>
    <w:rsid w:val="00036700"/>
    <w:rsid w:val="000738ED"/>
    <w:rsid w:val="000859B9"/>
    <w:rsid w:val="000A15C9"/>
    <w:rsid w:val="000D0C06"/>
    <w:rsid w:val="000D4B23"/>
    <w:rsid w:val="000E3C21"/>
    <w:rsid w:val="000F177D"/>
    <w:rsid w:val="000F3F28"/>
    <w:rsid w:val="00101977"/>
    <w:rsid w:val="00107F02"/>
    <w:rsid w:val="001429CF"/>
    <w:rsid w:val="00156A5C"/>
    <w:rsid w:val="00162D90"/>
    <w:rsid w:val="001654A3"/>
    <w:rsid w:val="00174649"/>
    <w:rsid w:val="00180993"/>
    <w:rsid w:val="001C392B"/>
    <w:rsid w:val="001E136C"/>
    <w:rsid w:val="00207C68"/>
    <w:rsid w:val="00231116"/>
    <w:rsid w:val="002340E7"/>
    <w:rsid w:val="0024730E"/>
    <w:rsid w:val="00256B42"/>
    <w:rsid w:val="00263951"/>
    <w:rsid w:val="002702E7"/>
    <w:rsid w:val="00292C5F"/>
    <w:rsid w:val="002C0ADD"/>
    <w:rsid w:val="002D3526"/>
    <w:rsid w:val="002D5829"/>
    <w:rsid w:val="002E62EE"/>
    <w:rsid w:val="002F1ED3"/>
    <w:rsid w:val="00310F7C"/>
    <w:rsid w:val="003218ED"/>
    <w:rsid w:val="0032289A"/>
    <w:rsid w:val="00341658"/>
    <w:rsid w:val="003423AB"/>
    <w:rsid w:val="00350BE3"/>
    <w:rsid w:val="003607E0"/>
    <w:rsid w:val="00392401"/>
    <w:rsid w:val="003D099C"/>
    <w:rsid w:val="003D26C0"/>
    <w:rsid w:val="003E2328"/>
    <w:rsid w:val="0040039C"/>
    <w:rsid w:val="00433764"/>
    <w:rsid w:val="00446160"/>
    <w:rsid w:val="00461E51"/>
    <w:rsid w:val="00467C99"/>
    <w:rsid w:val="00470A9D"/>
    <w:rsid w:val="00485757"/>
    <w:rsid w:val="0049080A"/>
    <w:rsid w:val="00490CB6"/>
    <w:rsid w:val="00494CB9"/>
    <w:rsid w:val="004A0B7F"/>
    <w:rsid w:val="004B04E7"/>
    <w:rsid w:val="004E002C"/>
    <w:rsid w:val="004F2C8D"/>
    <w:rsid w:val="004F6716"/>
    <w:rsid w:val="00510188"/>
    <w:rsid w:val="00533C2A"/>
    <w:rsid w:val="005667D8"/>
    <w:rsid w:val="0057314C"/>
    <w:rsid w:val="0059799F"/>
    <w:rsid w:val="005A6500"/>
    <w:rsid w:val="005A6C68"/>
    <w:rsid w:val="005E573B"/>
    <w:rsid w:val="005F2552"/>
    <w:rsid w:val="005F3F82"/>
    <w:rsid w:val="00600F86"/>
    <w:rsid w:val="00674EC2"/>
    <w:rsid w:val="00676983"/>
    <w:rsid w:val="006771FA"/>
    <w:rsid w:val="006A74AD"/>
    <w:rsid w:val="006B16D8"/>
    <w:rsid w:val="006B7574"/>
    <w:rsid w:val="006C36F3"/>
    <w:rsid w:val="006C3EC9"/>
    <w:rsid w:val="006D00B6"/>
    <w:rsid w:val="006D359B"/>
    <w:rsid w:val="006F0ACF"/>
    <w:rsid w:val="006F1CBB"/>
    <w:rsid w:val="00737065"/>
    <w:rsid w:val="00776256"/>
    <w:rsid w:val="0079385A"/>
    <w:rsid w:val="007B0218"/>
    <w:rsid w:val="007B59C2"/>
    <w:rsid w:val="007C12AA"/>
    <w:rsid w:val="007E6E4F"/>
    <w:rsid w:val="007F10EB"/>
    <w:rsid w:val="00813E6B"/>
    <w:rsid w:val="008154A4"/>
    <w:rsid w:val="008206AB"/>
    <w:rsid w:val="008363C0"/>
    <w:rsid w:val="00837456"/>
    <w:rsid w:val="00866D13"/>
    <w:rsid w:val="00885867"/>
    <w:rsid w:val="008A19B8"/>
    <w:rsid w:val="008A5B4F"/>
    <w:rsid w:val="008A635F"/>
    <w:rsid w:val="008A7093"/>
    <w:rsid w:val="008B74E4"/>
    <w:rsid w:val="008C6D17"/>
    <w:rsid w:val="008F47B2"/>
    <w:rsid w:val="009027F2"/>
    <w:rsid w:val="00941A87"/>
    <w:rsid w:val="009429FA"/>
    <w:rsid w:val="00963058"/>
    <w:rsid w:val="009704E3"/>
    <w:rsid w:val="009947B3"/>
    <w:rsid w:val="00995BE7"/>
    <w:rsid w:val="009D15E1"/>
    <w:rsid w:val="009E5D67"/>
    <w:rsid w:val="009F4457"/>
    <w:rsid w:val="00A035DD"/>
    <w:rsid w:val="00A11F95"/>
    <w:rsid w:val="00A2224D"/>
    <w:rsid w:val="00A22E4E"/>
    <w:rsid w:val="00A742D2"/>
    <w:rsid w:val="00A76EBE"/>
    <w:rsid w:val="00A811F2"/>
    <w:rsid w:val="00A816AE"/>
    <w:rsid w:val="00AA0CEA"/>
    <w:rsid w:val="00AA632E"/>
    <w:rsid w:val="00AB4788"/>
    <w:rsid w:val="00AB57CD"/>
    <w:rsid w:val="00AB6823"/>
    <w:rsid w:val="00AD56B6"/>
    <w:rsid w:val="00B167D5"/>
    <w:rsid w:val="00B2068F"/>
    <w:rsid w:val="00B5075C"/>
    <w:rsid w:val="00B679CF"/>
    <w:rsid w:val="00B8022F"/>
    <w:rsid w:val="00B80BD9"/>
    <w:rsid w:val="00B80FD5"/>
    <w:rsid w:val="00B847B6"/>
    <w:rsid w:val="00BA2239"/>
    <w:rsid w:val="00BB3589"/>
    <w:rsid w:val="00BC3F9A"/>
    <w:rsid w:val="00BE0DDD"/>
    <w:rsid w:val="00C00ABC"/>
    <w:rsid w:val="00C502A1"/>
    <w:rsid w:val="00C56288"/>
    <w:rsid w:val="00C637C8"/>
    <w:rsid w:val="00C7362B"/>
    <w:rsid w:val="00C771BF"/>
    <w:rsid w:val="00C80982"/>
    <w:rsid w:val="00CC01A8"/>
    <w:rsid w:val="00CC07A2"/>
    <w:rsid w:val="00CF4164"/>
    <w:rsid w:val="00D2417D"/>
    <w:rsid w:val="00D26F5C"/>
    <w:rsid w:val="00D37F0A"/>
    <w:rsid w:val="00D449EA"/>
    <w:rsid w:val="00D602F6"/>
    <w:rsid w:val="00D65B31"/>
    <w:rsid w:val="00D866FA"/>
    <w:rsid w:val="00D97828"/>
    <w:rsid w:val="00DB383F"/>
    <w:rsid w:val="00DB6369"/>
    <w:rsid w:val="00DD17A8"/>
    <w:rsid w:val="00E00FDB"/>
    <w:rsid w:val="00E07782"/>
    <w:rsid w:val="00E1563B"/>
    <w:rsid w:val="00E31024"/>
    <w:rsid w:val="00E642C4"/>
    <w:rsid w:val="00E92C3C"/>
    <w:rsid w:val="00EA3638"/>
    <w:rsid w:val="00EB5884"/>
    <w:rsid w:val="00EE05FB"/>
    <w:rsid w:val="00EF2D1F"/>
    <w:rsid w:val="00F01D89"/>
    <w:rsid w:val="00F049CD"/>
    <w:rsid w:val="00F12E73"/>
    <w:rsid w:val="00F216DD"/>
    <w:rsid w:val="00F46EB7"/>
    <w:rsid w:val="00F50311"/>
    <w:rsid w:val="00F5117F"/>
    <w:rsid w:val="00F64117"/>
    <w:rsid w:val="00F82046"/>
    <w:rsid w:val="00F92A73"/>
    <w:rsid w:val="00F93442"/>
    <w:rsid w:val="00FB3B52"/>
    <w:rsid w:val="00FC58A5"/>
    <w:rsid w:val="00FD085F"/>
    <w:rsid w:val="00FD3B72"/>
    <w:rsid w:val="00FD7821"/>
    <w:rsid w:val="00FE4129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8BB923"/>
  <w14:defaultImageDpi w14:val="300"/>
  <w15:chartTrackingRefBased/>
  <w15:docId w15:val="{5930D218-6667-458F-904E-3E2CD60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828"/>
    <w:pPr>
      <w:keepNext/>
      <w:keepLines/>
      <w:spacing w:before="80"/>
      <w:outlineLvl w:val="1"/>
    </w:pPr>
    <w:rPr>
      <w:rFonts w:ascii="Arial" w:hAnsi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F7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EF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78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786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uiPriority w:val="9"/>
    <w:rsid w:val="00D97828"/>
    <w:rPr>
      <w:rFonts w:ascii="Arial" w:hAnsi="Arial"/>
      <w:color w:val="000000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263951"/>
    <w:pPr>
      <w:spacing w:after="120" w:line="264" w:lineRule="auto"/>
      <w:ind w:left="720"/>
      <w:contextualSpacing/>
    </w:pPr>
    <w:rPr>
      <w:rFonts w:ascii="Calibri" w:hAnsi="Calibri"/>
      <w:sz w:val="20"/>
    </w:rPr>
  </w:style>
  <w:style w:type="character" w:styleId="Hyperlink">
    <w:name w:val="Hyperlink"/>
    <w:uiPriority w:val="99"/>
    <w:unhideWhenUsed/>
    <w:rsid w:val="002D5829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5F2552"/>
    <w:rPr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D9782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46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ivestockexp@agriculture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RCL@amsa.gov.au" TargetMode="External"/><Relationship Id="rId17" Type="http://schemas.openxmlformats.org/officeDocument/2006/relationships/hyperlink" Target="mailto:livestockexp@agriculture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RCL@amsa.gov.au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ustomXml" Target="../customXml/item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02\Downloads\amsa337-masters-report-carriage-of-livestoc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AMSASP-1279032296-46819</_dlc_DocId>
    <_dlc_DocIdUrl xmlns="c5116e5f-58b3-4949-a0fa-2cddb6978487">
      <Url>https://100255.sharepoint.com/teams/communicationcollaboration/_layouts/15/DocIdRedir.aspx?ID=AMSASP-1279032296-46819</Url>
      <Description>AMSASP-1279032296-46819</Description>
    </_dlc_DocIdUrl>
  </documentManagement>
</p:properties>
</file>

<file path=customXml/itemProps1.xml><?xml version="1.0" encoding="utf-8"?>
<ds:datastoreItem xmlns:ds="http://schemas.openxmlformats.org/officeDocument/2006/customXml" ds:itemID="{7A42C77F-A5EF-4AC9-ABD3-64230F010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F9CA4-70B5-4820-944D-9A8508FB7CF7}"/>
</file>

<file path=customXml/itemProps3.xml><?xml version="1.0" encoding="utf-8"?>
<ds:datastoreItem xmlns:ds="http://schemas.openxmlformats.org/officeDocument/2006/customXml" ds:itemID="{85502CC9-806A-46EB-A3F8-48D25A9623F2}"/>
</file>

<file path=customXml/itemProps4.xml><?xml version="1.0" encoding="utf-8"?>
<ds:datastoreItem xmlns:ds="http://schemas.openxmlformats.org/officeDocument/2006/customXml" ds:itemID="{6861BE62-72BE-4F56-94BD-6D6FFAB2D86A}"/>
</file>

<file path=customXml/itemProps5.xml><?xml version="1.0" encoding="utf-8"?>
<ds:datastoreItem xmlns:ds="http://schemas.openxmlformats.org/officeDocument/2006/customXml" ds:itemID="{9BF22C22-B06C-46D4-A9BC-FE48A2B9A8AF}"/>
</file>

<file path=docProps/app.xml><?xml version="1.0" encoding="utf-8"?>
<Properties xmlns="http://schemas.openxmlformats.org/officeDocument/2006/extended-properties" xmlns:vt="http://schemas.openxmlformats.org/officeDocument/2006/docPropsVTypes">
  <Template>amsa337-masters-report-carriage-of-livestock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 43/5</vt:lpstr>
    </vt:vector>
  </TitlesOfParts>
  <Company/>
  <LinksUpToDate>false</LinksUpToDate>
  <CharactersWithSpaces>3505</CharactersWithSpaces>
  <SharedDoc>false</SharedDoc>
  <HLinks>
    <vt:vector size="24" baseType="variant">
      <vt:variant>
        <vt:i4>5242936</vt:i4>
      </vt:variant>
      <vt:variant>
        <vt:i4>174</vt:i4>
      </vt:variant>
      <vt:variant>
        <vt:i4>0</vt:i4>
      </vt:variant>
      <vt:variant>
        <vt:i4>5</vt:i4>
      </vt:variant>
      <vt:variant>
        <vt:lpwstr>mailto:livestockexp@agriculture.gov.au</vt:lpwstr>
      </vt:variant>
      <vt:variant>
        <vt:lpwstr/>
      </vt:variant>
      <vt:variant>
        <vt:i4>458861</vt:i4>
      </vt:variant>
      <vt:variant>
        <vt:i4>171</vt:i4>
      </vt:variant>
      <vt:variant>
        <vt:i4>0</vt:i4>
      </vt:variant>
      <vt:variant>
        <vt:i4>5</vt:i4>
      </vt:variant>
      <vt:variant>
        <vt:lpwstr>mailto:livestock@amsa.gov.au</vt:lpwstr>
      </vt:variant>
      <vt:variant>
        <vt:lpwstr/>
      </vt:variant>
      <vt:variant>
        <vt:i4>5242936</vt:i4>
      </vt:variant>
      <vt:variant>
        <vt:i4>3</vt:i4>
      </vt:variant>
      <vt:variant>
        <vt:i4>0</vt:i4>
      </vt:variant>
      <vt:variant>
        <vt:i4>5</vt:i4>
      </vt:variant>
      <vt:variant>
        <vt:lpwstr>mailto:livestockexp@agriculture.gov.au</vt:lpwstr>
      </vt:variant>
      <vt:variant>
        <vt:lpwstr/>
      </vt:variant>
      <vt:variant>
        <vt:i4>458861</vt:i4>
      </vt:variant>
      <vt:variant>
        <vt:i4>0</vt:i4>
      </vt:variant>
      <vt:variant>
        <vt:i4>0</vt:i4>
      </vt:variant>
      <vt:variant>
        <vt:i4>5</vt:i4>
      </vt:variant>
      <vt:variant>
        <vt:lpwstr>mailto:livestock@amsa.gov.au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43/5</dc:title>
  <dc:subject/>
  <dc:creator>Stuart, Kelly-Ann</dc:creator>
  <cp:keywords/>
  <cp:lastModifiedBy>Stuart, Kelly-Ann</cp:lastModifiedBy>
  <cp:revision>1</cp:revision>
  <cp:lastPrinted>2013-05-01T07:40:00Z</cp:lastPrinted>
  <dcterms:created xsi:type="dcterms:W3CDTF">2024-08-14T05:16:00Z</dcterms:created>
  <dcterms:modified xsi:type="dcterms:W3CDTF">2024-08-14T05:17:00Z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0x01010055F71BC936CA0D41B2700E7D6B4C8D72005E97CC09DB19CE4A8A75125882EB5075</vt:lpwstr>
  </property>
  <property fmtid="{D5CDD505-2E9C-101B-9397-08002B2CF9AE}" pid="3" name="_dlc_DocIdItemGuid">
    <vt:lpwstr>1b4dd235-8705-462b-a21b-204e0156c47e</vt:lpwstr>
  </property>
  <property fmtid="{D5CDD505-2E9C-101B-9397-08002B2CF9AE}" pid="4" name="Classification">
    <vt:i4>1</vt:i4>
  </property>
</Properties>
</file>