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05516" w14:textId="77777777" w:rsidR="008D29DD" w:rsidRPr="00766569" w:rsidRDefault="008D29DD" w:rsidP="008D29DD">
      <w:pPr>
        <w:spacing w:after="0"/>
        <w:ind w:left="-567"/>
        <w:rPr>
          <w:rFonts w:cs="Arial"/>
          <w:sz w:val="18"/>
          <w:szCs w:val="18"/>
        </w:rPr>
      </w:pPr>
      <w:r w:rsidRPr="00766569">
        <w:rPr>
          <w:rFonts w:cs="Arial"/>
          <w:sz w:val="18"/>
          <w:szCs w:val="18"/>
        </w:rPr>
        <w:t>Questions should be framed managing the ship as a whole.</w:t>
      </w:r>
    </w:p>
    <w:p w14:paraId="13ECE797" w14:textId="77777777" w:rsidR="008D29DD" w:rsidRPr="00766569" w:rsidRDefault="008D29DD" w:rsidP="008D29DD">
      <w:pPr>
        <w:spacing w:after="0"/>
        <w:ind w:left="-567"/>
        <w:rPr>
          <w:rFonts w:cs="Arial"/>
          <w:sz w:val="18"/>
          <w:szCs w:val="18"/>
        </w:rPr>
      </w:pPr>
    </w:p>
    <w:tbl>
      <w:tblPr>
        <w:tblW w:w="10490" w:type="dxa"/>
        <w:tblInd w:w="-601" w:type="dxa"/>
        <w:tblLook w:val="01E0" w:firstRow="1" w:lastRow="1" w:firstColumn="1" w:lastColumn="1" w:noHBand="0" w:noVBand="0"/>
      </w:tblPr>
      <w:tblGrid>
        <w:gridCol w:w="1418"/>
        <w:gridCol w:w="4111"/>
        <w:gridCol w:w="1417"/>
        <w:gridCol w:w="3544"/>
      </w:tblGrid>
      <w:tr w:rsidR="008D29DD" w:rsidRPr="00766569" w14:paraId="2F753082" w14:textId="77777777" w:rsidTr="00E8137F">
        <w:trPr>
          <w:trHeight w:val="283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7D40FC" w14:textId="77777777" w:rsidR="008D29DD" w:rsidRPr="00766569" w:rsidRDefault="008D29DD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Seafarer ID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AEB5" w14:textId="77777777" w:rsidR="008D29DD" w:rsidRPr="00766569" w:rsidRDefault="008D29DD" w:rsidP="00E8137F">
            <w:pPr>
              <w:spacing w:after="0"/>
              <w:ind w:right="-845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66569">
              <w:rPr>
                <w:rFonts w:cs="Arial"/>
                <w:sz w:val="18"/>
                <w:szCs w:val="18"/>
              </w:rPr>
            </w:r>
            <w:r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noProof/>
                <w:sz w:val="18"/>
                <w:szCs w:val="18"/>
              </w:rPr>
              <w:t> </w:t>
            </w:r>
            <w:r w:rsidRPr="00766569">
              <w:rPr>
                <w:rFonts w:cs="Arial"/>
                <w:noProof/>
                <w:sz w:val="18"/>
                <w:szCs w:val="18"/>
              </w:rPr>
              <w:t> </w:t>
            </w:r>
            <w:r w:rsidRPr="00766569">
              <w:rPr>
                <w:rFonts w:cs="Arial"/>
                <w:noProof/>
                <w:sz w:val="18"/>
                <w:szCs w:val="18"/>
              </w:rPr>
              <w:t> </w:t>
            </w:r>
            <w:r w:rsidRPr="00766569">
              <w:rPr>
                <w:rFonts w:cs="Arial"/>
                <w:noProof/>
                <w:sz w:val="18"/>
                <w:szCs w:val="18"/>
              </w:rPr>
              <w:t> </w:t>
            </w:r>
            <w:r w:rsidRPr="00766569">
              <w:rPr>
                <w:rFonts w:cs="Arial"/>
                <w:noProof/>
                <w:sz w:val="18"/>
                <w:szCs w:val="18"/>
              </w:rPr>
              <w:t> </w:t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2136" w14:textId="77777777" w:rsidR="008D29DD" w:rsidRPr="00766569" w:rsidRDefault="008D29DD" w:rsidP="00E8137F">
            <w:pPr>
              <w:spacing w:after="0"/>
              <w:ind w:left="34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Exam location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DBBA" w14:textId="77777777" w:rsidR="008D29DD" w:rsidRPr="00766569" w:rsidRDefault="008D29DD" w:rsidP="00E8137F">
            <w:pPr>
              <w:spacing w:after="0"/>
              <w:ind w:right="-845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656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766569">
              <w:rPr>
                <w:rFonts w:cs="Arial"/>
                <w:noProof/>
                <w:sz w:val="18"/>
                <w:szCs w:val="18"/>
              </w:rPr>
            </w:r>
            <w:r w:rsidRPr="0076656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noProof/>
                <w:sz w:val="18"/>
                <w:szCs w:val="18"/>
              </w:rPr>
              <w:t> </w:t>
            </w:r>
            <w:r w:rsidRPr="00766569">
              <w:rPr>
                <w:rFonts w:cs="Arial"/>
                <w:noProof/>
                <w:sz w:val="18"/>
                <w:szCs w:val="18"/>
              </w:rPr>
              <w:t> </w:t>
            </w:r>
            <w:r w:rsidRPr="00766569">
              <w:rPr>
                <w:rFonts w:cs="Arial"/>
                <w:noProof/>
                <w:sz w:val="18"/>
                <w:szCs w:val="18"/>
              </w:rPr>
              <w:t> </w:t>
            </w:r>
            <w:r w:rsidRPr="00766569">
              <w:rPr>
                <w:rFonts w:cs="Arial"/>
                <w:noProof/>
                <w:sz w:val="18"/>
                <w:szCs w:val="18"/>
              </w:rPr>
              <w:t> </w:t>
            </w:r>
            <w:r w:rsidRPr="00766569">
              <w:rPr>
                <w:rFonts w:cs="Arial"/>
                <w:noProof/>
                <w:sz w:val="18"/>
                <w:szCs w:val="18"/>
              </w:rPr>
              <w:t> </w:t>
            </w:r>
            <w:r w:rsidRPr="0076656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8D29DD" w:rsidRPr="00766569" w14:paraId="58F8F931" w14:textId="77777777" w:rsidTr="00E8137F">
        <w:trPr>
          <w:trHeight w:hRule="exact" w:val="78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3DD2BF12" w14:textId="77777777" w:rsidR="008D29DD" w:rsidRPr="00766569" w:rsidRDefault="008D29DD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D29DD" w:rsidRPr="00766569" w14:paraId="6CDF0A8C" w14:textId="77777777" w:rsidTr="00E8137F">
        <w:trPr>
          <w:trHeight w:val="283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7CBCF7" w14:textId="77777777" w:rsidR="008D29DD" w:rsidRPr="00766569" w:rsidRDefault="008D29DD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Name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4CB5" w14:textId="77777777" w:rsidR="008D29DD" w:rsidRPr="00766569" w:rsidRDefault="008D29DD" w:rsidP="00E8137F">
            <w:pPr>
              <w:spacing w:after="0"/>
              <w:ind w:right="-845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656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766569">
              <w:rPr>
                <w:rFonts w:cs="Arial"/>
                <w:noProof/>
                <w:sz w:val="18"/>
                <w:szCs w:val="18"/>
              </w:rPr>
            </w:r>
            <w:r w:rsidRPr="0076656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noProof/>
                <w:sz w:val="18"/>
                <w:szCs w:val="18"/>
              </w:rPr>
              <w:t> </w:t>
            </w:r>
            <w:r w:rsidRPr="00766569">
              <w:rPr>
                <w:rFonts w:cs="Arial"/>
                <w:noProof/>
                <w:sz w:val="18"/>
                <w:szCs w:val="18"/>
              </w:rPr>
              <w:t> </w:t>
            </w:r>
            <w:r w:rsidRPr="00766569">
              <w:rPr>
                <w:rFonts w:cs="Arial"/>
                <w:noProof/>
                <w:sz w:val="18"/>
                <w:szCs w:val="18"/>
              </w:rPr>
              <w:t> </w:t>
            </w:r>
            <w:r w:rsidRPr="00766569">
              <w:rPr>
                <w:rFonts w:cs="Arial"/>
                <w:noProof/>
                <w:sz w:val="18"/>
                <w:szCs w:val="18"/>
              </w:rPr>
              <w:t> </w:t>
            </w:r>
            <w:r w:rsidRPr="00766569">
              <w:rPr>
                <w:rFonts w:cs="Arial"/>
                <w:noProof/>
                <w:sz w:val="18"/>
                <w:szCs w:val="18"/>
              </w:rPr>
              <w:t> </w:t>
            </w:r>
            <w:r w:rsidRPr="0076656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BB0F" w14:textId="77777777" w:rsidR="008D29DD" w:rsidRPr="00766569" w:rsidRDefault="008D29DD" w:rsidP="00E8137F">
            <w:pPr>
              <w:tabs>
                <w:tab w:val="right" w:leader="dot" w:pos="2302"/>
              </w:tabs>
              <w:spacing w:after="0"/>
              <w:ind w:left="34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Examiner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F93B" w14:textId="77777777" w:rsidR="008D29DD" w:rsidRPr="00766569" w:rsidRDefault="008D29DD" w:rsidP="00E8137F">
            <w:pPr>
              <w:spacing w:after="0"/>
              <w:ind w:right="-845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656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766569">
              <w:rPr>
                <w:rFonts w:cs="Arial"/>
                <w:noProof/>
                <w:sz w:val="18"/>
                <w:szCs w:val="18"/>
              </w:rPr>
            </w:r>
            <w:r w:rsidRPr="0076656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noProof/>
                <w:sz w:val="18"/>
                <w:szCs w:val="18"/>
              </w:rPr>
              <w:t> </w:t>
            </w:r>
            <w:r w:rsidRPr="00766569">
              <w:rPr>
                <w:rFonts w:cs="Arial"/>
                <w:noProof/>
                <w:sz w:val="18"/>
                <w:szCs w:val="18"/>
              </w:rPr>
              <w:t> </w:t>
            </w:r>
            <w:r w:rsidRPr="00766569">
              <w:rPr>
                <w:rFonts w:cs="Arial"/>
                <w:noProof/>
                <w:sz w:val="18"/>
                <w:szCs w:val="18"/>
              </w:rPr>
              <w:t> </w:t>
            </w:r>
            <w:r w:rsidRPr="00766569">
              <w:rPr>
                <w:rFonts w:cs="Arial"/>
                <w:noProof/>
                <w:sz w:val="18"/>
                <w:szCs w:val="18"/>
              </w:rPr>
              <w:t> </w:t>
            </w:r>
            <w:r w:rsidRPr="00766569">
              <w:rPr>
                <w:rFonts w:cs="Arial"/>
                <w:noProof/>
                <w:sz w:val="18"/>
                <w:szCs w:val="18"/>
              </w:rPr>
              <w:t> </w:t>
            </w:r>
            <w:r w:rsidRPr="0076656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8D29DD" w:rsidRPr="00766569" w14:paraId="2DD5186D" w14:textId="77777777" w:rsidTr="00E8137F">
        <w:trPr>
          <w:trHeight w:hRule="exact" w:val="57"/>
        </w:trPr>
        <w:tc>
          <w:tcPr>
            <w:tcW w:w="1418" w:type="dxa"/>
            <w:shd w:val="clear" w:color="auto" w:fill="auto"/>
            <w:vAlign w:val="center"/>
          </w:tcPr>
          <w:p w14:paraId="43A48CF4" w14:textId="77777777" w:rsidR="008D29DD" w:rsidRPr="00766569" w:rsidRDefault="008D29DD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03C4B" w14:textId="77777777" w:rsidR="008D29DD" w:rsidRPr="00766569" w:rsidRDefault="008D29DD" w:rsidP="00E8137F">
            <w:pPr>
              <w:spacing w:after="0"/>
              <w:ind w:right="-845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D5BFF1" w14:textId="77777777" w:rsidR="008D29DD" w:rsidRPr="00766569" w:rsidRDefault="008D29DD" w:rsidP="00E8137F">
            <w:pPr>
              <w:tabs>
                <w:tab w:val="right" w:leader="dot" w:pos="2302"/>
              </w:tabs>
              <w:spacing w:after="0"/>
              <w:ind w:left="3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17152" w14:textId="77777777" w:rsidR="008D29DD" w:rsidRPr="00766569" w:rsidRDefault="008D29DD" w:rsidP="00E8137F">
            <w:pPr>
              <w:spacing w:after="0"/>
              <w:ind w:right="-845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8D29DD" w:rsidRPr="00766569" w14:paraId="70D7D6BD" w14:textId="77777777" w:rsidTr="00E8137F">
        <w:trPr>
          <w:trHeight w:val="283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16EBEE" w14:textId="77777777" w:rsidR="008D29DD" w:rsidRPr="00766569" w:rsidRDefault="008D29DD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Duration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FD9B" w14:textId="77777777" w:rsidR="008D29DD" w:rsidRPr="00766569" w:rsidRDefault="008D29DD" w:rsidP="00E8137F">
            <w:pPr>
              <w:spacing w:after="0"/>
              <w:ind w:right="-845"/>
              <w:jc w:val="left"/>
              <w:rPr>
                <w:rFonts w:cs="Arial"/>
                <w:noProof/>
                <w:sz w:val="18"/>
                <w:szCs w:val="18"/>
              </w:rPr>
            </w:pPr>
            <w:r w:rsidRPr="0076656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656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766569">
              <w:rPr>
                <w:rFonts w:cs="Arial"/>
                <w:noProof/>
                <w:sz w:val="18"/>
                <w:szCs w:val="18"/>
              </w:rPr>
            </w:r>
            <w:r w:rsidRPr="0076656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noProof/>
                <w:sz w:val="18"/>
                <w:szCs w:val="18"/>
              </w:rPr>
              <w:t> </w:t>
            </w:r>
            <w:r w:rsidRPr="00766569">
              <w:rPr>
                <w:rFonts w:cs="Arial"/>
                <w:noProof/>
                <w:sz w:val="18"/>
                <w:szCs w:val="18"/>
              </w:rPr>
              <w:t> </w:t>
            </w:r>
            <w:r w:rsidRPr="00766569">
              <w:rPr>
                <w:rFonts w:cs="Arial"/>
                <w:noProof/>
                <w:sz w:val="18"/>
                <w:szCs w:val="18"/>
              </w:rPr>
              <w:t> </w:t>
            </w:r>
            <w:r w:rsidRPr="00766569">
              <w:rPr>
                <w:rFonts w:cs="Arial"/>
                <w:noProof/>
                <w:sz w:val="18"/>
                <w:szCs w:val="18"/>
              </w:rPr>
              <w:t> </w:t>
            </w:r>
            <w:r w:rsidRPr="00766569">
              <w:rPr>
                <w:rFonts w:cs="Arial"/>
                <w:noProof/>
                <w:sz w:val="18"/>
                <w:szCs w:val="18"/>
              </w:rPr>
              <w:t> </w:t>
            </w:r>
            <w:r w:rsidRPr="0076656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C540" w14:textId="77777777" w:rsidR="008D29DD" w:rsidRPr="00766569" w:rsidRDefault="008D29DD" w:rsidP="00E8137F">
            <w:pPr>
              <w:tabs>
                <w:tab w:val="right" w:leader="dot" w:pos="2302"/>
              </w:tabs>
              <w:spacing w:after="0"/>
              <w:ind w:left="34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Result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0CF4" w14:textId="77777777" w:rsidR="008D29DD" w:rsidRPr="00766569" w:rsidRDefault="008D29DD" w:rsidP="00E8137F">
            <w:pPr>
              <w:spacing w:after="0"/>
              <w:ind w:right="-845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656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766569">
              <w:rPr>
                <w:rFonts w:cs="Arial"/>
                <w:noProof/>
                <w:sz w:val="18"/>
                <w:szCs w:val="18"/>
              </w:rPr>
            </w:r>
            <w:r w:rsidRPr="0076656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noProof/>
                <w:sz w:val="18"/>
                <w:szCs w:val="18"/>
              </w:rPr>
              <w:t> </w:t>
            </w:r>
            <w:r w:rsidRPr="00766569">
              <w:rPr>
                <w:rFonts w:cs="Arial"/>
                <w:noProof/>
                <w:sz w:val="18"/>
                <w:szCs w:val="18"/>
              </w:rPr>
              <w:t> </w:t>
            </w:r>
            <w:r w:rsidRPr="00766569">
              <w:rPr>
                <w:rFonts w:cs="Arial"/>
                <w:noProof/>
                <w:sz w:val="18"/>
                <w:szCs w:val="18"/>
              </w:rPr>
              <w:t> </w:t>
            </w:r>
            <w:r w:rsidRPr="00766569">
              <w:rPr>
                <w:rFonts w:cs="Arial"/>
                <w:noProof/>
                <w:sz w:val="18"/>
                <w:szCs w:val="18"/>
              </w:rPr>
              <w:t> </w:t>
            </w:r>
            <w:r w:rsidRPr="00766569">
              <w:rPr>
                <w:rFonts w:cs="Arial"/>
                <w:noProof/>
                <w:sz w:val="18"/>
                <w:szCs w:val="18"/>
              </w:rPr>
              <w:t> </w:t>
            </w:r>
            <w:r w:rsidRPr="0076656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8D29DD" w:rsidRPr="00766569" w14:paraId="4F760FC7" w14:textId="77777777" w:rsidTr="00E8137F">
        <w:trPr>
          <w:trHeight w:hRule="exact" w:val="57"/>
        </w:trPr>
        <w:tc>
          <w:tcPr>
            <w:tcW w:w="1418" w:type="dxa"/>
            <w:shd w:val="clear" w:color="auto" w:fill="auto"/>
            <w:vAlign w:val="center"/>
          </w:tcPr>
          <w:p w14:paraId="2355F24B" w14:textId="77777777" w:rsidR="008D29DD" w:rsidRPr="00766569" w:rsidRDefault="008D29DD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F4CC" w14:textId="77777777" w:rsidR="008D29DD" w:rsidRPr="00766569" w:rsidRDefault="008D29DD" w:rsidP="00E8137F">
            <w:pPr>
              <w:spacing w:after="0"/>
              <w:ind w:right="-845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880FE0" w14:textId="77777777" w:rsidR="008D29DD" w:rsidRPr="00766569" w:rsidRDefault="008D29DD" w:rsidP="00E8137F">
            <w:pPr>
              <w:tabs>
                <w:tab w:val="right" w:leader="dot" w:pos="2302"/>
              </w:tabs>
              <w:spacing w:after="0"/>
              <w:ind w:left="3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5CF14" w14:textId="77777777" w:rsidR="008D29DD" w:rsidRPr="00766569" w:rsidRDefault="008D29DD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D29DD" w:rsidRPr="00766569" w14:paraId="6C02A058" w14:textId="77777777" w:rsidTr="00E8137F">
        <w:trPr>
          <w:trHeight w:val="283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481324" w14:textId="77777777" w:rsidR="008D29DD" w:rsidRPr="00766569" w:rsidRDefault="008D29DD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Date and Time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41B8" w14:textId="77777777" w:rsidR="008D29DD" w:rsidRPr="00766569" w:rsidRDefault="008D29DD" w:rsidP="00E8137F">
            <w:pPr>
              <w:spacing w:after="0"/>
              <w:ind w:right="-845"/>
              <w:jc w:val="left"/>
              <w:rPr>
                <w:rFonts w:cs="Arial"/>
                <w:noProof/>
                <w:sz w:val="18"/>
                <w:szCs w:val="18"/>
              </w:rPr>
            </w:pPr>
            <w:r w:rsidRPr="0076656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656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766569">
              <w:rPr>
                <w:rFonts w:cs="Arial"/>
                <w:noProof/>
                <w:sz w:val="18"/>
                <w:szCs w:val="18"/>
              </w:rPr>
            </w:r>
            <w:r w:rsidRPr="0076656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noProof/>
                <w:sz w:val="18"/>
                <w:szCs w:val="18"/>
              </w:rPr>
              <w:t> </w:t>
            </w:r>
            <w:r w:rsidRPr="00766569">
              <w:rPr>
                <w:rFonts w:cs="Arial"/>
                <w:noProof/>
                <w:sz w:val="18"/>
                <w:szCs w:val="18"/>
              </w:rPr>
              <w:t> </w:t>
            </w:r>
            <w:r w:rsidRPr="00766569">
              <w:rPr>
                <w:rFonts w:cs="Arial"/>
                <w:noProof/>
                <w:sz w:val="18"/>
                <w:szCs w:val="18"/>
              </w:rPr>
              <w:t> </w:t>
            </w:r>
            <w:r w:rsidRPr="00766569">
              <w:rPr>
                <w:rFonts w:cs="Arial"/>
                <w:noProof/>
                <w:sz w:val="18"/>
                <w:szCs w:val="18"/>
              </w:rPr>
              <w:t> </w:t>
            </w:r>
            <w:r w:rsidRPr="00766569">
              <w:rPr>
                <w:rFonts w:cs="Arial"/>
                <w:noProof/>
                <w:sz w:val="18"/>
                <w:szCs w:val="18"/>
              </w:rPr>
              <w:t> </w:t>
            </w:r>
            <w:r w:rsidRPr="0076656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EA36" w14:textId="77777777" w:rsidR="008D29DD" w:rsidRPr="00766569" w:rsidRDefault="008D29DD" w:rsidP="00E8137F">
            <w:pPr>
              <w:tabs>
                <w:tab w:val="right" w:leader="dot" w:pos="2302"/>
              </w:tabs>
              <w:spacing w:after="0"/>
              <w:ind w:left="34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Attempt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0690" w14:textId="77777777" w:rsidR="008D29DD" w:rsidRPr="00766569" w:rsidRDefault="008D29DD" w:rsidP="00E8137F">
            <w:pPr>
              <w:spacing w:after="0"/>
              <w:ind w:right="-845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656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766569">
              <w:rPr>
                <w:rFonts w:cs="Arial"/>
                <w:noProof/>
                <w:sz w:val="18"/>
                <w:szCs w:val="18"/>
              </w:rPr>
            </w:r>
            <w:r w:rsidRPr="0076656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noProof/>
                <w:sz w:val="18"/>
                <w:szCs w:val="18"/>
              </w:rPr>
              <w:t> </w:t>
            </w:r>
            <w:r w:rsidRPr="00766569">
              <w:rPr>
                <w:rFonts w:cs="Arial"/>
                <w:noProof/>
                <w:sz w:val="18"/>
                <w:szCs w:val="18"/>
              </w:rPr>
              <w:t> </w:t>
            </w:r>
            <w:r w:rsidRPr="00766569">
              <w:rPr>
                <w:rFonts w:cs="Arial"/>
                <w:noProof/>
                <w:sz w:val="18"/>
                <w:szCs w:val="18"/>
              </w:rPr>
              <w:t> </w:t>
            </w:r>
            <w:r w:rsidRPr="00766569">
              <w:rPr>
                <w:rFonts w:cs="Arial"/>
                <w:noProof/>
                <w:sz w:val="18"/>
                <w:szCs w:val="18"/>
              </w:rPr>
              <w:t> </w:t>
            </w:r>
            <w:r w:rsidRPr="00766569">
              <w:rPr>
                <w:rFonts w:cs="Arial"/>
                <w:noProof/>
                <w:sz w:val="18"/>
                <w:szCs w:val="18"/>
              </w:rPr>
              <w:t> </w:t>
            </w:r>
            <w:r w:rsidRPr="0076656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</w:tbl>
    <w:p w14:paraId="3BCE4E99" w14:textId="77777777" w:rsidR="00F1370C" w:rsidRPr="00766569" w:rsidRDefault="00F1370C" w:rsidP="00F1370C">
      <w:pPr>
        <w:spacing w:after="0"/>
        <w:ind w:left="-567"/>
        <w:rPr>
          <w:rFonts w:cs="Arial"/>
          <w:sz w:val="18"/>
          <w:szCs w:val="18"/>
        </w:rPr>
      </w:pPr>
    </w:p>
    <w:p w14:paraId="74AA1C85" w14:textId="77777777" w:rsidR="00E8137F" w:rsidRPr="00766569" w:rsidRDefault="00E8137F" w:rsidP="00E8137F">
      <w:pPr>
        <w:ind w:left="-567"/>
        <w:rPr>
          <w:rFonts w:cs="Arial"/>
          <w:sz w:val="18"/>
          <w:szCs w:val="18"/>
        </w:rPr>
        <w:sectPr w:rsidR="00E8137F" w:rsidRPr="00766569" w:rsidSect="00E813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26"/>
        <w:gridCol w:w="489"/>
      </w:tblGrid>
      <w:tr w:rsidR="00AA497B" w:rsidRPr="00766569" w14:paraId="6B656C21" w14:textId="77777777" w:rsidTr="00766569">
        <w:trPr>
          <w:cantSplit/>
          <w:trHeight w:val="20"/>
        </w:trPr>
        <w:tc>
          <w:tcPr>
            <w:tcW w:w="4738" w:type="dxa"/>
            <w:gridSpan w:val="3"/>
            <w:shd w:val="clear" w:color="auto" w:fill="D9D9D9"/>
          </w:tcPr>
          <w:p w14:paraId="3D150B75" w14:textId="77777777" w:rsidR="00AA497B" w:rsidRPr="00766569" w:rsidRDefault="00AA497B" w:rsidP="00766569">
            <w:pPr>
              <w:spacing w:after="0"/>
              <w:contextualSpacing/>
              <w:jc w:val="left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Management and shipmaster’s business</w:t>
            </w:r>
          </w:p>
        </w:tc>
      </w:tr>
      <w:tr w:rsidR="00AA497B" w:rsidRPr="00766569" w14:paraId="46492875" w14:textId="77777777" w:rsidTr="00730D80">
        <w:trPr>
          <w:cantSplit/>
          <w:trHeight w:val="207"/>
        </w:trPr>
        <w:tc>
          <w:tcPr>
            <w:tcW w:w="3823" w:type="dxa"/>
            <w:vMerge w:val="restart"/>
            <w:shd w:val="clear" w:color="auto" w:fill="auto"/>
          </w:tcPr>
          <w:p w14:paraId="2CF22C05" w14:textId="77777777" w:rsidR="00AA497B" w:rsidRPr="00766569" w:rsidRDefault="00AA497B" w:rsidP="007665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Limits to near coastal certificates and area of operation</w:t>
            </w:r>
          </w:p>
        </w:tc>
        <w:tc>
          <w:tcPr>
            <w:tcW w:w="426" w:type="dxa"/>
            <w:vMerge w:val="restart"/>
            <w:shd w:val="clear" w:color="auto" w:fill="auto"/>
          </w:tcPr>
          <w:p w14:paraId="618F835F" w14:textId="77777777" w:rsidR="00AA497B" w:rsidRPr="00766569" w:rsidRDefault="00DC38C8" w:rsidP="00730D80">
            <w:pPr>
              <w:spacing w:after="0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89" w:type="dxa"/>
            <w:vMerge w:val="restart"/>
            <w:shd w:val="clear" w:color="auto" w:fill="auto"/>
          </w:tcPr>
          <w:p w14:paraId="59AFBF42" w14:textId="77777777" w:rsidR="00AA497B" w:rsidRPr="00766569" w:rsidRDefault="00AA497B" w:rsidP="00730D80">
            <w:pPr>
              <w:spacing w:after="0"/>
              <w:contextualSpacing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="004F55B8" w:rsidRPr="00766569">
              <w:rPr>
                <w:rFonts w:eastAsia="Arial" w:cs="Arial"/>
                <w:sz w:val="18"/>
                <w:szCs w:val="18"/>
              </w:rPr>
            </w:r>
            <w:r w:rsidR="00E8137F"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AA497B" w:rsidRPr="00766569" w14:paraId="2CF4DFD6" w14:textId="77777777" w:rsidTr="00730D80">
        <w:trPr>
          <w:cantSplit/>
          <w:trHeight w:val="207"/>
        </w:trPr>
        <w:tc>
          <w:tcPr>
            <w:tcW w:w="3823" w:type="dxa"/>
            <w:vMerge/>
            <w:shd w:val="clear" w:color="auto" w:fill="auto"/>
          </w:tcPr>
          <w:p w14:paraId="7FA1F667" w14:textId="77777777" w:rsidR="00AA497B" w:rsidRPr="00766569" w:rsidRDefault="00AA497B" w:rsidP="007665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0376CED3" w14:textId="77777777" w:rsidR="00AA497B" w:rsidRPr="00766569" w:rsidRDefault="00AA497B" w:rsidP="00730D80">
            <w:pPr>
              <w:spacing w:after="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9" w:type="dxa"/>
            <w:vMerge/>
            <w:shd w:val="clear" w:color="auto" w:fill="auto"/>
          </w:tcPr>
          <w:p w14:paraId="7FE91C70" w14:textId="77777777" w:rsidR="00AA497B" w:rsidRPr="00766569" w:rsidRDefault="00AA497B" w:rsidP="00730D80">
            <w:pPr>
              <w:spacing w:after="0"/>
              <w:contextualSpacing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4627CD" w:rsidRPr="00766569" w14:paraId="1164328F" w14:textId="77777777" w:rsidTr="00730D80">
        <w:trPr>
          <w:cantSplit/>
          <w:trHeight w:val="20"/>
        </w:trPr>
        <w:tc>
          <w:tcPr>
            <w:tcW w:w="3823" w:type="dxa"/>
            <w:shd w:val="clear" w:color="auto" w:fill="auto"/>
          </w:tcPr>
          <w:p w14:paraId="493BE4FD" w14:textId="77777777" w:rsidR="004627CD" w:rsidRPr="00766569" w:rsidRDefault="004627CD" w:rsidP="007665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Class societies, flag state</w:t>
            </w:r>
          </w:p>
        </w:tc>
        <w:tc>
          <w:tcPr>
            <w:tcW w:w="426" w:type="dxa"/>
            <w:shd w:val="clear" w:color="auto" w:fill="auto"/>
          </w:tcPr>
          <w:p w14:paraId="19CCAC5B" w14:textId="77777777" w:rsidR="004627CD" w:rsidRPr="00766569" w:rsidRDefault="004627CD" w:rsidP="00730D80">
            <w:pPr>
              <w:spacing w:after="0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489" w:type="dxa"/>
            <w:shd w:val="clear" w:color="auto" w:fill="auto"/>
          </w:tcPr>
          <w:p w14:paraId="5BFCEEDB" w14:textId="77777777" w:rsidR="004627CD" w:rsidRPr="00766569" w:rsidRDefault="004F55B8" w:rsidP="00730D80">
            <w:pPr>
              <w:spacing w:after="0"/>
              <w:contextualSpacing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eastAsia="Arial" w:cs="Arial"/>
                <w:sz w:val="18"/>
                <w:szCs w:val="18"/>
              </w:rPr>
            </w:r>
            <w:r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766569" w:rsidRPr="00766569" w14:paraId="7A24448B" w14:textId="77777777" w:rsidTr="00730D80">
        <w:trPr>
          <w:cantSplit/>
          <w:trHeight w:val="20"/>
        </w:trPr>
        <w:tc>
          <w:tcPr>
            <w:tcW w:w="3823" w:type="dxa"/>
            <w:shd w:val="clear" w:color="auto" w:fill="auto"/>
          </w:tcPr>
          <w:p w14:paraId="4BF45A1C" w14:textId="77777777" w:rsidR="00766569" w:rsidRPr="00766569" w:rsidRDefault="00766569" w:rsidP="007665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Load-line rules, conditions of assignment</w:t>
            </w:r>
          </w:p>
        </w:tc>
        <w:tc>
          <w:tcPr>
            <w:tcW w:w="426" w:type="dxa"/>
            <w:shd w:val="clear" w:color="auto" w:fill="auto"/>
          </w:tcPr>
          <w:p w14:paraId="7831CCEB" w14:textId="77777777" w:rsidR="00766569" w:rsidRPr="00766569" w:rsidRDefault="00766569" w:rsidP="00730D80">
            <w:pPr>
              <w:spacing w:after="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489" w:type="dxa"/>
            <w:shd w:val="clear" w:color="auto" w:fill="auto"/>
          </w:tcPr>
          <w:p w14:paraId="298F5107" w14:textId="77777777" w:rsidR="00766569" w:rsidRPr="00766569" w:rsidRDefault="004F55B8" w:rsidP="00730D80">
            <w:pPr>
              <w:spacing w:after="0"/>
              <w:contextualSpacing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eastAsia="Arial" w:cs="Arial"/>
                <w:sz w:val="18"/>
                <w:szCs w:val="18"/>
              </w:rPr>
            </w:r>
            <w:r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766569" w:rsidRPr="00766569" w14:paraId="22623CA6" w14:textId="77777777" w:rsidTr="00730D80">
        <w:trPr>
          <w:cantSplit/>
          <w:trHeight w:val="207"/>
        </w:trPr>
        <w:tc>
          <w:tcPr>
            <w:tcW w:w="3823" w:type="dxa"/>
            <w:vMerge w:val="restart"/>
            <w:shd w:val="clear" w:color="auto" w:fill="auto"/>
          </w:tcPr>
          <w:p w14:paraId="5C6681E1" w14:textId="77777777" w:rsidR="00766569" w:rsidRPr="00766569" w:rsidRDefault="00766569" w:rsidP="007665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International conventions relevant to domestic vessels e.g. MARPOL and SOLAS</w:t>
            </w:r>
          </w:p>
        </w:tc>
        <w:tc>
          <w:tcPr>
            <w:tcW w:w="426" w:type="dxa"/>
            <w:vMerge w:val="restart"/>
            <w:shd w:val="clear" w:color="auto" w:fill="auto"/>
          </w:tcPr>
          <w:p w14:paraId="63917877" w14:textId="77777777" w:rsidR="00766569" w:rsidRPr="00766569" w:rsidRDefault="00766569" w:rsidP="00730D80">
            <w:pPr>
              <w:spacing w:after="0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489" w:type="dxa"/>
            <w:vMerge w:val="restart"/>
            <w:shd w:val="clear" w:color="auto" w:fill="auto"/>
          </w:tcPr>
          <w:p w14:paraId="5EC7645D" w14:textId="77777777" w:rsidR="00766569" w:rsidRPr="00766569" w:rsidRDefault="004F55B8" w:rsidP="00730D80">
            <w:pPr>
              <w:spacing w:after="0"/>
              <w:contextualSpacing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eastAsia="Arial" w:cs="Arial"/>
                <w:sz w:val="18"/>
                <w:szCs w:val="18"/>
              </w:rPr>
            </w:r>
            <w:r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4627CD" w:rsidRPr="00766569" w14:paraId="68762916" w14:textId="77777777" w:rsidTr="00730D80">
        <w:trPr>
          <w:cantSplit/>
          <w:trHeight w:val="207"/>
        </w:trPr>
        <w:tc>
          <w:tcPr>
            <w:tcW w:w="3823" w:type="dxa"/>
            <w:vMerge/>
            <w:shd w:val="clear" w:color="auto" w:fill="auto"/>
          </w:tcPr>
          <w:p w14:paraId="2DBD5F42" w14:textId="77777777" w:rsidR="004627CD" w:rsidRPr="00766569" w:rsidRDefault="004627CD" w:rsidP="007665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54FC2E3B" w14:textId="77777777" w:rsidR="004627CD" w:rsidRPr="00766569" w:rsidRDefault="004627CD" w:rsidP="00730D80">
            <w:pPr>
              <w:spacing w:after="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9" w:type="dxa"/>
            <w:vMerge/>
            <w:shd w:val="clear" w:color="auto" w:fill="auto"/>
          </w:tcPr>
          <w:p w14:paraId="698683AB" w14:textId="77777777" w:rsidR="004627CD" w:rsidRPr="00766569" w:rsidRDefault="004627CD" w:rsidP="00730D80">
            <w:pPr>
              <w:spacing w:after="0"/>
              <w:contextualSpacing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4627CD" w:rsidRPr="00766569" w14:paraId="699A0659" w14:textId="77777777" w:rsidTr="00730D80">
        <w:trPr>
          <w:cantSplit/>
          <w:trHeight w:val="207"/>
        </w:trPr>
        <w:tc>
          <w:tcPr>
            <w:tcW w:w="3823" w:type="dxa"/>
            <w:vMerge w:val="restart"/>
            <w:shd w:val="clear" w:color="auto" w:fill="auto"/>
          </w:tcPr>
          <w:p w14:paraId="18131566" w14:textId="77777777" w:rsidR="004627CD" w:rsidRPr="00766569" w:rsidRDefault="00C829A6" w:rsidP="007665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Navigation Act, marine o</w:t>
            </w:r>
            <w:r w:rsidR="004627CD" w:rsidRPr="00766569">
              <w:rPr>
                <w:rFonts w:cs="Arial"/>
                <w:sz w:val="18"/>
                <w:szCs w:val="18"/>
              </w:rPr>
              <w:t>rders and the national law</w:t>
            </w:r>
          </w:p>
        </w:tc>
        <w:tc>
          <w:tcPr>
            <w:tcW w:w="426" w:type="dxa"/>
            <w:vMerge w:val="restart"/>
            <w:shd w:val="clear" w:color="auto" w:fill="auto"/>
          </w:tcPr>
          <w:p w14:paraId="2F28ACD1" w14:textId="77777777" w:rsidR="004627CD" w:rsidRPr="00766569" w:rsidRDefault="004627CD" w:rsidP="00730D80">
            <w:pPr>
              <w:spacing w:after="0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489" w:type="dxa"/>
            <w:vMerge w:val="restart"/>
            <w:shd w:val="clear" w:color="auto" w:fill="auto"/>
          </w:tcPr>
          <w:p w14:paraId="467AA1B2" w14:textId="77777777" w:rsidR="004627CD" w:rsidRPr="00766569" w:rsidRDefault="004F55B8" w:rsidP="00730D80">
            <w:pPr>
              <w:spacing w:after="0"/>
              <w:contextualSpacing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eastAsia="Arial" w:cs="Arial"/>
                <w:sz w:val="18"/>
                <w:szCs w:val="18"/>
              </w:rPr>
            </w:r>
            <w:r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4627CD" w:rsidRPr="00766569" w14:paraId="12FA0A30" w14:textId="77777777" w:rsidTr="00730D80">
        <w:trPr>
          <w:cantSplit/>
          <w:trHeight w:val="207"/>
        </w:trPr>
        <w:tc>
          <w:tcPr>
            <w:tcW w:w="3823" w:type="dxa"/>
            <w:vMerge/>
            <w:shd w:val="clear" w:color="auto" w:fill="auto"/>
          </w:tcPr>
          <w:p w14:paraId="54F2789F" w14:textId="77777777" w:rsidR="004627CD" w:rsidRPr="00766569" w:rsidRDefault="004627CD" w:rsidP="007665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750A4200" w14:textId="77777777" w:rsidR="004627CD" w:rsidRPr="00766569" w:rsidRDefault="004627CD" w:rsidP="00730D80">
            <w:pPr>
              <w:spacing w:after="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9" w:type="dxa"/>
            <w:vMerge/>
            <w:shd w:val="clear" w:color="auto" w:fill="auto"/>
          </w:tcPr>
          <w:p w14:paraId="2592FCD4" w14:textId="77777777" w:rsidR="004627CD" w:rsidRPr="00766569" w:rsidRDefault="004627CD" w:rsidP="00730D80">
            <w:pPr>
              <w:spacing w:after="0"/>
              <w:contextualSpacing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766569" w:rsidRPr="00766569" w14:paraId="4CC09B9C" w14:textId="77777777" w:rsidTr="00730D80">
        <w:trPr>
          <w:cantSplit/>
          <w:trHeight w:val="207"/>
        </w:trPr>
        <w:tc>
          <w:tcPr>
            <w:tcW w:w="3823" w:type="dxa"/>
            <w:shd w:val="clear" w:color="auto" w:fill="auto"/>
          </w:tcPr>
          <w:p w14:paraId="1D659D9E" w14:textId="77777777" w:rsidR="00766569" w:rsidRPr="00766569" w:rsidRDefault="00766569" w:rsidP="007665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Safety management systems, master’s authority, standard and emergency operating procedures, drills, maintenance and document review, safe access</w:t>
            </w:r>
          </w:p>
        </w:tc>
        <w:tc>
          <w:tcPr>
            <w:tcW w:w="426" w:type="dxa"/>
            <w:shd w:val="clear" w:color="auto" w:fill="auto"/>
          </w:tcPr>
          <w:p w14:paraId="5E5C897E" w14:textId="77777777" w:rsidR="00766569" w:rsidRPr="00766569" w:rsidRDefault="00766569" w:rsidP="00730D80">
            <w:pPr>
              <w:spacing w:after="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89" w:type="dxa"/>
            <w:shd w:val="clear" w:color="auto" w:fill="auto"/>
          </w:tcPr>
          <w:p w14:paraId="1F139179" w14:textId="77777777" w:rsidR="00766569" w:rsidRPr="00766569" w:rsidRDefault="004F55B8" w:rsidP="00730D80">
            <w:pPr>
              <w:spacing w:after="0"/>
              <w:contextualSpacing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eastAsia="Arial" w:cs="Arial"/>
                <w:sz w:val="18"/>
                <w:szCs w:val="18"/>
              </w:rPr>
            </w:r>
            <w:r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4627CD" w:rsidRPr="00766569" w14:paraId="5E74204D" w14:textId="77777777" w:rsidTr="00730D80">
        <w:trPr>
          <w:cantSplit/>
          <w:trHeight w:val="20"/>
        </w:trPr>
        <w:tc>
          <w:tcPr>
            <w:tcW w:w="3823" w:type="dxa"/>
            <w:shd w:val="clear" w:color="auto" w:fill="auto"/>
          </w:tcPr>
          <w:p w14:paraId="141E828C" w14:textId="77777777" w:rsidR="004627CD" w:rsidRPr="00766569" w:rsidRDefault="004627CD" w:rsidP="003B0450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 xml:space="preserve">WHS legislation, </w:t>
            </w:r>
            <w:r w:rsidR="003B0450">
              <w:rPr>
                <w:rFonts w:cs="Arial"/>
                <w:sz w:val="18"/>
                <w:szCs w:val="18"/>
              </w:rPr>
              <w:t xml:space="preserve">safety meetings, </w:t>
            </w:r>
            <w:r w:rsidRPr="00766569">
              <w:rPr>
                <w:rFonts w:cs="Arial"/>
                <w:sz w:val="18"/>
                <w:szCs w:val="18"/>
              </w:rPr>
              <w:t>duty of care</w:t>
            </w:r>
          </w:p>
        </w:tc>
        <w:tc>
          <w:tcPr>
            <w:tcW w:w="426" w:type="dxa"/>
            <w:shd w:val="clear" w:color="auto" w:fill="auto"/>
          </w:tcPr>
          <w:p w14:paraId="7182E449" w14:textId="77777777" w:rsidR="004627CD" w:rsidRPr="00766569" w:rsidRDefault="004627CD" w:rsidP="00730D80">
            <w:pPr>
              <w:spacing w:after="0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89" w:type="dxa"/>
            <w:shd w:val="clear" w:color="auto" w:fill="auto"/>
          </w:tcPr>
          <w:p w14:paraId="457CC3E6" w14:textId="77777777" w:rsidR="004627CD" w:rsidRPr="00766569" w:rsidRDefault="004F55B8" w:rsidP="00730D80">
            <w:pPr>
              <w:spacing w:after="0"/>
              <w:contextualSpacing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eastAsia="Arial" w:cs="Arial"/>
                <w:sz w:val="18"/>
                <w:szCs w:val="18"/>
              </w:rPr>
            </w:r>
            <w:r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4627CD" w:rsidRPr="00766569" w14:paraId="64AF104D" w14:textId="77777777" w:rsidTr="00730D80">
        <w:trPr>
          <w:cantSplit/>
          <w:trHeight w:val="20"/>
        </w:trPr>
        <w:tc>
          <w:tcPr>
            <w:tcW w:w="3823" w:type="dxa"/>
            <w:shd w:val="clear" w:color="auto" w:fill="auto"/>
          </w:tcPr>
          <w:p w14:paraId="28080A55" w14:textId="77777777" w:rsidR="004627CD" w:rsidRPr="00766569" w:rsidRDefault="004627CD" w:rsidP="007665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Log book entries</w:t>
            </w:r>
          </w:p>
        </w:tc>
        <w:tc>
          <w:tcPr>
            <w:tcW w:w="426" w:type="dxa"/>
            <w:shd w:val="clear" w:color="auto" w:fill="auto"/>
          </w:tcPr>
          <w:p w14:paraId="578128FB" w14:textId="77777777" w:rsidR="004627CD" w:rsidRPr="00766569" w:rsidRDefault="004627CD" w:rsidP="00730D80">
            <w:pPr>
              <w:spacing w:after="0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489" w:type="dxa"/>
            <w:shd w:val="clear" w:color="auto" w:fill="auto"/>
          </w:tcPr>
          <w:p w14:paraId="110E17AD" w14:textId="77777777" w:rsidR="004627CD" w:rsidRPr="00766569" w:rsidRDefault="004F55B8" w:rsidP="00730D80">
            <w:pPr>
              <w:spacing w:after="0"/>
              <w:contextualSpacing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eastAsia="Arial" w:cs="Arial"/>
                <w:sz w:val="18"/>
                <w:szCs w:val="18"/>
              </w:rPr>
            </w:r>
            <w:r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4627CD" w:rsidRPr="00766569" w14:paraId="561971C7" w14:textId="77777777" w:rsidTr="00730D80">
        <w:trPr>
          <w:cantSplit/>
          <w:trHeight w:val="20"/>
        </w:trPr>
        <w:tc>
          <w:tcPr>
            <w:tcW w:w="3823" w:type="dxa"/>
            <w:shd w:val="clear" w:color="auto" w:fill="auto"/>
          </w:tcPr>
          <w:p w14:paraId="2B114C9D" w14:textId="77777777" w:rsidR="004627CD" w:rsidRPr="00766569" w:rsidRDefault="004627CD" w:rsidP="007665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Responsibilities and duties</w:t>
            </w:r>
          </w:p>
        </w:tc>
        <w:tc>
          <w:tcPr>
            <w:tcW w:w="426" w:type="dxa"/>
            <w:shd w:val="clear" w:color="auto" w:fill="auto"/>
          </w:tcPr>
          <w:p w14:paraId="51B4F96D" w14:textId="77777777" w:rsidR="004627CD" w:rsidRPr="00766569" w:rsidRDefault="004627CD" w:rsidP="00730D80">
            <w:pPr>
              <w:spacing w:after="0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89" w:type="dxa"/>
            <w:shd w:val="clear" w:color="auto" w:fill="auto"/>
          </w:tcPr>
          <w:p w14:paraId="26D1B4FF" w14:textId="77777777" w:rsidR="004627CD" w:rsidRPr="00766569" w:rsidRDefault="004F55B8" w:rsidP="00730D80">
            <w:pPr>
              <w:spacing w:after="0"/>
              <w:contextualSpacing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eastAsia="Arial" w:cs="Arial"/>
                <w:sz w:val="18"/>
                <w:szCs w:val="18"/>
              </w:rPr>
            </w:r>
            <w:r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4627CD" w:rsidRPr="00766569" w14:paraId="769B3304" w14:textId="77777777" w:rsidTr="00730D80">
        <w:trPr>
          <w:cantSplit/>
          <w:trHeight w:val="20"/>
        </w:trPr>
        <w:tc>
          <w:tcPr>
            <w:tcW w:w="3823" w:type="dxa"/>
            <w:shd w:val="clear" w:color="auto" w:fill="auto"/>
          </w:tcPr>
          <w:p w14:paraId="292EC2A6" w14:textId="77777777" w:rsidR="004627CD" w:rsidRPr="00766569" w:rsidRDefault="004627CD" w:rsidP="007665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Approved stability information</w:t>
            </w:r>
          </w:p>
        </w:tc>
        <w:tc>
          <w:tcPr>
            <w:tcW w:w="426" w:type="dxa"/>
            <w:shd w:val="clear" w:color="auto" w:fill="auto"/>
          </w:tcPr>
          <w:p w14:paraId="01EE2E9A" w14:textId="77777777" w:rsidR="004627CD" w:rsidRPr="00766569" w:rsidRDefault="004627CD" w:rsidP="00730D80">
            <w:pPr>
              <w:spacing w:after="0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489" w:type="dxa"/>
            <w:shd w:val="clear" w:color="auto" w:fill="auto"/>
          </w:tcPr>
          <w:p w14:paraId="297E8AAF" w14:textId="77777777" w:rsidR="004627CD" w:rsidRPr="00766569" w:rsidRDefault="004F55B8" w:rsidP="00730D80">
            <w:pPr>
              <w:spacing w:after="0"/>
              <w:contextualSpacing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eastAsia="Arial" w:cs="Arial"/>
                <w:sz w:val="18"/>
                <w:szCs w:val="18"/>
              </w:rPr>
            </w:r>
            <w:r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766569" w:rsidRPr="00766569" w14:paraId="48783C92" w14:textId="77777777" w:rsidTr="00730D80">
        <w:trPr>
          <w:cantSplit/>
          <w:trHeight w:val="207"/>
        </w:trPr>
        <w:tc>
          <w:tcPr>
            <w:tcW w:w="3823" w:type="dxa"/>
            <w:shd w:val="clear" w:color="auto" w:fill="auto"/>
          </w:tcPr>
          <w:p w14:paraId="3B011052" w14:textId="77777777" w:rsidR="00766569" w:rsidRPr="00766569" w:rsidRDefault="00766569" w:rsidP="007665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Statutory certificates, validity</w:t>
            </w:r>
          </w:p>
        </w:tc>
        <w:tc>
          <w:tcPr>
            <w:tcW w:w="426" w:type="dxa"/>
            <w:shd w:val="clear" w:color="auto" w:fill="auto"/>
          </w:tcPr>
          <w:p w14:paraId="32DBFAF9" w14:textId="77777777" w:rsidR="00766569" w:rsidRPr="00766569" w:rsidRDefault="00766569" w:rsidP="00730D80">
            <w:pPr>
              <w:spacing w:after="0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89" w:type="dxa"/>
            <w:shd w:val="clear" w:color="auto" w:fill="auto"/>
          </w:tcPr>
          <w:p w14:paraId="3C37EC7D" w14:textId="77777777" w:rsidR="00766569" w:rsidRPr="00766569" w:rsidRDefault="004F55B8" w:rsidP="00730D80">
            <w:pPr>
              <w:spacing w:after="0"/>
              <w:contextualSpacing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eastAsia="Arial" w:cs="Arial"/>
                <w:sz w:val="18"/>
                <w:szCs w:val="18"/>
              </w:rPr>
            </w:r>
            <w:r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766569" w:rsidRPr="00766569" w14:paraId="55D7321B" w14:textId="77777777" w:rsidTr="00730D80">
        <w:trPr>
          <w:cantSplit/>
          <w:trHeight w:val="207"/>
        </w:trPr>
        <w:tc>
          <w:tcPr>
            <w:tcW w:w="3823" w:type="dxa"/>
            <w:shd w:val="clear" w:color="auto" w:fill="auto"/>
          </w:tcPr>
          <w:p w14:paraId="47B8799E" w14:textId="77777777" w:rsidR="00766569" w:rsidRPr="00766569" w:rsidRDefault="00766569" w:rsidP="003B0450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 xml:space="preserve">Taking over </w:t>
            </w:r>
            <w:r w:rsidR="003B0450">
              <w:rPr>
                <w:rFonts w:cs="Arial"/>
                <w:sz w:val="18"/>
                <w:szCs w:val="18"/>
              </w:rPr>
              <w:t>and</w:t>
            </w:r>
            <w:r w:rsidRPr="00766569">
              <w:rPr>
                <w:rFonts w:cs="Arial"/>
                <w:sz w:val="18"/>
                <w:szCs w:val="18"/>
              </w:rPr>
              <w:t xml:space="preserve"> joining a vessel</w:t>
            </w:r>
          </w:p>
        </w:tc>
        <w:tc>
          <w:tcPr>
            <w:tcW w:w="426" w:type="dxa"/>
            <w:shd w:val="clear" w:color="auto" w:fill="auto"/>
          </w:tcPr>
          <w:p w14:paraId="0B1E6E4E" w14:textId="77777777" w:rsidR="00766569" w:rsidRPr="00766569" w:rsidRDefault="00766569" w:rsidP="00730D80">
            <w:pPr>
              <w:spacing w:after="0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89" w:type="dxa"/>
            <w:shd w:val="clear" w:color="auto" w:fill="auto"/>
          </w:tcPr>
          <w:p w14:paraId="297A59E3" w14:textId="77777777" w:rsidR="00766569" w:rsidRPr="00766569" w:rsidRDefault="004F55B8" w:rsidP="00730D80">
            <w:pPr>
              <w:spacing w:after="0"/>
              <w:contextualSpacing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eastAsia="Arial" w:cs="Arial"/>
                <w:sz w:val="18"/>
                <w:szCs w:val="18"/>
              </w:rPr>
            </w:r>
            <w:r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4627CD" w:rsidRPr="00766569" w14:paraId="415C1D79" w14:textId="77777777" w:rsidTr="00730D80">
        <w:trPr>
          <w:cantSplit/>
          <w:trHeight w:val="20"/>
        </w:trPr>
        <w:tc>
          <w:tcPr>
            <w:tcW w:w="3823" w:type="dxa"/>
            <w:shd w:val="clear" w:color="auto" w:fill="auto"/>
          </w:tcPr>
          <w:p w14:paraId="3BAA0B14" w14:textId="77777777" w:rsidR="004627CD" w:rsidRPr="00766569" w:rsidRDefault="004627CD" w:rsidP="007665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Types of survey, preparation</w:t>
            </w:r>
          </w:p>
        </w:tc>
        <w:tc>
          <w:tcPr>
            <w:tcW w:w="426" w:type="dxa"/>
            <w:shd w:val="clear" w:color="auto" w:fill="auto"/>
          </w:tcPr>
          <w:p w14:paraId="0577CCDF" w14:textId="77777777" w:rsidR="004627CD" w:rsidRPr="00766569" w:rsidRDefault="004627CD" w:rsidP="00730D80">
            <w:pPr>
              <w:spacing w:after="0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489" w:type="dxa"/>
            <w:shd w:val="clear" w:color="auto" w:fill="auto"/>
          </w:tcPr>
          <w:p w14:paraId="5FFB28E1" w14:textId="77777777" w:rsidR="004627CD" w:rsidRPr="00766569" w:rsidRDefault="004F55B8" w:rsidP="00730D80">
            <w:pPr>
              <w:spacing w:after="0"/>
              <w:contextualSpacing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eastAsia="Arial" w:cs="Arial"/>
                <w:sz w:val="18"/>
                <w:szCs w:val="18"/>
              </w:rPr>
            </w:r>
            <w:r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4627CD" w:rsidRPr="00766569" w14:paraId="3FFB7BB7" w14:textId="77777777" w:rsidTr="00730D80">
        <w:trPr>
          <w:cantSplit/>
          <w:trHeight w:val="207"/>
        </w:trPr>
        <w:tc>
          <w:tcPr>
            <w:tcW w:w="3823" w:type="dxa"/>
            <w:vMerge w:val="restart"/>
            <w:shd w:val="clear" w:color="auto" w:fill="auto"/>
          </w:tcPr>
          <w:p w14:paraId="05E38DB7" w14:textId="77777777" w:rsidR="004627CD" w:rsidRPr="00766569" w:rsidRDefault="004627CD" w:rsidP="00766569">
            <w:pPr>
              <w:spacing w:after="0"/>
              <w:contextualSpacing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Reporting of incidents, near misses and deficiencies</w:t>
            </w:r>
          </w:p>
        </w:tc>
        <w:tc>
          <w:tcPr>
            <w:tcW w:w="426" w:type="dxa"/>
            <w:vMerge w:val="restart"/>
            <w:shd w:val="clear" w:color="auto" w:fill="auto"/>
          </w:tcPr>
          <w:p w14:paraId="05C06865" w14:textId="77777777" w:rsidR="004627CD" w:rsidRPr="00766569" w:rsidRDefault="004627CD" w:rsidP="00730D80">
            <w:pPr>
              <w:spacing w:after="0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89" w:type="dxa"/>
            <w:vMerge w:val="restart"/>
            <w:shd w:val="clear" w:color="auto" w:fill="auto"/>
          </w:tcPr>
          <w:p w14:paraId="4171A609" w14:textId="77777777" w:rsidR="004627CD" w:rsidRPr="00766569" w:rsidRDefault="004F55B8" w:rsidP="00730D80">
            <w:pPr>
              <w:spacing w:after="0"/>
              <w:contextualSpacing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eastAsia="Arial" w:cs="Arial"/>
                <w:sz w:val="18"/>
                <w:szCs w:val="18"/>
              </w:rPr>
            </w:r>
            <w:r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4627CD" w:rsidRPr="00766569" w14:paraId="01DE67FE" w14:textId="77777777" w:rsidTr="00730D80">
        <w:trPr>
          <w:cantSplit/>
          <w:trHeight w:val="207"/>
        </w:trPr>
        <w:tc>
          <w:tcPr>
            <w:tcW w:w="3823" w:type="dxa"/>
            <w:vMerge/>
            <w:shd w:val="clear" w:color="auto" w:fill="auto"/>
          </w:tcPr>
          <w:p w14:paraId="2DC5EA28" w14:textId="77777777" w:rsidR="004627CD" w:rsidRPr="00766569" w:rsidRDefault="004627CD" w:rsidP="00766569">
            <w:pPr>
              <w:spacing w:after="0"/>
              <w:contextualSpacing/>
              <w:jc w:val="lef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1CB4CFBC" w14:textId="77777777" w:rsidR="004627CD" w:rsidRPr="00766569" w:rsidRDefault="004627CD" w:rsidP="00766569">
            <w:pPr>
              <w:spacing w:after="0"/>
              <w:contextualSpacing/>
              <w:jc w:val="lef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489" w:type="dxa"/>
            <w:vMerge/>
            <w:shd w:val="clear" w:color="auto" w:fill="auto"/>
          </w:tcPr>
          <w:p w14:paraId="5F92128C" w14:textId="77777777" w:rsidR="004627CD" w:rsidRPr="00766569" w:rsidRDefault="004627CD" w:rsidP="00766569">
            <w:pPr>
              <w:spacing w:after="0"/>
              <w:contextualSpacing/>
              <w:jc w:val="left"/>
              <w:rPr>
                <w:rFonts w:eastAsia="Arial" w:cs="Arial"/>
                <w:sz w:val="18"/>
                <w:szCs w:val="18"/>
              </w:rPr>
            </w:pPr>
          </w:p>
        </w:tc>
      </w:tr>
    </w:tbl>
    <w:p w14:paraId="4C483AAA" w14:textId="77777777" w:rsidR="00AA497B" w:rsidRPr="00766569" w:rsidRDefault="00AA497B" w:rsidP="00E8137F">
      <w:pPr>
        <w:spacing w:after="0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26"/>
        <w:gridCol w:w="489"/>
      </w:tblGrid>
      <w:tr w:rsidR="00AA497B" w:rsidRPr="00766569" w14:paraId="2400DD3F" w14:textId="77777777" w:rsidTr="006B4488">
        <w:tc>
          <w:tcPr>
            <w:tcW w:w="4738" w:type="dxa"/>
            <w:gridSpan w:val="3"/>
            <w:shd w:val="clear" w:color="auto" w:fill="D9D9D9"/>
            <w:vAlign w:val="center"/>
          </w:tcPr>
          <w:p w14:paraId="09FF58DD" w14:textId="77777777" w:rsidR="00AA497B" w:rsidRPr="00766569" w:rsidRDefault="00AA497B" w:rsidP="00E8137F">
            <w:pPr>
              <w:spacing w:before="17"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Standards of watchkeeping</w:t>
            </w:r>
          </w:p>
        </w:tc>
      </w:tr>
      <w:tr w:rsidR="006B4488" w:rsidRPr="00766569" w14:paraId="736137D5" w14:textId="77777777" w:rsidTr="00730D80">
        <w:tc>
          <w:tcPr>
            <w:tcW w:w="3823" w:type="dxa"/>
            <w:shd w:val="clear" w:color="auto" w:fill="auto"/>
            <w:vAlign w:val="center"/>
          </w:tcPr>
          <w:p w14:paraId="50346DE3" w14:textId="77777777" w:rsidR="006B4488" w:rsidRPr="00766569" w:rsidRDefault="006B4488" w:rsidP="006B4488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Fitness for duty, fatigue, drugs and alcohol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668798E" w14:textId="77777777" w:rsidR="006B4488" w:rsidRPr="00766569" w:rsidRDefault="006B4488" w:rsidP="00730D8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710BF920" w14:textId="77777777" w:rsidR="006B4488" w:rsidRPr="00766569" w:rsidRDefault="006B4488" w:rsidP="00730D8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cs="Arial"/>
                <w:sz w:val="18"/>
                <w:szCs w:val="18"/>
              </w:rPr>
            </w:r>
            <w:r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B4488" w:rsidRPr="00766569" w14:paraId="2E802D76" w14:textId="77777777" w:rsidTr="00730D80">
        <w:tc>
          <w:tcPr>
            <w:tcW w:w="3823" w:type="dxa"/>
            <w:shd w:val="clear" w:color="auto" w:fill="auto"/>
            <w:vAlign w:val="center"/>
          </w:tcPr>
          <w:p w14:paraId="73A7E647" w14:textId="77777777" w:rsidR="006B4488" w:rsidRPr="00766569" w:rsidRDefault="006B4488" w:rsidP="006B4488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Maintaining a proper lookout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3A3466" w14:textId="77777777" w:rsidR="006B4488" w:rsidRPr="00766569" w:rsidRDefault="006B4488" w:rsidP="00730D8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52F8D13F" w14:textId="77777777" w:rsidR="006B4488" w:rsidRPr="00766569" w:rsidRDefault="006B4488" w:rsidP="00730D8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cs="Arial"/>
                <w:sz w:val="18"/>
                <w:szCs w:val="18"/>
              </w:rPr>
            </w:r>
            <w:r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B4488" w:rsidRPr="00766569" w14:paraId="659A61FF" w14:textId="77777777" w:rsidTr="00730D80">
        <w:tc>
          <w:tcPr>
            <w:tcW w:w="3823" w:type="dxa"/>
            <w:shd w:val="clear" w:color="auto" w:fill="auto"/>
            <w:vAlign w:val="center"/>
          </w:tcPr>
          <w:p w14:paraId="065CDDF7" w14:textId="77777777" w:rsidR="006B4488" w:rsidRPr="00766569" w:rsidRDefault="006B4488" w:rsidP="006B4488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Maintaining an anchor watch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3BBF4E5" w14:textId="77777777" w:rsidR="006B4488" w:rsidRPr="00766569" w:rsidRDefault="006B4488" w:rsidP="00730D8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4CAEB674" w14:textId="77777777" w:rsidR="006B4488" w:rsidRPr="00766569" w:rsidRDefault="006B4488" w:rsidP="00730D8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cs="Arial"/>
                <w:sz w:val="18"/>
                <w:szCs w:val="18"/>
              </w:rPr>
            </w:r>
            <w:r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B4488" w:rsidRPr="00766569" w14:paraId="37A5C619" w14:textId="77777777" w:rsidTr="00730D80">
        <w:tc>
          <w:tcPr>
            <w:tcW w:w="3823" w:type="dxa"/>
            <w:shd w:val="clear" w:color="auto" w:fill="auto"/>
            <w:vAlign w:val="center"/>
          </w:tcPr>
          <w:p w14:paraId="6EAE5604" w14:textId="77777777" w:rsidR="006B4488" w:rsidRPr="00766569" w:rsidRDefault="006B4488" w:rsidP="006B4488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Navigation in restricted visibility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126C440" w14:textId="77777777" w:rsidR="006B4488" w:rsidRPr="00766569" w:rsidRDefault="006B4488" w:rsidP="00730D8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37439B33" w14:textId="77777777" w:rsidR="006B4488" w:rsidRPr="00766569" w:rsidRDefault="006B4488" w:rsidP="00730D8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cs="Arial"/>
                <w:sz w:val="18"/>
                <w:szCs w:val="18"/>
              </w:rPr>
            </w:r>
            <w:r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B4488" w:rsidRPr="00766569" w14:paraId="6C202FA5" w14:textId="77777777" w:rsidTr="00730D80">
        <w:tc>
          <w:tcPr>
            <w:tcW w:w="3823" w:type="dxa"/>
            <w:shd w:val="clear" w:color="auto" w:fill="auto"/>
            <w:vAlign w:val="center"/>
          </w:tcPr>
          <w:p w14:paraId="6DAD8D5D" w14:textId="77777777" w:rsidR="006B4488" w:rsidRPr="00766569" w:rsidRDefault="006B4488" w:rsidP="006B4488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Navigation in congested waters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6151249" w14:textId="77777777" w:rsidR="006B4488" w:rsidRPr="00766569" w:rsidRDefault="006B4488" w:rsidP="00730D8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616B4AC4" w14:textId="77777777" w:rsidR="006B4488" w:rsidRPr="00766569" w:rsidRDefault="006B4488" w:rsidP="00730D8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cs="Arial"/>
                <w:sz w:val="18"/>
                <w:szCs w:val="18"/>
              </w:rPr>
            </w:r>
            <w:r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B4488" w:rsidRPr="00766569" w14:paraId="4D59940B" w14:textId="77777777" w:rsidTr="00730D80">
        <w:tc>
          <w:tcPr>
            <w:tcW w:w="3823" w:type="dxa"/>
            <w:shd w:val="clear" w:color="auto" w:fill="auto"/>
            <w:vAlign w:val="center"/>
          </w:tcPr>
          <w:p w14:paraId="29D0C31B" w14:textId="77777777" w:rsidR="006B4488" w:rsidRPr="00766569" w:rsidRDefault="006B4488" w:rsidP="006B4488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Navigation with pilot on board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8D9A785" w14:textId="77777777" w:rsidR="006B4488" w:rsidRPr="00766569" w:rsidRDefault="006B4488" w:rsidP="00730D8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C6272" w14:textId="77777777" w:rsidR="006B4488" w:rsidRPr="00766569" w:rsidRDefault="006B4488" w:rsidP="00730D8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cs="Arial"/>
                <w:sz w:val="18"/>
                <w:szCs w:val="18"/>
              </w:rPr>
            </w:r>
            <w:r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B4488" w:rsidRPr="00766569" w14:paraId="67BFB45D" w14:textId="77777777" w:rsidTr="00730D80">
        <w:tc>
          <w:tcPr>
            <w:tcW w:w="3823" w:type="dxa"/>
            <w:shd w:val="clear" w:color="auto" w:fill="auto"/>
            <w:vAlign w:val="center"/>
          </w:tcPr>
          <w:p w14:paraId="009141AB" w14:textId="77777777" w:rsidR="006B4488" w:rsidRPr="00766569" w:rsidRDefault="006B4488" w:rsidP="006B4488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Performing a watch, position fixing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F90DE2A" w14:textId="77777777" w:rsidR="006B4488" w:rsidRPr="00766569" w:rsidRDefault="006B4488" w:rsidP="00730D8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53A7CF11" w14:textId="77777777" w:rsidR="006B4488" w:rsidRPr="00766569" w:rsidRDefault="006B4488" w:rsidP="00730D8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cs="Arial"/>
                <w:sz w:val="18"/>
                <w:szCs w:val="18"/>
              </w:rPr>
            </w:r>
            <w:r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B4488" w:rsidRPr="00766569" w14:paraId="6023E8A5" w14:textId="77777777" w:rsidTr="00730D80">
        <w:tc>
          <w:tcPr>
            <w:tcW w:w="3823" w:type="dxa"/>
            <w:shd w:val="clear" w:color="auto" w:fill="auto"/>
            <w:vAlign w:val="center"/>
          </w:tcPr>
          <w:p w14:paraId="407730EC" w14:textId="77777777" w:rsidR="006B4488" w:rsidRPr="00766569" w:rsidRDefault="006B4488" w:rsidP="006B4488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Taking over, handing over a watch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79C9F1B" w14:textId="77777777" w:rsidR="006B4488" w:rsidRPr="00766569" w:rsidRDefault="006B4488" w:rsidP="00730D8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0E90B2B1" w14:textId="77777777" w:rsidR="006B4488" w:rsidRPr="00766569" w:rsidRDefault="006B4488" w:rsidP="00730D8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cs="Arial"/>
                <w:sz w:val="18"/>
                <w:szCs w:val="18"/>
              </w:rPr>
            </w:r>
            <w:r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B4488" w:rsidRPr="00766569" w14:paraId="417D0426" w14:textId="77777777" w:rsidTr="00730D80">
        <w:trPr>
          <w:trHeight w:val="70"/>
        </w:trPr>
        <w:tc>
          <w:tcPr>
            <w:tcW w:w="3823" w:type="dxa"/>
            <w:shd w:val="clear" w:color="auto" w:fill="auto"/>
            <w:vAlign w:val="center"/>
          </w:tcPr>
          <w:p w14:paraId="5CA0F28F" w14:textId="77777777" w:rsidR="006B4488" w:rsidRPr="00766569" w:rsidRDefault="006B4488" w:rsidP="006B4488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Voyage planning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5863204" w14:textId="77777777" w:rsidR="006B4488" w:rsidRPr="00766569" w:rsidRDefault="006B4488" w:rsidP="00730D8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283983AB" w14:textId="77777777" w:rsidR="006B4488" w:rsidRPr="00766569" w:rsidRDefault="006B4488" w:rsidP="00730D8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cs="Arial"/>
                <w:sz w:val="18"/>
                <w:szCs w:val="18"/>
              </w:rPr>
            </w:r>
            <w:r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B4488" w:rsidRPr="00766569" w14:paraId="2598052E" w14:textId="77777777" w:rsidTr="00730D80">
        <w:tc>
          <w:tcPr>
            <w:tcW w:w="3823" w:type="dxa"/>
            <w:shd w:val="clear" w:color="auto" w:fill="auto"/>
            <w:vAlign w:val="center"/>
          </w:tcPr>
          <w:p w14:paraId="7414F527" w14:textId="77777777" w:rsidR="006B4488" w:rsidRPr="00766569" w:rsidRDefault="006B4488" w:rsidP="006B4488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Watchkeeping records, night orders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30DC0B8" w14:textId="77777777" w:rsidR="006B4488" w:rsidRPr="00766569" w:rsidRDefault="006B4488" w:rsidP="00730D8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21A72DE2" w14:textId="77777777" w:rsidR="006B4488" w:rsidRPr="00766569" w:rsidRDefault="006B4488" w:rsidP="00730D8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cs="Arial"/>
                <w:sz w:val="18"/>
                <w:szCs w:val="18"/>
              </w:rPr>
            </w:r>
            <w:r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540B7387" w14:textId="77777777" w:rsidR="00E8137F" w:rsidRPr="00766569" w:rsidRDefault="00E8137F" w:rsidP="00E8137F">
      <w:pPr>
        <w:spacing w:after="0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425"/>
        <w:gridCol w:w="490"/>
      </w:tblGrid>
      <w:tr w:rsidR="00BF00CB" w:rsidRPr="00766569" w14:paraId="1C37A87A" w14:textId="77777777" w:rsidTr="006B4488">
        <w:trPr>
          <w:cantSplit/>
          <w:trHeight w:val="165"/>
        </w:trPr>
        <w:tc>
          <w:tcPr>
            <w:tcW w:w="4738" w:type="dxa"/>
            <w:gridSpan w:val="3"/>
            <w:shd w:val="clear" w:color="auto" w:fill="D9D9D9"/>
          </w:tcPr>
          <w:p w14:paraId="565BD643" w14:textId="77777777" w:rsidR="00BF00CB" w:rsidRPr="00766569" w:rsidRDefault="00766569" w:rsidP="0076656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  <w:r w:rsidRPr="00766569">
              <w:rPr>
                <w:rFonts w:cs="Arial"/>
                <w:sz w:val="18"/>
                <w:szCs w:val="18"/>
              </w:rPr>
              <w:t>ridge equipment</w:t>
            </w:r>
          </w:p>
        </w:tc>
      </w:tr>
      <w:tr w:rsidR="00766569" w:rsidRPr="00766569" w14:paraId="6586E33F" w14:textId="77777777" w:rsidTr="00730D80">
        <w:trPr>
          <w:cantSplit/>
          <w:trHeight w:val="20"/>
        </w:trPr>
        <w:tc>
          <w:tcPr>
            <w:tcW w:w="3823" w:type="dxa"/>
            <w:shd w:val="clear" w:color="auto" w:fill="auto"/>
          </w:tcPr>
          <w:p w14:paraId="1E470586" w14:textId="77777777" w:rsidR="00766569" w:rsidRPr="00766569" w:rsidRDefault="00766569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of S band, 10cm, and X band, 3cm, radars</w:t>
            </w:r>
          </w:p>
        </w:tc>
        <w:tc>
          <w:tcPr>
            <w:tcW w:w="425" w:type="dxa"/>
            <w:shd w:val="clear" w:color="auto" w:fill="auto"/>
          </w:tcPr>
          <w:p w14:paraId="25AB97CF" w14:textId="77777777" w:rsidR="00766569" w:rsidRPr="00766569" w:rsidRDefault="00766569" w:rsidP="00730D8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490" w:type="dxa"/>
            <w:shd w:val="clear" w:color="auto" w:fill="auto"/>
          </w:tcPr>
          <w:p w14:paraId="42EBA788" w14:textId="77777777" w:rsidR="00766569" w:rsidRPr="00766569" w:rsidRDefault="00766569" w:rsidP="00730D80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eastAsia="Arial" w:cs="Arial"/>
                <w:sz w:val="18"/>
                <w:szCs w:val="18"/>
              </w:rPr>
            </w:r>
            <w:r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766569" w:rsidRPr="00766569" w14:paraId="10581174" w14:textId="77777777" w:rsidTr="00730D80">
        <w:trPr>
          <w:cantSplit/>
          <w:trHeight w:val="20"/>
        </w:trPr>
        <w:tc>
          <w:tcPr>
            <w:tcW w:w="3823" w:type="dxa"/>
            <w:shd w:val="clear" w:color="auto" w:fill="auto"/>
          </w:tcPr>
          <w:p w14:paraId="02C8D5BC" w14:textId="77777777" w:rsidR="00766569" w:rsidRPr="00766569" w:rsidRDefault="00766569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AIS precautions</w:t>
            </w:r>
          </w:p>
        </w:tc>
        <w:tc>
          <w:tcPr>
            <w:tcW w:w="425" w:type="dxa"/>
            <w:shd w:val="clear" w:color="auto" w:fill="auto"/>
          </w:tcPr>
          <w:p w14:paraId="6DBC4BB6" w14:textId="77777777" w:rsidR="00766569" w:rsidRPr="00766569" w:rsidRDefault="00766569" w:rsidP="00730D8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490" w:type="dxa"/>
            <w:shd w:val="clear" w:color="auto" w:fill="auto"/>
          </w:tcPr>
          <w:p w14:paraId="6BB16AB8" w14:textId="77777777" w:rsidR="00766569" w:rsidRPr="00766569" w:rsidRDefault="00766569" w:rsidP="00730D80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eastAsia="Arial" w:cs="Arial"/>
                <w:sz w:val="18"/>
                <w:szCs w:val="18"/>
              </w:rPr>
            </w:r>
            <w:r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766569" w:rsidRPr="00766569" w14:paraId="7559400F" w14:textId="77777777" w:rsidTr="00730D80">
        <w:trPr>
          <w:cantSplit/>
          <w:trHeight w:val="20"/>
        </w:trPr>
        <w:tc>
          <w:tcPr>
            <w:tcW w:w="3823" w:type="dxa"/>
            <w:shd w:val="clear" w:color="auto" w:fill="auto"/>
          </w:tcPr>
          <w:p w14:paraId="1DA24551" w14:textId="77777777" w:rsidR="00766569" w:rsidRPr="00766569" w:rsidRDefault="00766569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ARPA, use of, and precautions</w:t>
            </w:r>
          </w:p>
        </w:tc>
        <w:tc>
          <w:tcPr>
            <w:tcW w:w="425" w:type="dxa"/>
            <w:shd w:val="clear" w:color="auto" w:fill="auto"/>
          </w:tcPr>
          <w:p w14:paraId="7549F469" w14:textId="77777777" w:rsidR="00766569" w:rsidRPr="00766569" w:rsidRDefault="00766569" w:rsidP="00730D8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490" w:type="dxa"/>
            <w:shd w:val="clear" w:color="auto" w:fill="auto"/>
          </w:tcPr>
          <w:p w14:paraId="313264FE" w14:textId="77777777" w:rsidR="00766569" w:rsidRPr="00766569" w:rsidRDefault="00766569" w:rsidP="00730D80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eastAsia="Arial" w:cs="Arial"/>
                <w:sz w:val="18"/>
                <w:szCs w:val="18"/>
              </w:rPr>
            </w:r>
            <w:r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766569" w:rsidRPr="00766569" w14:paraId="0CA66EEB" w14:textId="77777777" w:rsidTr="00730D80">
        <w:trPr>
          <w:cantSplit/>
          <w:trHeight w:val="20"/>
        </w:trPr>
        <w:tc>
          <w:tcPr>
            <w:tcW w:w="3823" w:type="dxa"/>
            <w:shd w:val="clear" w:color="auto" w:fill="auto"/>
          </w:tcPr>
          <w:p w14:paraId="7BFB6CD7" w14:textId="77777777" w:rsidR="00766569" w:rsidRPr="00766569" w:rsidRDefault="00766569" w:rsidP="00766569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ECDIS, chart plotters and various bridge equipment</w:t>
            </w:r>
          </w:p>
        </w:tc>
        <w:tc>
          <w:tcPr>
            <w:tcW w:w="425" w:type="dxa"/>
            <w:shd w:val="clear" w:color="auto" w:fill="auto"/>
          </w:tcPr>
          <w:p w14:paraId="778B7BCC" w14:textId="77777777" w:rsidR="00766569" w:rsidRPr="00766569" w:rsidRDefault="00766569" w:rsidP="00730D8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90" w:type="dxa"/>
            <w:shd w:val="clear" w:color="auto" w:fill="auto"/>
          </w:tcPr>
          <w:p w14:paraId="3D193F84" w14:textId="77777777" w:rsidR="00766569" w:rsidRPr="00766569" w:rsidRDefault="00766569" w:rsidP="00730D80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eastAsia="Arial" w:cs="Arial"/>
                <w:sz w:val="18"/>
                <w:szCs w:val="18"/>
              </w:rPr>
            </w:r>
            <w:r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BF00CB" w:rsidRPr="00766569" w14:paraId="6B1EBDAE" w14:textId="77777777" w:rsidTr="00730D80">
        <w:trPr>
          <w:cantSplit/>
          <w:trHeight w:val="20"/>
        </w:trPr>
        <w:tc>
          <w:tcPr>
            <w:tcW w:w="3823" w:type="dxa"/>
            <w:shd w:val="clear" w:color="auto" w:fill="auto"/>
          </w:tcPr>
          <w:p w14:paraId="67F9D72E" w14:textId="77777777" w:rsidR="00BF00CB" w:rsidRPr="00766569" w:rsidRDefault="00BF00CB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Radar set up, testing, precautions</w:t>
            </w:r>
          </w:p>
        </w:tc>
        <w:tc>
          <w:tcPr>
            <w:tcW w:w="425" w:type="dxa"/>
            <w:shd w:val="clear" w:color="auto" w:fill="auto"/>
          </w:tcPr>
          <w:p w14:paraId="76C0E72F" w14:textId="77777777" w:rsidR="00BF00CB" w:rsidRPr="00766569" w:rsidRDefault="00BF00CB" w:rsidP="00730D8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490" w:type="dxa"/>
            <w:shd w:val="clear" w:color="auto" w:fill="auto"/>
          </w:tcPr>
          <w:p w14:paraId="6171F05B" w14:textId="77777777" w:rsidR="00BF00CB" w:rsidRPr="00766569" w:rsidRDefault="00BF00CB" w:rsidP="00730D80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eastAsia="Arial" w:cs="Arial"/>
                <w:sz w:val="18"/>
                <w:szCs w:val="18"/>
              </w:rPr>
            </w:r>
            <w:r w:rsidR="00E8137F"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</w:tbl>
    <w:p w14:paraId="155FA843" w14:textId="77777777" w:rsidR="001218D7" w:rsidRDefault="001218D7" w:rsidP="00E8137F">
      <w:pPr>
        <w:spacing w:after="0"/>
        <w:rPr>
          <w:rFonts w:cs="Arial"/>
          <w:sz w:val="18"/>
          <w:szCs w:val="18"/>
        </w:rPr>
      </w:pPr>
    </w:p>
    <w:p w14:paraId="11C6C31F" w14:textId="77777777" w:rsidR="00547DE0" w:rsidRDefault="00547DE0" w:rsidP="00E8137F">
      <w:pPr>
        <w:spacing w:after="0"/>
        <w:rPr>
          <w:rFonts w:cs="Arial"/>
          <w:sz w:val="18"/>
          <w:szCs w:val="18"/>
        </w:rPr>
      </w:pPr>
    </w:p>
    <w:p w14:paraId="11383942" w14:textId="77777777" w:rsidR="00547DE0" w:rsidRDefault="00547DE0" w:rsidP="00E8137F">
      <w:pPr>
        <w:spacing w:after="0"/>
        <w:rPr>
          <w:rFonts w:cs="Arial"/>
          <w:sz w:val="18"/>
          <w:szCs w:val="18"/>
        </w:rPr>
      </w:pPr>
    </w:p>
    <w:p w14:paraId="34F946E9" w14:textId="77777777" w:rsidR="00766569" w:rsidRDefault="00766569" w:rsidP="00E8137F">
      <w:pPr>
        <w:spacing w:after="0"/>
        <w:rPr>
          <w:rFonts w:cs="Arial"/>
          <w:sz w:val="18"/>
          <w:szCs w:val="18"/>
        </w:rPr>
      </w:pPr>
    </w:p>
    <w:p w14:paraId="5A221962" w14:textId="77777777" w:rsidR="00531346" w:rsidRDefault="00531346" w:rsidP="00E8137F">
      <w:pPr>
        <w:spacing w:after="0"/>
        <w:rPr>
          <w:rFonts w:cs="Arial"/>
          <w:sz w:val="18"/>
          <w:szCs w:val="18"/>
        </w:rPr>
      </w:pPr>
    </w:p>
    <w:p w14:paraId="69349C0A" w14:textId="77777777" w:rsidR="00F1370C" w:rsidRDefault="00F1370C" w:rsidP="00E8137F">
      <w:pPr>
        <w:spacing w:after="0"/>
        <w:rPr>
          <w:rFonts w:cs="Arial"/>
          <w:sz w:val="18"/>
          <w:szCs w:val="18"/>
        </w:rPr>
      </w:pPr>
    </w:p>
    <w:p w14:paraId="22532ADD" w14:textId="77777777" w:rsidR="00F1370C" w:rsidRDefault="00F1370C" w:rsidP="00E8137F">
      <w:pPr>
        <w:spacing w:after="0"/>
        <w:rPr>
          <w:rFonts w:cs="Arial"/>
          <w:sz w:val="18"/>
          <w:szCs w:val="18"/>
        </w:rPr>
      </w:pPr>
    </w:p>
    <w:p w14:paraId="6BA02418" w14:textId="77777777" w:rsidR="00531346" w:rsidRDefault="00531346" w:rsidP="00E8137F">
      <w:pPr>
        <w:spacing w:after="0"/>
        <w:rPr>
          <w:rFonts w:cs="Arial"/>
          <w:sz w:val="18"/>
          <w:szCs w:val="18"/>
        </w:rPr>
      </w:pPr>
    </w:p>
    <w:p w14:paraId="79959551" w14:textId="77777777" w:rsidR="00531346" w:rsidRDefault="00531346" w:rsidP="00E8137F">
      <w:pPr>
        <w:spacing w:after="0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492"/>
        <w:gridCol w:w="423"/>
      </w:tblGrid>
      <w:tr w:rsidR="00766569" w:rsidRPr="00766569" w14:paraId="3C7342B0" w14:textId="77777777" w:rsidTr="00251290">
        <w:trPr>
          <w:trHeight w:val="207"/>
        </w:trPr>
        <w:tc>
          <w:tcPr>
            <w:tcW w:w="4738" w:type="dxa"/>
            <w:gridSpan w:val="3"/>
            <w:shd w:val="clear" w:color="auto" w:fill="D9D9D9"/>
            <w:vAlign w:val="center"/>
          </w:tcPr>
          <w:p w14:paraId="7A8E3424" w14:textId="77777777" w:rsidR="00766569" w:rsidRPr="00766569" w:rsidRDefault="00766569" w:rsidP="00766569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Navigational charts and publications</w:t>
            </w:r>
          </w:p>
        </w:tc>
      </w:tr>
      <w:tr w:rsidR="006B4488" w:rsidRPr="00766569" w14:paraId="25F16236" w14:textId="77777777" w:rsidTr="00CA7846">
        <w:trPr>
          <w:trHeight w:val="207"/>
        </w:trPr>
        <w:tc>
          <w:tcPr>
            <w:tcW w:w="3823" w:type="dxa"/>
            <w:shd w:val="clear" w:color="auto" w:fill="auto"/>
            <w:vAlign w:val="center"/>
          </w:tcPr>
          <w:p w14:paraId="2CD22C49" w14:textId="77777777" w:rsidR="006B4488" w:rsidRPr="00766569" w:rsidRDefault="006B4488" w:rsidP="006B4488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Chart corrections, symbols and abbreviations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5F9B7E6" w14:textId="77777777" w:rsidR="006B4488" w:rsidRPr="00766569" w:rsidRDefault="006B4488" w:rsidP="00CA784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810C20E" w14:textId="77777777" w:rsidR="006B4488" w:rsidRPr="00766569" w:rsidRDefault="006B4488" w:rsidP="006B4488">
            <w:pPr>
              <w:spacing w:after="0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eastAsia="Arial" w:cs="Arial"/>
                <w:sz w:val="18"/>
                <w:szCs w:val="18"/>
              </w:rPr>
            </w:r>
            <w:r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766569" w:rsidRPr="00766569" w14:paraId="5589496B" w14:textId="77777777" w:rsidTr="00CA7846">
        <w:trPr>
          <w:trHeight w:val="20"/>
        </w:trPr>
        <w:tc>
          <w:tcPr>
            <w:tcW w:w="3823" w:type="dxa"/>
            <w:shd w:val="clear" w:color="auto" w:fill="auto"/>
            <w:vAlign w:val="center"/>
          </w:tcPr>
          <w:p w14:paraId="38518444" w14:textId="77777777" w:rsidR="00766569" w:rsidRPr="00766569" w:rsidRDefault="00766569" w:rsidP="00766569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Gyro, magnetic compass, errors variation, deviation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A4BE598" w14:textId="77777777" w:rsidR="00766569" w:rsidRPr="00766569" w:rsidRDefault="00766569" w:rsidP="00CA784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CB3B73C" w14:textId="77777777" w:rsidR="00766569" w:rsidRPr="00766569" w:rsidRDefault="00766569" w:rsidP="00766569">
            <w:pPr>
              <w:spacing w:after="0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eastAsia="Arial" w:cs="Arial"/>
                <w:sz w:val="18"/>
                <w:szCs w:val="18"/>
              </w:rPr>
            </w:r>
            <w:r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766569" w:rsidRPr="00766569" w14:paraId="7448E062" w14:textId="77777777" w:rsidTr="00CA784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78CC" w14:textId="77777777" w:rsidR="00766569" w:rsidRPr="00766569" w:rsidRDefault="00766569" w:rsidP="00766569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Interpretation, use of information contained on charts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E54E" w14:textId="77777777" w:rsidR="00766569" w:rsidRPr="00766569" w:rsidRDefault="00766569" w:rsidP="00CA784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A7D7" w14:textId="77777777" w:rsidR="00766569" w:rsidRPr="00766569" w:rsidRDefault="00766569" w:rsidP="00766569">
            <w:pPr>
              <w:spacing w:after="0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eastAsia="Arial" w:cs="Arial"/>
                <w:sz w:val="18"/>
                <w:szCs w:val="18"/>
              </w:rPr>
            </w:r>
            <w:r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766569" w:rsidRPr="00766569" w14:paraId="487045B2" w14:textId="77777777" w:rsidTr="00CA784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046B" w14:textId="77777777" w:rsidR="00766569" w:rsidRPr="00766569" w:rsidRDefault="00766569" w:rsidP="00766569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Marine notices, Notices to Mariners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373D" w14:textId="77777777" w:rsidR="00766569" w:rsidRPr="00766569" w:rsidRDefault="00766569" w:rsidP="00CA784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0C1C" w14:textId="77777777" w:rsidR="00766569" w:rsidRPr="00766569" w:rsidRDefault="00766569" w:rsidP="00766569">
            <w:pPr>
              <w:spacing w:after="0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eastAsia="Arial" w:cs="Arial"/>
                <w:sz w:val="18"/>
                <w:szCs w:val="18"/>
              </w:rPr>
            </w:r>
            <w:r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766569" w:rsidRPr="00766569" w14:paraId="6C111F25" w14:textId="77777777" w:rsidTr="00CA784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87FF" w14:textId="77777777" w:rsidR="00766569" w:rsidRPr="00766569" w:rsidRDefault="00766569" w:rsidP="00766569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Navigation warnings, EGC,MSI, radio-watch, meteorological warnings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FC4F" w14:textId="77777777" w:rsidR="00766569" w:rsidRPr="00766569" w:rsidRDefault="00766569" w:rsidP="00CA784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1ECC" w14:textId="77777777" w:rsidR="00766569" w:rsidRPr="00766569" w:rsidRDefault="00766569" w:rsidP="00766569">
            <w:pPr>
              <w:spacing w:after="0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eastAsia="Arial" w:cs="Arial"/>
                <w:sz w:val="18"/>
                <w:szCs w:val="18"/>
              </w:rPr>
            </w:r>
            <w:r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766569" w:rsidRPr="00766569" w14:paraId="445696E8" w14:textId="77777777" w:rsidTr="00CA784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C0A1" w14:textId="77777777" w:rsidR="00766569" w:rsidRPr="00766569" w:rsidRDefault="00766569" w:rsidP="00766569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Ship reporting systems, VTIS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D9CC" w14:textId="77777777" w:rsidR="00766569" w:rsidRPr="00766569" w:rsidRDefault="00766569" w:rsidP="00CA784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43DF" w14:textId="77777777" w:rsidR="00766569" w:rsidRPr="00766569" w:rsidRDefault="00766569" w:rsidP="00766569">
            <w:pPr>
              <w:spacing w:after="0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eastAsia="Arial" w:cs="Arial"/>
                <w:sz w:val="18"/>
                <w:szCs w:val="18"/>
              </w:rPr>
            </w:r>
            <w:r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766569" w:rsidRPr="00766569" w14:paraId="6686BB52" w14:textId="77777777" w:rsidTr="00CA784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1467" w14:textId="77777777" w:rsidR="00766569" w:rsidRPr="00766569" w:rsidRDefault="00547DE0" w:rsidP="00766569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Types and different uses of charts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9042" w14:textId="77777777" w:rsidR="00766569" w:rsidRPr="00766569" w:rsidRDefault="00547DE0" w:rsidP="00CA784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E97A" w14:textId="77777777" w:rsidR="00766569" w:rsidRPr="00766569" w:rsidRDefault="00766569" w:rsidP="00766569">
            <w:pPr>
              <w:spacing w:after="0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eastAsia="Arial" w:cs="Arial"/>
                <w:sz w:val="18"/>
                <w:szCs w:val="18"/>
              </w:rPr>
            </w:r>
            <w:r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766569" w:rsidRPr="00766569" w14:paraId="48D979DE" w14:textId="77777777" w:rsidTr="00CA784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1600" w14:textId="77777777" w:rsidR="00766569" w:rsidRPr="00766569" w:rsidRDefault="00766569" w:rsidP="00766569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Tidal calculations, chart datum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D658" w14:textId="77777777" w:rsidR="00766569" w:rsidRPr="00766569" w:rsidRDefault="00766569" w:rsidP="00CA784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A75E" w14:textId="77777777" w:rsidR="00766569" w:rsidRPr="00766569" w:rsidRDefault="00766569" w:rsidP="00766569">
            <w:pPr>
              <w:spacing w:after="0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eastAsia="Arial" w:cs="Arial"/>
                <w:sz w:val="18"/>
                <w:szCs w:val="18"/>
              </w:rPr>
            </w:r>
            <w:r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766569" w:rsidRPr="00766569" w14:paraId="4BC3C927" w14:textId="77777777" w:rsidTr="00CA784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26BE" w14:textId="77777777" w:rsidR="00766569" w:rsidRPr="00766569" w:rsidRDefault="00766569" w:rsidP="00766569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Methods of obtaining compass errors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32D8" w14:textId="77777777" w:rsidR="00766569" w:rsidRPr="00766569" w:rsidRDefault="00766569" w:rsidP="00CA784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70EC" w14:textId="77777777" w:rsidR="00766569" w:rsidRPr="00766569" w:rsidRDefault="00766569" w:rsidP="00766569">
            <w:pPr>
              <w:spacing w:after="0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eastAsia="Arial" w:cs="Arial"/>
                <w:sz w:val="18"/>
                <w:szCs w:val="18"/>
              </w:rPr>
            </w:r>
            <w:r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766569" w:rsidRPr="00766569" w14:paraId="4E3AF2E6" w14:textId="77777777" w:rsidTr="00CA7846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B895" w14:textId="77777777" w:rsidR="00766569" w:rsidRPr="00766569" w:rsidRDefault="00766569" w:rsidP="00766569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Methods of obtaining position lines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F6AF" w14:textId="77777777" w:rsidR="00766569" w:rsidRPr="00766569" w:rsidRDefault="00547DE0" w:rsidP="00CA784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6725" w14:textId="77777777" w:rsidR="00766569" w:rsidRPr="00766569" w:rsidRDefault="00766569" w:rsidP="00766569">
            <w:pPr>
              <w:spacing w:after="0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eastAsia="Arial" w:cs="Arial"/>
                <w:sz w:val="18"/>
                <w:szCs w:val="18"/>
              </w:rPr>
            </w:r>
            <w:r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</w:tbl>
    <w:p w14:paraId="46853014" w14:textId="77777777" w:rsidR="00BF00CB" w:rsidRPr="00766569" w:rsidRDefault="00BF00CB" w:rsidP="00E8137F">
      <w:pPr>
        <w:spacing w:after="0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492"/>
        <w:gridCol w:w="423"/>
      </w:tblGrid>
      <w:tr w:rsidR="002976E7" w:rsidRPr="00766569" w14:paraId="4F1C4AAF" w14:textId="77777777" w:rsidTr="00680109">
        <w:trPr>
          <w:cantSplit/>
          <w:trHeight w:val="20"/>
        </w:trPr>
        <w:tc>
          <w:tcPr>
            <w:tcW w:w="4738" w:type="dxa"/>
            <w:gridSpan w:val="3"/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E9256E3" w14:textId="77777777" w:rsidR="002976E7" w:rsidRPr="00766569" w:rsidRDefault="002976E7" w:rsidP="00857460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Stress and stability</w:t>
            </w:r>
          </w:p>
        </w:tc>
      </w:tr>
      <w:tr w:rsidR="002976E7" w:rsidRPr="00766569" w14:paraId="13EC2E45" w14:textId="77777777" w:rsidTr="00CA7846">
        <w:trPr>
          <w:cantSplit/>
          <w:trHeight w:val="20"/>
        </w:trPr>
        <w:tc>
          <w:tcPr>
            <w:tcW w:w="38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69FE1C" w14:textId="77777777" w:rsidR="002976E7" w:rsidRPr="00766569" w:rsidRDefault="002976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Effect of density on draft</w:t>
            </w:r>
          </w:p>
        </w:tc>
        <w:tc>
          <w:tcPr>
            <w:tcW w:w="4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46262D" w14:textId="77777777" w:rsidR="002976E7" w:rsidRPr="00766569" w:rsidRDefault="002976E7" w:rsidP="006B448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337A6B" w14:textId="77777777" w:rsidR="002976E7" w:rsidRPr="00766569" w:rsidRDefault="002976E7" w:rsidP="006B4488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eastAsia="Arial" w:cs="Arial"/>
                <w:sz w:val="18"/>
                <w:szCs w:val="18"/>
              </w:rPr>
            </w:r>
            <w:r w:rsidR="00E8137F"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2976E7" w:rsidRPr="00766569" w14:paraId="3518378D" w14:textId="77777777" w:rsidTr="00CA7846">
        <w:trPr>
          <w:cantSplit/>
          <w:trHeight w:val="20"/>
        </w:trPr>
        <w:tc>
          <w:tcPr>
            <w:tcW w:w="38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B7C6E9" w14:textId="77777777" w:rsidR="002976E7" w:rsidRPr="00766569" w:rsidRDefault="002976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Basic principles of flotation</w:t>
            </w:r>
          </w:p>
        </w:tc>
        <w:tc>
          <w:tcPr>
            <w:tcW w:w="4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56BB2D" w14:textId="77777777" w:rsidR="002976E7" w:rsidRPr="00766569" w:rsidRDefault="002976E7" w:rsidP="006B448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5781B8" w14:textId="77777777" w:rsidR="002976E7" w:rsidRPr="00766569" w:rsidRDefault="002976E7" w:rsidP="006B4488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eastAsia="Arial" w:cs="Arial"/>
                <w:sz w:val="18"/>
                <w:szCs w:val="18"/>
              </w:rPr>
            </w:r>
            <w:r w:rsidR="00E8137F"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2976E7" w:rsidRPr="00766569" w14:paraId="70252824" w14:textId="77777777" w:rsidTr="00CA7846">
        <w:trPr>
          <w:cantSplit/>
          <w:trHeight w:val="20"/>
        </w:trPr>
        <w:tc>
          <w:tcPr>
            <w:tcW w:w="38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17EF8A" w14:textId="77777777" w:rsidR="002976E7" w:rsidRPr="00766569" w:rsidRDefault="002976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Free surface effect, angle of loll</w:t>
            </w:r>
          </w:p>
        </w:tc>
        <w:tc>
          <w:tcPr>
            <w:tcW w:w="4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4D80BD" w14:textId="77777777" w:rsidR="002976E7" w:rsidRPr="00766569" w:rsidRDefault="002976E7" w:rsidP="006B448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509306" w14:textId="77777777" w:rsidR="002976E7" w:rsidRPr="00766569" w:rsidRDefault="002976E7" w:rsidP="006B4488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eastAsia="Arial" w:cs="Arial"/>
                <w:sz w:val="18"/>
                <w:szCs w:val="18"/>
              </w:rPr>
            </w:r>
            <w:r w:rsidR="00E8137F"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2976E7" w:rsidRPr="00766569" w14:paraId="4E2F3534" w14:textId="77777777" w:rsidTr="00CA7846">
        <w:trPr>
          <w:cantSplit/>
          <w:trHeight w:val="20"/>
        </w:trPr>
        <w:tc>
          <w:tcPr>
            <w:tcW w:w="38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81DA8C" w14:textId="77777777" w:rsidR="002976E7" w:rsidRPr="00766569" w:rsidRDefault="002976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Draw and interpret a GZ curve</w:t>
            </w:r>
            <w:r w:rsidR="00E82CFA" w:rsidRPr="00766569">
              <w:rPr>
                <w:rFonts w:cs="Arial"/>
                <w:sz w:val="18"/>
                <w:szCs w:val="18"/>
              </w:rPr>
              <w:t>, stability definitions (e.g.) angle of deck immersion, angle of downflooding</w:t>
            </w:r>
          </w:p>
        </w:tc>
        <w:tc>
          <w:tcPr>
            <w:tcW w:w="4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AA153B" w14:textId="77777777" w:rsidR="002976E7" w:rsidRPr="00766569" w:rsidRDefault="002976E7" w:rsidP="006B448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FD799D" w14:textId="77777777" w:rsidR="002976E7" w:rsidRPr="00766569" w:rsidRDefault="002976E7" w:rsidP="006B4488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eastAsia="Arial" w:cs="Arial"/>
                <w:sz w:val="18"/>
                <w:szCs w:val="18"/>
              </w:rPr>
            </w:r>
            <w:r w:rsidR="00E8137F"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766569" w:rsidRPr="00766569" w14:paraId="6297BDB0" w14:textId="77777777" w:rsidTr="00CA7846">
        <w:trPr>
          <w:cantSplit/>
          <w:trHeight w:val="207"/>
        </w:trPr>
        <w:tc>
          <w:tcPr>
            <w:tcW w:w="38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18FC70" w14:textId="77777777" w:rsidR="00766569" w:rsidRPr="00766569" w:rsidRDefault="00766569" w:rsidP="00766569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Knowledge of different types of shipboard stresses and stability information</w:t>
            </w:r>
          </w:p>
        </w:tc>
        <w:tc>
          <w:tcPr>
            <w:tcW w:w="4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99016B" w14:textId="77777777" w:rsidR="00766569" w:rsidRPr="00766569" w:rsidRDefault="00766569" w:rsidP="006B448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D85093" w14:textId="77777777" w:rsidR="00766569" w:rsidRPr="00766569" w:rsidRDefault="00766569" w:rsidP="006B4488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eastAsia="Arial" w:cs="Arial"/>
                <w:sz w:val="18"/>
                <w:szCs w:val="18"/>
              </w:rPr>
            </w:r>
            <w:r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2976E7" w:rsidRPr="00766569" w14:paraId="455E62E1" w14:textId="77777777" w:rsidTr="00CA7846">
        <w:trPr>
          <w:cantSplit/>
          <w:trHeight w:val="20"/>
        </w:trPr>
        <w:tc>
          <w:tcPr>
            <w:tcW w:w="38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55022C" w14:textId="77777777" w:rsidR="002976E7" w:rsidRPr="00766569" w:rsidRDefault="002976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Cargo shift and listing</w:t>
            </w:r>
          </w:p>
        </w:tc>
        <w:tc>
          <w:tcPr>
            <w:tcW w:w="4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413EC8" w14:textId="77777777" w:rsidR="002976E7" w:rsidRPr="00766569" w:rsidRDefault="002976E7" w:rsidP="006B448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124E9A" w14:textId="77777777" w:rsidR="002976E7" w:rsidRPr="00766569" w:rsidRDefault="002976E7" w:rsidP="006B4488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eastAsia="Arial" w:cs="Arial"/>
                <w:sz w:val="18"/>
                <w:szCs w:val="18"/>
              </w:rPr>
            </w:r>
            <w:r w:rsidR="00E8137F"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2976E7" w:rsidRPr="00766569" w14:paraId="23ECA6EE" w14:textId="77777777" w:rsidTr="00CA7846">
        <w:trPr>
          <w:cantSplit/>
          <w:trHeight w:val="20"/>
        </w:trPr>
        <w:tc>
          <w:tcPr>
            <w:tcW w:w="38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043205" w14:textId="77777777" w:rsidR="002976E7" w:rsidRPr="00766569" w:rsidRDefault="002976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Load line marks and draft reading</w:t>
            </w:r>
          </w:p>
        </w:tc>
        <w:tc>
          <w:tcPr>
            <w:tcW w:w="4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FFD351" w14:textId="77777777" w:rsidR="002976E7" w:rsidRPr="00766569" w:rsidRDefault="002976E7" w:rsidP="006B448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5A9AAC" w14:textId="77777777" w:rsidR="002976E7" w:rsidRPr="00766569" w:rsidRDefault="002976E7" w:rsidP="006B4488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eastAsia="Arial" w:cs="Arial"/>
                <w:sz w:val="18"/>
                <w:szCs w:val="18"/>
              </w:rPr>
            </w:r>
            <w:r w:rsidR="00E8137F"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2976E7" w:rsidRPr="00766569" w14:paraId="0497246B" w14:textId="77777777" w:rsidTr="00CA7846">
        <w:trPr>
          <w:cantSplit/>
          <w:trHeight w:val="20"/>
        </w:trPr>
        <w:tc>
          <w:tcPr>
            <w:tcW w:w="38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CCC869" w14:textId="77777777" w:rsidR="002976E7" w:rsidRPr="00766569" w:rsidRDefault="002976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Seasonal zones</w:t>
            </w:r>
          </w:p>
        </w:tc>
        <w:tc>
          <w:tcPr>
            <w:tcW w:w="4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3136B6" w14:textId="77777777" w:rsidR="002976E7" w:rsidRPr="00766569" w:rsidRDefault="002976E7" w:rsidP="006B448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0CEAC3" w14:textId="77777777" w:rsidR="002976E7" w:rsidRPr="00766569" w:rsidRDefault="002976E7" w:rsidP="006B4488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eastAsia="Arial" w:cs="Arial"/>
                <w:sz w:val="18"/>
                <w:szCs w:val="18"/>
              </w:rPr>
            </w:r>
            <w:r w:rsidR="00E8137F"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2976E7" w:rsidRPr="00766569" w14:paraId="55AEDE3E" w14:textId="77777777" w:rsidTr="00CA7846">
        <w:trPr>
          <w:cantSplit/>
          <w:trHeight w:val="20"/>
        </w:trPr>
        <w:tc>
          <w:tcPr>
            <w:tcW w:w="38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5CCDBA" w14:textId="77777777" w:rsidR="002976E7" w:rsidRPr="00766569" w:rsidRDefault="002976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Ship structure, design features, and</w:t>
            </w:r>
            <w:r w:rsidR="001C432B" w:rsidRPr="00766569">
              <w:rPr>
                <w:rFonts w:cs="Arial"/>
                <w:sz w:val="18"/>
                <w:szCs w:val="18"/>
              </w:rPr>
              <w:t xml:space="preserve"> </w:t>
            </w:r>
            <w:r w:rsidRPr="00766569">
              <w:rPr>
                <w:rFonts w:cs="Arial"/>
                <w:sz w:val="18"/>
                <w:szCs w:val="18"/>
              </w:rPr>
              <w:t>loading practices to reduce stresses</w:t>
            </w:r>
          </w:p>
        </w:tc>
        <w:tc>
          <w:tcPr>
            <w:tcW w:w="4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4D1C88" w14:textId="77777777" w:rsidR="002976E7" w:rsidRPr="00766569" w:rsidRDefault="002B52DD" w:rsidP="006B448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4C5D94" w14:textId="77777777" w:rsidR="002976E7" w:rsidRPr="00766569" w:rsidRDefault="002976E7" w:rsidP="006B4488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eastAsia="Arial" w:cs="Arial"/>
                <w:sz w:val="18"/>
                <w:szCs w:val="18"/>
              </w:rPr>
            </w:r>
            <w:r w:rsidR="00E8137F"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</w:tbl>
    <w:p w14:paraId="3090C472" w14:textId="77777777" w:rsidR="00D4141B" w:rsidRPr="00766569" w:rsidRDefault="00D4141B" w:rsidP="006B4488">
      <w:pPr>
        <w:spacing w:after="0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92"/>
        <w:gridCol w:w="423"/>
      </w:tblGrid>
      <w:tr w:rsidR="00F86EE7" w:rsidRPr="00766569" w14:paraId="21926B88" w14:textId="77777777" w:rsidTr="00766569">
        <w:tc>
          <w:tcPr>
            <w:tcW w:w="4738" w:type="dxa"/>
            <w:gridSpan w:val="3"/>
            <w:shd w:val="clear" w:color="auto" w:fill="D9D9D9"/>
            <w:vAlign w:val="center"/>
          </w:tcPr>
          <w:p w14:paraId="3CCD0DAD" w14:textId="77777777" w:rsidR="00F86EE7" w:rsidRPr="00766569" w:rsidRDefault="00F86EE7" w:rsidP="00857460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Cargo work</w:t>
            </w:r>
          </w:p>
        </w:tc>
      </w:tr>
      <w:tr w:rsidR="00766569" w:rsidRPr="00766569" w14:paraId="514C0F20" w14:textId="77777777" w:rsidTr="00CA7846">
        <w:trPr>
          <w:trHeight w:val="207"/>
        </w:trPr>
        <w:tc>
          <w:tcPr>
            <w:tcW w:w="3823" w:type="dxa"/>
            <w:shd w:val="clear" w:color="auto" w:fill="auto"/>
            <w:vAlign w:val="center"/>
          </w:tcPr>
          <w:p w14:paraId="09341767" w14:textId="77777777" w:rsidR="00766569" w:rsidRPr="00766569" w:rsidRDefault="00766569" w:rsidP="00766569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IMSBC code and carriage of bulk cargoes (basic understanding)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E727979" w14:textId="77777777" w:rsidR="00766569" w:rsidRPr="00766569" w:rsidRDefault="00766569" w:rsidP="006B448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8AAF37E" w14:textId="77777777" w:rsidR="00766569" w:rsidRPr="00766569" w:rsidRDefault="00766569" w:rsidP="006B4488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eastAsia="Arial" w:cs="Arial"/>
                <w:sz w:val="18"/>
                <w:szCs w:val="18"/>
              </w:rPr>
            </w:r>
            <w:r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F86EE7" w:rsidRPr="00766569" w14:paraId="481A7AA5" w14:textId="77777777" w:rsidTr="00CA7846">
        <w:tc>
          <w:tcPr>
            <w:tcW w:w="3823" w:type="dxa"/>
            <w:shd w:val="clear" w:color="auto" w:fill="auto"/>
            <w:vAlign w:val="center"/>
          </w:tcPr>
          <w:p w14:paraId="6DED1D42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Cargo securing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C8856A0" w14:textId="77777777" w:rsidR="00F86EE7" w:rsidRPr="00766569" w:rsidRDefault="00F86EE7" w:rsidP="006B448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5701675" w14:textId="77777777" w:rsidR="00F86EE7" w:rsidRPr="00766569" w:rsidRDefault="00F86EE7" w:rsidP="006B4488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eastAsia="Arial" w:cs="Arial"/>
                <w:sz w:val="18"/>
                <w:szCs w:val="18"/>
              </w:rPr>
            </w:r>
            <w:r w:rsidR="00E8137F"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F86EE7" w:rsidRPr="00766569" w14:paraId="2827A910" w14:textId="77777777" w:rsidTr="00CA7846">
        <w:trPr>
          <w:trHeight w:val="207"/>
        </w:trPr>
        <w:tc>
          <w:tcPr>
            <w:tcW w:w="3823" w:type="dxa"/>
            <w:vMerge w:val="restart"/>
            <w:shd w:val="clear" w:color="auto" w:fill="auto"/>
            <w:vAlign w:val="center"/>
          </w:tcPr>
          <w:p w14:paraId="3ADFD43F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Statutory requirements, testing and inspection of equipment, and records</w:t>
            </w:r>
          </w:p>
        </w:tc>
        <w:tc>
          <w:tcPr>
            <w:tcW w:w="492" w:type="dxa"/>
            <w:vMerge w:val="restart"/>
            <w:shd w:val="clear" w:color="auto" w:fill="auto"/>
            <w:vAlign w:val="center"/>
          </w:tcPr>
          <w:p w14:paraId="37DE5997" w14:textId="77777777" w:rsidR="00F86EE7" w:rsidRPr="00766569" w:rsidRDefault="00F86EE7" w:rsidP="006B448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81FD47D" w14:textId="77777777" w:rsidR="00F86EE7" w:rsidRPr="00766569" w:rsidRDefault="00F86EE7" w:rsidP="006B4488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eastAsia="Arial" w:cs="Arial"/>
                <w:sz w:val="18"/>
                <w:szCs w:val="18"/>
              </w:rPr>
            </w:r>
            <w:r w:rsidR="00E8137F"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F86EE7" w:rsidRPr="00766569" w14:paraId="15E2AECF" w14:textId="77777777" w:rsidTr="00CA7846">
        <w:trPr>
          <w:trHeight w:val="207"/>
        </w:trPr>
        <w:tc>
          <w:tcPr>
            <w:tcW w:w="3823" w:type="dxa"/>
            <w:vMerge/>
            <w:shd w:val="clear" w:color="auto" w:fill="auto"/>
            <w:vAlign w:val="center"/>
          </w:tcPr>
          <w:p w14:paraId="148D82A3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92" w:type="dxa"/>
            <w:vMerge/>
            <w:shd w:val="clear" w:color="auto" w:fill="auto"/>
            <w:vAlign w:val="center"/>
          </w:tcPr>
          <w:p w14:paraId="13D9670F" w14:textId="77777777" w:rsidR="00F86EE7" w:rsidRPr="00766569" w:rsidRDefault="00F86EE7" w:rsidP="006B448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165354A3" w14:textId="77777777" w:rsidR="00F86EE7" w:rsidRPr="00766569" w:rsidRDefault="00F86EE7" w:rsidP="006B4488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F86EE7" w:rsidRPr="00766569" w14:paraId="34118D04" w14:textId="77777777" w:rsidTr="00CA7846">
        <w:tc>
          <w:tcPr>
            <w:tcW w:w="3823" w:type="dxa"/>
            <w:shd w:val="clear" w:color="auto" w:fill="auto"/>
            <w:vAlign w:val="center"/>
          </w:tcPr>
          <w:p w14:paraId="3458FA84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Case studies – cargo related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48F6016" w14:textId="77777777" w:rsidR="00F86EE7" w:rsidRPr="00766569" w:rsidRDefault="00AD7A0F" w:rsidP="006B448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B66066F" w14:textId="77777777" w:rsidR="00F86EE7" w:rsidRPr="00766569" w:rsidRDefault="00F86EE7" w:rsidP="006B4488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eastAsia="Arial" w:cs="Arial"/>
                <w:sz w:val="18"/>
                <w:szCs w:val="18"/>
              </w:rPr>
            </w:r>
            <w:r w:rsidR="00E8137F"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F86EE7" w:rsidRPr="00766569" w14:paraId="760FDE85" w14:textId="77777777" w:rsidTr="00CA7846">
        <w:tc>
          <w:tcPr>
            <w:tcW w:w="3823" w:type="dxa"/>
            <w:shd w:val="clear" w:color="auto" w:fill="auto"/>
            <w:vAlign w:val="center"/>
          </w:tcPr>
          <w:p w14:paraId="205BB13D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Heavy lift precautions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8AB4261" w14:textId="77777777" w:rsidR="00F86EE7" w:rsidRPr="00766569" w:rsidRDefault="00AD7A0F" w:rsidP="006B448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D1E7F8B" w14:textId="77777777" w:rsidR="00F86EE7" w:rsidRPr="00766569" w:rsidRDefault="00F86EE7" w:rsidP="006B4488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eastAsia="Arial" w:cs="Arial"/>
                <w:sz w:val="18"/>
                <w:szCs w:val="18"/>
              </w:rPr>
            </w:r>
            <w:r w:rsidR="00E8137F"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F86EE7" w:rsidRPr="00766569" w14:paraId="3158B4A2" w14:textId="77777777" w:rsidTr="00CA7846">
        <w:trPr>
          <w:trHeight w:val="207"/>
        </w:trPr>
        <w:tc>
          <w:tcPr>
            <w:tcW w:w="3823" w:type="dxa"/>
            <w:vMerge w:val="restart"/>
            <w:shd w:val="clear" w:color="auto" w:fill="auto"/>
            <w:vAlign w:val="center"/>
          </w:tcPr>
          <w:p w14:paraId="59D88B27" w14:textId="77777777" w:rsidR="00F86EE7" w:rsidRPr="00766569" w:rsidRDefault="00C829A6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IMDG c</w:t>
            </w:r>
            <w:r w:rsidR="00F86EE7" w:rsidRPr="00766569">
              <w:rPr>
                <w:rFonts w:cs="Arial"/>
                <w:sz w:val="18"/>
                <w:szCs w:val="18"/>
              </w:rPr>
              <w:t>ode, documentation,</w:t>
            </w:r>
            <w:r w:rsidR="00E30482" w:rsidRPr="00766569">
              <w:rPr>
                <w:rFonts w:cs="Arial"/>
                <w:sz w:val="18"/>
                <w:szCs w:val="18"/>
              </w:rPr>
              <w:t xml:space="preserve"> </w:t>
            </w:r>
            <w:r w:rsidR="00F86EE7" w:rsidRPr="00766569">
              <w:rPr>
                <w:rFonts w:cs="Arial"/>
                <w:sz w:val="18"/>
                <w:szCs w:val="18"/>
              </w:rPr>
              <w:t>segregation and marking</w:t>
            </w:r>
          </w:p>
        </w:tc>
        <w:tc>
          <w:tcPr>
            <w:tcW w:w="492" w:type="dxa"/>
            <w:vMerge w:val="restart"/>
            <w:shd w:val="clear" w:color="auto" w:fill="auto"/>
            <w:vAlign w:val="center"/>
          </w:tcPr>
          <w:p w14:paraId="635F344D" w14:textId="77777777" w:rsidR="00F86EE7" w:rsidRPr="00766569" w:rsidRDefault="00AD7A0F" w:rsidP="006B448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566665B5" w14:textId="77777777" w:rsidR="00F86EE7" w:rsidRPr="00766569" w:rsidRDefault="00F86EE7" w:rsidP="006B4488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eastAsia="Arial" w:cs="Arial"/>
                <w:sz w:val="18"/>
                <w:szCs w:val="18"/>
              </w:rPr>
            </w:r>
            <w:r w:rsidR="00E8137F"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F86EE7" w:rsidRPr="00766569" w14:paraId="6D8B783D" w14:textId="77777777" w:rsidTr="00CA7846">
        <w:trPr>
          <w:trHeight w:val="207"/>
        </w:trPr>
        <w:tc>
          <w:tcPr>
            <w:tcW w:w="3823" w:type="dxa"/>
            <w:vMerge/>
            <w:shd w:val="clear" w:color="auto" w:fill="auto"/>
            <w:vAlign w:val="center"/>
          </w:tcPr>
          <w:p w14:paraId="33168990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92" w:type="dxa"/>
            <w:vMerge/>
            <w:shd w:val="clear" w:color="auto" w:fill="auto"/>
            <w:vAlign w:val="center"/>
          </w:tcPr>
          <w:p w14:paraId="02A82392" w14:textId="77777777" w:rsidR="00F86EE7" w:rsidRPr="00766569" w:rsidRDefault="00F86EE7" w:rsidP="006B448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7694BBE" w14:textId="77777777" w:rsidR="00F86EE7" w:rsidRPr="00766569" w:rsidRDefault="00F86EE7" w:rsidP="006B4488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F86EE7" w:rsidRPr="00766569" w14:paraId="273D3D56" w14:textId="77777777" w:rsidTr="00CA7846">
        <w:tc>
          <w:tcPr>
            <w:tcW w:w="3823" w:type="dxa"/>
            <w:shd w:val="clear" w:color="auto" w:fill="auto"/>
            <w:vAlign w:val="center"/>
          </w:tcPr>
          <w:p w14:paraId="1A90A02F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Bridge visibility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95DE226" w14:textId="77777777" w:rsidR="00F86EE7" w:rsidRPr="00766569" w:rsidRDefault="00F86EE7" w:rsidP="006B448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1B992AF" w14:textId="77777777" w:rsidR="00F86EE7" w:rsidRPr="00766569" w:rsidRDefault="00F86EE7" w:rsidP="006B4488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eastAsia="Arial" w:cs="Arial"/>
                <w:sz w:val="18"/>
                <w:szCs w:val="18"/>
              </w:rPr>
            </w:r>
            <w:r w:rsidR="00E8137F"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F86EE7" w:rsidRPr="00766569" w14:paraId="19F83B4D" w14:textId="77777777" w:rsidTr="00CA7846">
        <w:tc>
          <w:tcPr>
            <w:tcW w:w="3823" w:type="dxa"/>
            <w:shd w:val="clear" w:color="auto" w:fill="auto"/>
            <w:vAlign w:val="center"/>
          </w:tcPr>
          <w:p w14:paraId="7366C616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Loading / discharging precautions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8CA1C86" w14:textId="77777777" w:rsidR="00F86EE7" w:rsidRPr="00766569" w:rsidRDefault="00AD7A0F" w:rsidP="006B448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CB51521" w14:textId="77777777" w:rsidR="00F86EE7" w:rsidRPr="00766569" w:rsidRDefault="00F86EE7" w:rsidP="006B4488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eastAsia="Arial" w:cs="Arial"/>
                <w:sz w:val="18"/>
                <w:szCs w:val="18"/>
              </w:rPr>
            </w:r>
            <w:r w:rsidR="00E8137F"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F86EE7" w:rsidRPr="00766569" w14:paraId="0F225CE0" w14:textId="77777777" w:rsidTr="00CA7846">
        <w:tc>
          <w:tcPr>
            <w:tcW w:w="3823" w:type="dxa"/>
            <w:shd w:val="clear" w:color="auto" w:fill="auto"/>
            <w:vAlign w:val="center"/>
          </w:tcPr>
          <w:p w14:paraId="6307C82C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Maintain cargo watch, records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C971999" w14:textId="77777777" w:rsidR="00F86EE7" w:rsidRPr="00766569" w:rsidRDefault="00AD7A0F" w:rsidP="006B448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BBDE5B7" w14:textId="77777777" w:rsidR="00F86EE7" w:rsidRPr="00766569" w:rsidRDefault="00F86EE7" w:rsidP="006B4488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eastAsia="Arial" w:cs="Arial"/>
                <w:sz w:val="18"/>
                <w:szCs w:val="18"/>
              </w:rPr>
            </w:r>
            <w:r w:rsidR="00E8137F"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F86EE7" w:rsidRPr="00766569" w14:paraId="78F0BD62" w14:textId="77777777" w:rsidTr="00CA7846">
        <w:tc>
          <w:tcPr>
            <w:tcW w:w="3823" w:type="dxa"/>
            <w:shd w:val="clear" w:color="auto" w:fill="auto"/>
            <w:vAlign w:val="center"/>
          </w:tcPr>
          <w:p w14:paraId="3451A41D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Ship shore safety checklist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B11C2DA" w14:textId="77777777" w:rsidR="00F86EE7" w:rsidRPr="00766569" w:rsidRDefault="00AD7A0F" w:rsidP="006B448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36D08A0" w14:textId="77777777" w:rsidR="00F86EE7" w:rsidRPr="00766569" w:rsidRDefault="00F86EE7" w:rsidP="006B448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cs="Arial"/>
                <w:sz w:val="18"/>
                <w:szCs w:val="18"/>
              </w:rPr>
            </w:r>
            <w:r w:rsidR="00E8137F"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86EE7" w:rsidRPr="00766569" w14:paraId="47148A40" w14:textId="77777777" w:rsidTr="00CA7846">
        <w:tc>
          <w:tcPr>
            <w:tcW w:w="3823" w:type="dxa"/>
            <w:shd w:val="clear" w:color="auto" w:fill="auto"/>
            <w:vAlign w:val="center"/>
          </w:tcPr>
          <w:p w14:paraId="469E61F2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Ballasting / de-ballasting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52058CE" w14:textId="77777777" w:rsidR="00F86EE7" w:rsidRPr="00766569" w:rsidRDefault="00AD7A0F" w:rsidP="006B448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4FBB327" w14:textId="77777777" w:rsidR="00F86EE7" w:rsidRPr="00766569" w:rsidRDefault="00F86EE7" w:rsidP="006B448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cs="Arial"/>
                <w:sz w:val="18"/>
                <w:szCs w:val="18"/>
              </w:rPr>
            </w:r>
            <w:r w:rsidR="00E8137F"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7A08A418" w14:textId="77777777" w:rsidR="00094FA9" w:rsidRPr="00766569" w:rsidRDefault="00094FA9" w:rsidP="00857460">
      <w:pPr>
        <w:spacing w:after="0"/>
        <w:jc w:val="left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92"/>
        <w:gridCol w:w="423"/>
      </w:tblGrid>
      <w:tr w:rsidR="00F86EE7" w:rsidRPr="00766569" w14:paraId="74C0EA2F" w14:textId="77777777" w:rsidTr="006B4488">
        <w:tc>
          <w:tcPr>
            <w:tcW w:w="473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8C2DAC" w14:textId="77777777" w:rsidR="00F86EE7" w:rsidRPr="00766569" w:rsidRDefault="00AA67FD" w:rsidP="00857460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Marine engineering</w:t>
            </w:r>
            <w:r w:rsidR="00F86EE7" w:rsidRPr="00766569">
              <w:rPr>
                <w:rFonts w:cs="Arial"/>
                <w:sz w:val="18"/>
                <w:szCs w:val="18"/>
              </w:rPr>
              <w:t xml:space="preserve"> systems</w:t>
            </w:r>
          </w:p>
        </w:tc>
      </w:tr>
      <w:tr w:rsidR="00F86EE7" w:rsidRPr="00766569" w14:paraId="77264FEB" w14:textId="77777777" w:rsidTr="00CA7846">
        <w:tc>
          <w:tcPr>
            <w:tcW w:w="3823" w:type="dxa"/>
            <w:shd w:val="clear" w:color="auto" w:fill="auto"/>
            <w:vAlign w:val="center"/>
          </w:tcPr>
          <w:p w14:paraId="27E510F3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Engineering systems</w:t>
            </w:r>
            <w:r w:rsidR="001447DF" w:rsidRPr="00766569">
              <w:rPr>
                <w:rFonts w:cs="Arial"/>
                <w:sz w:val="18"/>
                <w:szCs w:val="18"/>
              </w:rPr>
              <w:t xml:space="preserve"> e.g. steering gear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9C80821" w14:textId="77777777" w:rsidR="00F86EE7" w:rsidRPr="00766569" w:rsidRDefault="00F86EE7" w:rsidP="00CA784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9ECA944" w14:textId="77777777" w:rsidR="00F86EE7" w:rsidRPr="00766569" w:rsidRDefault="00F86EE7" w:rsidP="00CA784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cs="Arial"/>
                <w:sz w:val="18"/>
                <w:szCs w:val="18"/>
              </w:rPr>
            </w:r>
            <w:r w:rsidR="00E8137F"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86EE7" w:rsidRPr="00766569" w14:paraId="2F53469D" w14:textId="77777777" w:rsidTr="00CA7846">
        <w:tc>
          <w:tcPr>
            <w:tcW w:w="3823" w:type="dxa"/>
            <w:shd w:val="clear" w:color="auto" w:fill="auto"/>
            <w:vAlign w:val="center"/>
          </w:tcPr>
          <w:p w14:paraId="13D4EFBF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Engine room alarms and failures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6AFE3226" w14:textId="77777777" w:rsidR="00F86EE7" w:rsidRPr="00766569" w:rsidRDefault="00F86EE7" w:rsidP="00CA784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4D6CBC0" w14:textId="77777777" w:rsidR="00F86EE7" w:rsidRPr="00766569" w:rsidRDefault="00F86EE7" w:rsidP="00CA7846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cs="Arial"/>
                <w:sz w:val="18"/>
                <w:szCs w:val="18"/>
              </w:rPr>
            </w:r>
            <w:r w:rsidR="00E8137F"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28C8C1EA" w14:textId="77777777" w:rsidR="00F86EE7" w:rsidRDefault="00F86EE7" w:rsidP="00F1370C">
      <w:pPr>
        <w:jc w:val="left"/>
        <w:rPr>
          <w:rFonts w:cs="Arial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6"/>
        <w:gridCol w:w="437"/>
        <w:gridCol w:w="505"/>
      </w:tblGrid>
      <w:tr w:rsidR="00247E32" w:rsidRPr="00766569" w14:paraId="08CFC8BE" w14:textId="77777777" w:rsidTr="00F1370C">
        <w:tc>
          <w:tcPr>
            <w:tcW w:w="4006" w:type="dxa"/>
            <w:shd w:val="clear" w:color="auto" w:fill="D9D9D9"/>
            <w:vAlign w:val="center"/>
          </w:tcPr>
          <w:p w14:paraId="38C3EF6C" w14:textId="77777777" w:rsidR="00247E32" w:rsidRPr="00766569" w:rsidRDefault="00247E32" w:rsidP="007010FB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Ship handling</w:t>
            </w:r>
          </w:p>
        </w:tc>
        <w:tc>
          <w:tcPr>
            <w:tcW w:w="446" w:type="dxa"/>
            <w:shd w:val="clear" w:color="auto" w:fill="D9D9D9"/>
            <w:vAlign w:val="center"/>
          </w:tcPr>
          <w:p w14:paraId="4FC4CBAA" w14:textId="77777777" w:rsidR="00247E32" w:rsidRPr="00766569" w:rsidRDefault="00247E32" w:rsidP="007010FB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/>
            <w:vAlign w:val="center"/>
          </w:tcPr>
          <w:p w14:paraId="4BC612E5" w14:textId="77777777" w:rsidR="00247E32" w:rsidRPr="00766569" w:rsidRDefault="00247E32" w:rsidP="007010FB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247E32" w:rsidRPr="00766569" w14:paraId="17FA9447" w14:textId="77777777" w:rsidTr="00F1370C">
        <w:tc>
          <w:tcPr>
            <w:tcW w:w="4006" w:type="dxa"/>
            <w:shd w:val="clear" w:color="auto" w:fill="auto"/>
            <w:vAlign w:val="center"/>
          </w:tcPr>
          <w:p w14:paraId="2654C391" w14:textId="77777777" w:rsidR="00247E32" w:rsidRPr="00766569" w:rsidRDefault="00247E32" w:rsidP="007010FB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Effect of wave impact on vessels structure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1CDF6167" w14:textId="77777777" w:rsidR="00247E32" w:rsidRPr="00766569" w:rsidRDefault="00247E32" w:rsidP="007010FB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40A86A16" w14:textId="77777777" w:rsidR="00247E32" w:rsidRPr="00766569" w:rsidRDefault="00247E32" w:rsidP="007010FB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cs="Arial"/>
                <w:sz w:val="18"/>
                <w:szCs w:val="18"/>
              </w:rPr>
            </w:r>
            <w:r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47E32" w:rsidRPr="00766569" w14:paraId="28A28A4A" w14:textId="77777777" w:rsidTr="00F1370C">
        <w:tc>
          <w:tcPr>
            <w:tcW w:w="4006" w:type="dxa"/>
            <w:shd w:val="clear" w:color="auto" w:fill="auto"/>
            <w:vAlign w:val="center"/>
          </w:tcPr>
          <w:p w14:paraId="031729CF" w14:textId="77777777" w:rsidR="00247E32" w:rsidRPr="00766569" w:rsidRDefault="00247E32" w:rsidP="007010FB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Effects of UKC on vessel manoeuvrability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2AAB9EA7" w14:textId="77777777" w:rsidR="00247E32" w:rsidRPr="00766569" w:rsidRDefault="00247E32" w:rsidP="007010FB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14F225D8" w14:textId="77777777" w:rsidR="00247E32" w:rsidRPr="00766569" w:rsidRDefault="00247E32" w:rsidP="007010FB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cs="Arial"/>
                <w:sz w:val="18"/>
                <w:szCs w:val="18"/>
              </w:rPr>
            </w:r>
            <w:r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47E32" w:rsidRPr="00766569" w14:paraId="4085E64D" w14:textId="77777777" w:rsidTr="00F1370C">
        <w:tc>
          <w:tcPr>
            <w:tcW w:w="4006" w:type="dxa"/>
            <w:shd w:val="clear" w:color="auto" w:fill="auto"/>
            <w:vAlign w:val="center"/>
          </w:tcPr>
          <w:p w14:paraId="7EA002E9" w14:textId="77777777" w:rsidR="00247E32" w:rsidRPr="00766569" w:rsidRDefault="00247E32" w:rsidP="007010FB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Embarking and disembarking pilot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5B9C902A" w14:textId="77777777" w:rsidR="00247E32" w:rsidRPr="00766569" w:rsidRDefault="002A3314" w:rsidP="007010FB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20538E46" w14:textId="77777777" w:rsidR="00247E32" w:rsidRPr="00766569" w:rsidRDefault="00247E32" w:rsidP="007010FB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cs="Arial"/>
                <w:sz w:val="18"/>
                <w:szCs w:val="18"/>
              </w:rPr>
            </w:r>
            <w:r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47E32" w:rsidRPr="00766569" w14:paraId="0AD389B8" w14:textId="77777777" w:rsidTr="00F1370C">
        <w:trPr>
          <w:trHeight w:val="207"/>
        </w:trPr>
        <w:tc>
          <w:tcPr>
            <w:tcW w:w="4006" w:type="dxa"/>
            <w:shd w:val="clear" w:color="auto" w:fill="auto"/>
            <w:vAlign w:val="center"/>
          </w:tcPr>
          <w:p w14:paraId="6BE0EDC3" w14:textId="77777777" w:rsidR="00247E32" w:rsidRPr="00766569" w:rsidRDefault="00247E32" w:rsidP="007010FB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Launching rescue craft / liferaft in adverse weather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2F0E5138" w14:textId="77777777" w:rsidR="00247E32" w:rsidRPr="00766569" w:rsidRDefault="002A3314" w:rsidP="007010FB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534EA317" w14:textId="1B22FFFF" w:rsidR="00247E32" w:rsidRPr="00766569" w:rsidRDefault="00247E32" w:rsidP="007010FB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937D5" w:rsidRPr="00766569">
              <w:rPr>
                <w:rFonts w:cs="Arial"/>
                <w:sz w:val="18"/>
                <w:szCs w:val="18"/>
              </w:rPr>
            </w:r>
            <w:r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47E32" w:rsidRPr="00766569" w14:paraId="00B4B9A0" w14:textId="77777777" w:rsidTr="00F1370C">
        <w:trPr>
          <w:trHeight w:val="207"/>
        </w:trPr>
        <w:tc>
          <w:tcPr>
            <w:tcW w:w="4006" w:type="dxa"/>
            <w:shd w:val="clear" w:color="auto" w:fill="auto"/>
            <w:vAlign w:val="center"/>
          </w:tcPr>
          <w:p w14:paraId="7056FB95" w14:textId="77777777" w:rsidR="00247E32" w:rsidRPr="00766569" w:rsidRDefault="00247E32" w:rsidP="007010FB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Mooring, unmooring, dredging, anchor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53FE759E" w14:textId="77777777" w:rsidR="00247E32" w:rsidRPr="00766569" w:rsidRDefault="002A3314" w:rsidP="007010FB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63F31D37" w14:textId="3E25A80C" w:rsidR="00247E32" w:rsidRPr="00766569" w:rsidRDefault="00247E32" w:rsidP="007010FB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339D" w:rsidRPr="00766569">
              <w:rPr>
                <w:rFonts w:cs="Arial"/>
                <w:sz w:val="18"/>
                <w:szCs w:val="18"/>
              </w:rPr>
            </w:r>
            <w:r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47E32" w:rsidRPr="00766569" w14:paraId="276FCB78" w14:textId="77777777" w:rsidTr="00F1370C">
        <w:trPr>
          <w:trHeight w:val="207"/>
        </w:trPr>
        <w:tc>
          <w:tcPr>
            <w:tcW w:w="4006" w:type="dxa"/>
            <w:vMerge w:val="restart"/>
            <w:shd w:val="clear" w:color="auto" w:fill="auto"/>
            <w:vAlign w:val="center"/>
          </w:tcPr>
          <w:p w14:paraId="3041DF28" w14:textId="77777777" w:rsidR="00247E32" w:rsidRPr="00766569" w:rsidRDefault="00247E32" w:rsidP="007010FB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Preparations for anchoring, choosing anchorage, anchoring in adverse weather, dragging anchor</w:t>
            </w:r>
          </w:p>
        </w:tc>
        <w:tc>
          <w:tcPr>
            <w:tcW w:w="446" w:type="dxa"/>
            <w:vMerge w:val="restart"/>
            <w:shd w:val="clear" w:color="auto" w:fill="auto"/>
            <w:vAlign w:val="center"/>
          </w:tcPr>
          <w:p w14:paraId="6A1AC591" w14:textId="77777777" w:rsidR="00247E32" w:rsidRPr="00766569" w:rsidRDefault="00247E32" w:rsidP="007010FB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512" w:type="dxa"/>
            <w:vMerge w:val="restart"/>
            <w:shd w:val="clear" w:color="auto" w:fill="auto"/>
            <w:vAlign w:val="center"/>
          </w:tcPr>
          <w:p w14:paraId="201A2E52" w14:textId="77777777" w:rsidR="00247E32" w:rsidRPr="00766569" w:rsidRDefault="00247E32" w:rsidP="007010FB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cs="Arial"/>
                <w:sz w:val="18"/>
                <w:szCs w:val="18"/>
              </w:rPr>
            </w:r>
            <w:r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47E32" w:rsidRPr="00766569" w14:paraId="0B15C17A" w14:textId="77777777" w:rsidTr="00F1370C">
        <w:trPr>
          <w:trHeight w:val="207"/>
        </w:trPr>
        <w:tc>
          <w:tcPr>
            <w:tcW w:w="4006" w:type="dxa"/>
            <w:vMerge/>
            <w:shd w:val="clear" w:color="auto" w:fill="auto"/>
            <w:vAlign w:val="center"/>
          </w:tcPr>
          <w:p w14:paraId="06DD7F9B" w14:textId="77777777" w:rsidR="00247E32" w:rsidRPr="00766569" w:rsidRDefault="00247E32" w:rsidP="007010FB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dxa"/>
            <w:vMerge/>
            <w:shd w:val="clear" w:color="auto" w:fill="auto"/>
            <w:vAlign w:val="center"/>
          </w:tcPr>
          <w:p w14:paraId="7A751BF2" w14:textId="77777777" w:rsidR="00247E32" w:rsidRPr="00766569" w:rsidRDefault="00247E32" w:rsidP="007010FB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2" w:type="dxa"/>
            <w:vMerge/>
            <w:shd w:val="clear" w:color="auto" w:fill="auto"/>
            <w:vAlign w:val="center"/>
          </w:tcPr>
          <w:p w14:paraId="79BE0D6B" w14:textId="77777777" w:rsidR="00247E32" w:rsidRPr="00766569" w:rsidRDefault="00247E32" w:rsidP="007010FB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47E32" w:rsidRPr="00766569" w14:paraId="5052FA76" w14:textId="77777777" w:rsidTr="00F1370C">
        <w:trPr>
          <w:trHeight w:val="207"/>
        </w:trPr>
        <w:tc>
          <w:tcPr>
            <w:tcW w:w="4006" w:type="dxa"/>
            <w:vMerge/>
            <w:shd w:val="clear" w:color="auto" w:fill="auto"/>
            <w:vAlign w:val="center"/>
          </w:tcPr>
          <w:p w14:paraId="5CAC25AF" w14:textId="77777777" w:rsidR="00247E32" w:rsidRPr="00766569" w:rsidRDefault="00247E32" w:rsidP="007010FB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46" w:type="dxa"/>
            <w:vMerge/>
            <w:shd w:val="clear" w:color="auto" w:fill="auto"/>
            <w:vAlign w:val="center"/>
          </w:tcPr>
          <w:p w14:paraId="532E8589" w14:textId="77777777" w:rsidR="00247E32" w:rsidRPr="00766569" w:rsidRDefault="00247E32" w:rsidP="007010FB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2" w:type="dxa"/>
            <w:vMerge/>
            <w:shd w:val="clear" w:color="auto" w:fill="auto"/>
            <w:vAlign w:val="center"/>
          </w:tcPr>
          <w:p w14:paraId="3AC5C63E" w14:textId="77777777" w:rsidR="00247E32" w:rsidRPr="00766569" w:rsidRDefault="00247E32" w:rsidP="007010FB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47E32" w:rsidRPr="00766569" w14:paraId="103D58EB" w14:textId="77777777" w:rsidTr="00F1370C">
        <w:tc>
          <w:tcPr>
            <w:tcW w:w="4006" w:type="dxa"/>
            <w:shd w:val="clear" w:color="auto" w:fill="auto"/>
            <w:vAlign w:val="center"/>
          </w:tcPr>
          <w:p w14:paraId="1A5F54B7" w14:textId="77777777" w:rsidR="00247E32" w:rsidRPr="00766569" w:rsidRDefault="00247E32" w:rsidP="007010FB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Fixed blade and CPP propellers, bow thrusters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5641ADC5" w14:textId="77777777" w:rsidR="00247E32" w:rsidRPr="00766569" w:rsidRDefault="00247E32" w:rsidP="007010FB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30B44EBC" w14:textId="77777777" w:rsidR="00247E32" w:rsidRPr="00766569" w:rsidRDefault="00247E32" w:rsidP="007010FB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cs="Arial"/>
                <w:sz w:val="18"/>
                <w:szCs w:val="18"/>
              </w:rPr>
            </w:r>
            <w:r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47E32" w:rsidRPr="00766569" w14:paraId="535A6F68" w14:textId="77777777" w:rsidTr="00F1370C">
        <w:tc>
          <w:tcPr>
            <w:tcW w:w="4006" w:type="dxa"/>
            <w:shd w:val="clear" w:color="auto" w:fill="auto"/>
            <w:vAlign w:val="center"/>
          </w:tcPr>
          <w:p w14:paraId="1C88E1F3" w14:textId="77777777" w:rsidR="00247E32" w:rsidRPr="00766569" w:rsidRDefault="00247E32" w:rsidP="007010FB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Vessel and tug interaction, tug safety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4A50F20E" w14:textId="77777777" w:rsidR="00247E32" w:rsidRPr="00766569" w:rsidRDefault="002A3314" w:rsidP="007010FB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1E62E791" w14:textId="77777777" w:rsidR="00247E32" w:rsidRPr="00766569" w:rsidRDefault="00247E32" w:rsidP="007010FB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cs="Arial"/>
                <w:sz w:val="18"/>
                <w:szCs w:val="18"/>
              </w:rPr>
            </w:r>
            <w:r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47E32" w:rsidRPr="00766569" w14:paraId="17EFA522" w14:textId="77777777" w:rsidTr="00F1370C">
        <w:trPr>
          <w:trHeight w:val="396"/>
        </w:trPr>
        <w:tc>
          <w:tcPr>
            <w:tcW w:w="4006" w:type="dxa"/>
            <w:shd w:val="clear" w:color="auto" w:fill="auto"/>
            <w:vAlign w:val="center"/>
          </w:tcPr>
          <w:p w14:paraId="4F70B86E" w14:textId="77777777" w:rsidR="00247E32" w:rsidRPr="00766569" w:rsidRDefault="00247E32" w:rsidP="007010FB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Factors affecting squat, bank effect and interaction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32603106" w14:textId="77777777" w:rsidR="00247E32" w:rsidRPr="00766569" w:rsidRDefault="00247E32" w:rsidP="007010FB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512" w:type="dxa"/>
            <w:shd w:val="clear" w:color="auto" w:fill="auto"/>
            <w:vAlign w:val="center"/>
          </w:tcPr>
          <w:p w14:paraId="2F457D96" w14:textId="77777777" w:rsidR="00247E32" w:rsidRPr="00766569" w:rsidRDefault="00247E32" w:rsidP="007010FB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cs="Arial"/>
                <w:sz w:val="18"/>
                <w:szCs w:val="18"/>
              </w:rPr>
            </w:r>
            <w:r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47E32" w:rsidRPr="00766569" w14:paraId="106B57E9" w14:textId="77777777" w:rsidTr="00F1370C">
        <w:trPr>
          <w:trHeight w:val="396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C152" w14:textId="77777777" w:rsidR="00247E32" w:rsidRPr="00766569" w:rsidRDefault="00247E32" w:rsidP="007010FB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Turn vessel short round, transverse thrust, use of anchor for manoeuvring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5AED" w14:textId="77777777" w:rsidR="00247E32" w:rsidRPr="00766569" w:rsidRDefault="00247E32" w:rsidP="007010FB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24C3" w14:textId="77777777" w:rsidR="00247E32" w:rsidRPr="00766569" w:rsidRDefault="00247E32" w:rsidP="007010FB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cs="Arial"/>
                <w:sz w:val="18"/>
                <w:szCs w:val="18"/>
              </w:rPr>
            </w:r>
            <w:r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01183DEB" w14:textId="77777777" w:rsidR="00247E32" w:rsidRPr="00766569" w:rsidRDefault="00247E32" w:rsidP="00857460">
      <w:pPr>
        <w:spacing w:after="0"/>
        <w:jc w:val="left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25"/>
        <w:gridCol w:w="490"/>
      </w:tblGrid>
      <w:tr w:rsidR="00F86EE7" w:rsidRPr="00766569" w14:paraId="5EC0C237" w14:textId="77777777" w:rsidTr="00251290">
        <w:tc>
          <w:tcPr>
            <w:tcW w:w="4738" w:type="dxa"/>
            <w:gridSpan w:val="3"/>
            <w:shd w:val="clear" w:color="auto" w:fill="D9D9D9"/>
            <w:vAlign w:val="center"/>
          </w:tcPr>
          <w:p w14:paraId="1A0C23A9" w14:textId="77777777" w:rsidR="00F86EE7" w:rsidRPr="00766569" w:rsidRDefault="00F86EE7" w:rsidP="00857460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Prevention of pollution</w:t>
            </w:r>
          </w:p>
        </w:tc>
      </w:tr>
      <w:tr w:rsidR="00F86EE7" w:rsidRPr="00766569" w14:paraId="1F03B857" w14:textId="77777777" w:rsidTr="00AD0B3A">
        <w:trPr>
          <w:trHeight w:val="207"/>
        </w:trPr>
        <w:tc>
          <w:tcPr>
            <w:tcW w:w="3823" w:type="dxa"/>
            <w:vMerge w:val="restart"/>
            <w:shd w:val="clear" w:color="auto" w:fill="auto"/>
            <w:vAlign w:val="center"/>
          </w:tcPr>
          <w:p w14:paraId="23E7A9B0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Action to be taken in the event of a pollution incident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09657DBD" w14:textId="77777777" w:rsidR="00F86EE7" w:rsidRPr="00766569" w:rsidRDefault="00F81C9C" w:rsidP="00AD0B3A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14:paraId="15956300" w14:textId="77777777" w:rsidR="00F86EE7" w:rsidRPr="00766569" w:rsidRDefault="00F86EE7" w:rsidP="00AD0B3A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cs="Arial"/>
                <w:sz w:val="18"/>
                <w:szCs w:val="18"/>
              </w:rPr>
            </w:r>
            <w:r w:rsidR="00E8137F"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86EE7" w:rsidRPr="00766569" w14:paraId="326AF54E" w14:textId="77777777" w:rsidTr="00AD0B3A">
        <w:trPr>
          <w:trHeight w:val="207"/>
        </w:trPr>
        <w:tc>
          <w:tcPr>
            <w:tcW w:w="3823" w:type="dxa"/>
            <w:vMerge/>
            <w:shd w:val="clear" w:color="auto" w:fill="auto"/>
            <w:vAlign w:val="center"/>
          </w:tcPr>
          <w:p w14:paraId="6CC3A411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879FE70" w14:textId="77777777" w:rsidR="00F86EE7" w:rsidRPr="00766569" w:rsidRDefault="00F86EE7" w:rsidP="00AD0B3A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14:paraId="6B22D5A4" w14:textId="77777777" w:rsidR="00F86EE7" w:rsidRPr="00766569" w:rsidRDefault="00F86EE7" w:rsidP="00AD0B3A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86EE7" w:rsidRPr="00766569" w14:paraId="4421220B" w14:textId="77777777" w:rsidTr="00AD0B3A">
        <w:tc>
          <w:tcPr>
            <w:tcW w:w="3823" w:type="dxa"/>
            <w:shd w:val="clear" w:color="auto" w:fill="auto"/>
            <w:vAlign w:val="center"/>
          </w:tcPr>
          <w:p w14:paraId="4C518D92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Action taken to prevent pollution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B10AE1" w14:textId="77777777" w:rsidR="00F86EE7" w:rsidRPr="00766569" w:rsidRDefault="00F81C9C" w:rsidP="00AD0B3A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5FB48B4" w14:textId="77777777" w:rsidR="00F86EE7" w:rsidRPr="00766569" w:rsidRDefault="00F86EE7" w:rsidP="00AD0B3A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cs="Arial"/>
                <w:sz w:val="18"/>
                <w:szCs w:val="18"/>
              </w:rPr>
            </w:r>
            <w:r w:rsidR="00E8137F"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51290" w:rsidRPr="00766569" w14:paraId="7DF64034" w14:textId="77777777" w:rsidTr="00AD0B3A">
        <w:trPr>
          <w:trHeight w:val="207"/>
        </w:trPr>
        <w:tc>
          <w:tcPr>
            <w:tcW w:w="3823" w:type="dxa"/>
            <w:shd w:val="clear" w:color="auto" w:fill="auto"/>
            <w:vAlign w:val="center"/>
          </w:tcPr>
          <w:p w14:paraId="4623D531" w14:textId="77777777" w:rsidR="00251290" w:rsidRPr="00766569" w:rsidRDefault="00251290" w:rsidP="00251290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Garbage management plan record book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B6806E" w14:textId="77777777" w:rsidR="00251290" w:rsidRPr="00766569" w:rsidRDefault="00251290" w:rsidP="00AD0B3A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F69EEAD" w14:textId="77777777" w:rsidR="00251290" w:rsidRPr="00766569" w:rsidRDefault="00251290" w:rsidP="00AD0B3A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cs="Arial"/>
                <w:sz w:val="18"/>
                <w:szCs w:val="18"/>
              </w:rPr>
            </w:r>
            <w:r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86EE7" w:rsidRPr="00766569" w14:paraId="1C977E91" w14:textId="77777777" w:rsidTr="00AD0B3A">
        <w:tc>
          <w:tcPr>
            <w:tcW w:w="3823" w:type="dxa"/>
            <w:shd w:val="clear" w:color="auto" w:fill="auto"/>
            <w:vAlign w:val="center"/>
          </w:tcPr>
          <w:p w14:paraId="6B0A1787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Precautions while bunkering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3593FE" w14:textId="77777777" w:rsidR="00F86EE7" w:rsidRPr="00766569" w:rsidRDefault="00F86EE7" w:rsidP="00AD0B3A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B7B8484" w14:textId="77777777" w:rsidR="00F86EE7" w:rsidRPr="00766569" w:rsidRDefault="00F86EE7" w:rsidP="00AD0B3A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cs="Arial"/>
                <w:sz w:val="18"/>
                <w:szCs w:val="18"/>
              </w:rPr>
            </w:r>
            <w:r w:rsidR="00E8137F"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86EE7" w:rsidRPr="00766569" w14:paraId="157859EA" w14:textId="77777777" w:rsidTr="00AD0B3A">
        <w:tc>
          <w:tcPr>
            <w:tcW w:w="3823" w:type="dxa"/>
            <w:shd w:val="clear" w:color="auto" w:fill="auto"/>
            <w:vAlign w:val="center"/>
          </w:tcPr>
          <w:p w14:paraId="7ADF4681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SOPEP, MARPOL and annexes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A0CE27" w14:textId="77777777" w:rsidR="00F86EE7" w:rsidRPr="00766569" w:rsidRDefault="00F86EE7" w:rsidP="00AD0B3A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E11A1C8" w14:textId="77777777" w:rsidR="00F86EE7" w:rsidRPr="00766569" w:rsidRDefault="00F86EE7" w:rsidP="00AD0B3A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cs="Arial"/>
                <w:sz w:val="18"/>
                <w:szCs w:val="18"/>
              </w:rPr>
            </w:r>
            <w:r w:rsidR="00E8137F"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451E1AD5" w14:textId="77777777" w:rsidR="00F86EE7" w:rsidRPr="00766569" w:rsidRDefault="00F86EE7" w:rsidP="00857460">
      <w:pPr>
        <w:spacing w:after="0"/>
        <w:jc w:val="left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5"/>
        <w:gridCol w:w="437"/>
        <w:gridCol w:w="506"/>
      </w:tblGrid>
      <w:tr w:rsidR="00F86EE7" w:rsidRPr="00766569" w14:paraId="03BE8D45" w14:textId="77777777" w:rsidTr="001D1CD0">
        <w:trPr>
          <w:trHeight w:val="207"/>
        </w:trPr>
        <w:tc>
          <w:tcPr>
            <w:tcW w:w="4964" w:type="dxa"/>
            <w:gridSpan w:val="3"/>
            <w:shd w:val="clear" w:color="auto" w:fill="D9D9D9"/>
            <w:vAlign w:val="center"/>
          </w:tcPr>
          <w:p w14:paraId="2EF83964" w14:textId="77777777" w:rsidR="00F86EE7" w:rsidRPr="00766569" w:rsidRDefault="00251290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Emergency situations, response and equipment</w:t>
            </w:r>
          </w:p>
        </w:tc>
      </w:tr>
      <w:tr w:rsidR="00F86EE7" w:rsidRPr="00766569" w14:paraId="1559C823" w14:textId="77777777" w:rsidTr="001D1CD0">
        <w:tc>
          <w:tcPr>
            <w:tcW w:w="4006" w:type="dxa"/>
            <w:shd w:val="clear" w:color="auto" w:fill="auto"/>
            <w:vAlign w:val="center"/>
          </w:tcPr>
          <w:p w14:paraId="403E3EAC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Case studies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2EF72593" w14:textId="77777777" w:rsidR="00F86EE7" w:rsidRPr="00766569" w:rsidRDefault="00F86EE7" w:rsidP="0025129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5A69511E" w14:textId="77777777" w:rsidR="00F86EE7" w:rsidRPr="00766569" w:rsidRDefault="00F86EE7" w:rsidP="0025129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cs="Arial"/>
                <w:sz w:val="18"/>
                <w:szCs w:val="18"/>
              </w:rPr>
            </w:r>
            <w:r w:rsidR="00E8137F"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157D3" w:rsidRPr="00766569" w14:paraId="4F68B4CE" w14:textId="77777777" w:rsidTr="001D1CD0">
        <w:tc>
          <w:tcPr>
            <w:tcW w:w="4006" w:type="dxa"/>
            <w:shd w:val="clear" w:color="auto" w:fill="auto"/>
            <w:vAlign w:val="center"/>
          </w:tcPr>
          <w:p w14:paraId="305FB132" w14:textId="77777777" w:rsidR="002157D3" w:rsidRPr="00766569" w:rsidRDefault="002157D3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Action in the event of blackout / steering failure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621D93C5" w14:textId="77777777" w:rsidR="002157D3" w:rsidRPr="00766569" w:rsidRDefault="002157D3" w:rsidP="0025129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23BAC6C8" w14:textId="77777777" w:rsidR="002157D3" w:rsidRPr="00766569" w:rsidRDefault="00857460" w:rsidP="0025129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cs="Arial"/>
                <w:sz w:val="18"/>
                <w:szCs w:val="18"/>
              </w:rPr>
            </w:r>
            <w:r w:rsidR="00E8137F"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86EE7" w:rsidRPr="00766569" w14:paraId="47AC31C3" w14:textId="77777777" w:rsidTr="001D1CD0">
        <w:tc>
          <w:tcPr>
            <w:tcW w:w="4006" w:type="dxa"/>
            <w:shd w:val="clear" w:color="auto" w:fill="auto"/>
            <w:vAlign w:val="center"/>
          </w:tcPr>
          <w:p w14:paraId="7EED2DFB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Action in the event of grounding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6C09ECA5" w14:textId="77777777" w:rsidR="00F86EE7" w:rsidRPr="00766569" w:rsidRDefault="002157D3" w:rsidP="0025129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53C85686" w14:textId="77777777" w:rsidR="00F86EE7" w:rsidRPr="00766569" w:rsidRDefault="00F86EE7" w:rsidP="0025129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cs="Arial"/>
                <w:sz w:val="18"/>
                <w:szCs w:val="18"/>
              </w:rPr>
            </w:r>
            <w:r w:rsidR="00E8137F"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86EE7" w:rsidRPr="00766569" w14:paraId="04E90E1D" w14:textId="77777777" w:rsidTr="001D1CD0">
        <w:tc>
          <w:tcPr>
            <w:tcW w:w="4006" w:type="dxa"/>
            <w:shd w:val="clear" w:color="auto" w:fill="auto"/>
            <w:vAlign w:val="center"/>
          </w:tcPr>
          <w:p w14:paraId="33FDF2F0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Action in the event of collision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305DA6A6" w14:textId="77777777" w:rsidR="00F86EE7" w:rsidRPr="00766569" w:rsidRDefault="00F86EE7" w:rsidP="0025129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13CEF065" w14:textId="77777777" w:rsidR="00F86EE7" w:rsidRPr="00766569" w:rsidRDefault="00F86EE7" w:rsidP="0025129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cs="Arial"/>
                <w:sz w:val="18"/>
                <w:szCs w:val="18"/>
              </w:rPr>
            </w:r>
            <w:r w:rsidR="00E8137F"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86EE7" w:rsidRPr="00766569" w14:paraId="0589B1CB" w14:textId="77777777" w:rsidTr="001D1CD0">
        <w:tc>
          <w:tcPr>
            <w:tcW w:w="4006" w:type="dxa"/>
            <w:shd w:val="clear" w:color="auto" w:fill="auto"/>
            <w:vAlign w:val="center"/>
          </w:tcPr>
          <w:p w14:paraId="7BCF2395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Action in the event of water ingress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5494FC0B" w14:textId="77777777" w:rsidR="00F86EE7" w:rsidRPr="00766569" w:rsidRDefault="00F86EE7" w:rsidP="0025129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72962801" w14:textId="77777777" w:rsidR="00F86EE7" w:rsidRPr="00766569" w:rsidRDefault="00F86EE7" w:rsidP="0025129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cs="Arial"/>
                <w:sz w:val="18"/>
                <w:szCs w:val="18"/>
              </w:rPr>
            </w:r>
            <w:r w:rsidR="00E8137F"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86EE7" w:rsidRPr="00766569" w14:paraId="6134F76C" w14:textId="77777777" w:rsidTr="001D1CD0">
        <w:tc>
          <w:tcPr>
            <w:tcW w:w="4006" w:type="dxa"/>
            <w:shd w:val="clear" w:color="auto" w:fill="auto"/>
            <w:vAlign w:val="center"/>
          </w:tcPr>
          <w:p w14:paraId="0E765CF1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Confined space entry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6DD832C2" w14:textId="77777777" w:rsidR="00F86EE7" w:rsidRPr="00766569" w:rsidRDefault="00F86EE7" w:rsidP="0025129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1A2038EF" w14:textId="77777777" w:rsidR="00F86EE7" w:rsidRPr="00766569" w:rsidRDefault="00F86EE7" w:rsidP="0025129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cs="Arial"/>
                <w:sz w:val="18"/>
                <w:szCs w:val="18"/>
              </w:rPr>
            </w:r>
            <w:r w:rsidR="00E8137F"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86EE7" w:rsidRPr="00766569" w14:paraId="08AFB04B" w14:textId="77777777" w:rsidTr="001D1CD0">
        <w:tc>
          <w:tcPr>
            <w:tcW w:w="4006" w:type="dxa"/>
            <w:shd w:val="clear" w:color="auto" w:fill="auto"/>
            <w:vAlign w:val="center"/>
          </w:tcPr>
          <w:p w14:paraId="4804D8D4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Distress, urgency and safety messages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7CFF1ABF" w14:textId="77777777" w:rsidR="00F86EE7" w:rsidRPr="00766569" w:rsidRDefault="001D1CD0" w:rsidP="0025129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61B21A81" w14:textId="77777777" w:rsidR="00F86EE7" w:rsidRPr="00766569" w:rsidRDefault="00F86EE7" w:rsidP="0025129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cs="Arial"/>
                <w:sz w:val="18"/>
                <w:szCs w:val="18"/>
              </w:rPr>
            </w:r>
            <w:r w:rsidR="00E8137F"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86EE7" w:rsidRPr="00766569" w14:paraId="148DEA68" w14:textId="77777777" w:rsidTr="001D1CD0">
        <w:tc>
          <w:tcPr>
            <w:tcW w:w="4006" w:type="dxa"/>
            <w:shd w:val="clear" w:color="auto" w:fill="auto"/>
            <w:vAlign w:val="center"/>
          </w:tcPr>
          <w:p w14:paraId="570AD029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Towing, taken in tow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54E0A775" w14:textId="77777777" w:rsidR="00F86EE7" w:rsidRPr="00766569" w:rsidRDefault="00F86EE7" w:rsidP="0025129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4985294A" w14:textId="77777777" w:rsidR="00F86EE7" w:rsidRPr="00766569" w:rsidRDefault="00F86EE7" w:rsidP="0025129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cs="Arial"/>
                <w:sz w:val="18"/>
                <w:szCs w:val="18"/>
              </w:rPr>
            </w:r>
            <w:r w:rsidR="00E8137F"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86EE7" w:rsidRPr="00766569" w14:paraId="0A256B94" w14:textId="77777777" w:rsidTr="001D1CD0">
        <w:tc>
          <w:tcPr>
            <w:tcW w:w="4006" w:type="dxa"/>
            <w:shd w:val="clear" w:color="auto" w:fill="auto"/>
            <w:vAlign w:val="center"/>
          </w:tcPr>
          <w:p w14:paraId="23664830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MOB, rescue of persons in water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25EC19F4" w14:textId="77777777" w:rsidR="00F86EE7" w:rsidRPr="00766569" w:rsidRDefault="00F86EE7" w:rsidP="0025129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6DAC682D" w14:textId="77777777" w:rsidR="00F86EE7" w:rsidRPr="00766569" w:rsidRDefault="00F86EE7" w:rsidP="0025129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cs="Arial"/>
                <w:sz w:val="18"/>
                <w:szCs w:val="18"/>
              </w:rPr>
            </w:r>
            <w:r w:rsidR="00E8137F"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86EE7" w:rsidRPr="00766569" w14:paraId="0357562E" w14:textId="77777777" w:rsidTr="001D1CD0">
        <w:trPr>
          <w:trHeight w:val="396"/>
        </w:trPr>
        <w:tc>
          <w:tcPr>
            <w:tcW w:w="4006" w:type="dxa"/>
            <w:shd w:val="clear" w:color="auto" w:fill="auto"/>
            <w:vAlign w:val="center"/>
          </w:tcPr>
          <w:p w14:paraId="589CCF87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 xml:space="preserve">Means of controlling flooding </w:t>
            </w:r>
            <w:r w:rsidR="008C16E5" w:rsidRPr="00766569">
              <w:rPr>
                <w:rFonts w:cs="Arial"/>
                <w:sz w:val="18"/>
                <w:szCs w:val="18"/>
              </w:rPr>
              <w:t>when fighting a</w:t>
            </w:r>
            <w:r w:rsidRPr="00766569">
              <w:rPr>
                <w:rFonts w:cs="Arial"/>
                <w:sz w:val="18"/>
                <w:szCs w:val="18"/>
              </w:rPr>
              <w:t xml:space="preserve"> fire on board ship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12D241D1" w14:textId="77777777" w:rsidR="00F86EE7" w:rsidRPr="00766569" w:rsidRDefault="00F86EE7" w:rsidP="0025129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2733A540" w14:textId="77777777" w:rsidR="00F86EE7" w:rsidRPr="00766569" w:rsidRDefault="00F86EE7" w:rsidP="0025129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cs="Arial"/>
                <w:sz w:val="18"/>
                <w:szCs w:val="18"/>
              </w:rPr>
            </w:r>
            <w:r w:rsidR="00E8137F"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86EE7" w:rsidRPr="00766569" w14:paraId="5B9CE0CE" w14:textId="77777777" w:rsidTr="001D1CD0">
        <w:tc>
          <w:tcPr>
            <w:tcW w:w="4006" w:type="dxa"/>
            <w:shd w:val="clear" w:color="auto" w:fill="auto"/>
            <w:vAlign w:val="center"/>
          </w:tcPr>
          <w:p w14:paraId="4891D297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Onset of heavy weather, weather forecasting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1D48C752" w14:textId="77777777" w:rsidR="00F86EE7" w:rsidRPr="00766569" w:rsidRDefault="001D1CD0" w:rsidP="0025129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0C134DD0" w14:textId="77777777" w:rsidR="00F86EE7" w:rsidRPr="00766569" w:rsidRDefault="00F86EE7" w:rsidP="0025129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cs="Arial"/>
                <w:sz w:val="18"/>
                <w:szCs w:val="18"/>
              </w:rPr>
            </w:r>
            <w:r w:rsidR="00E8137F"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86EE7" w:rsidRPr="00766569" w14:paraId="040F230A" w14:textId="77777777" w:rsidTr="001D1CD0">
        <w:tc>
          <w:tcPr>
            <w:tcW w:w="4006" w:type="dxa"/>
            <w:shd w:val="clear" w:color="auto" w:fill="auto"/>
            <w:vAlign w:val="center"/>
          </w:tcPr>
          <w:p w14:paraId="2C691A2D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TRS, avoidance of TRS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571DF3EF" w14:textId="77777777" w:rsidR="00F86EE7" w:rsidRPr="00766569" w:rsidRDefault="001D1CD0" w:rsidP="0025129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3323EB85" w14:textId="77777777" w:rsidR="00F86EE7" w:rsidRPr="00766569" w:rsidRDefault="00F86EE7" w:rsidP="0025129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cs="Arial"/>
                <w:sz w:val="18"/>
                <w:szCs w:val="18"/>
              </w:rPr>
            </w:r>
            <w:r w:rsidR="00E8137F"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86EE7" w:rsidRPr="00766569" w14:paraId="55E6190F" w14:textId="77777777" w:rsidTr="001D1CD0">
        <w:tc>
          <w:tcPr>
            <w:tcW w:w="4006" w:type="dxa"/>
            <w:shd w:val="clear" w:color="auto" w:fill="auto"/>
            <w:vAlign w:val="center"/>
          </w:tcPr>
          <w:p w14:paraId="53BFE251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Principles of damage control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035A134C" w14:textId="77777777" w:rsidR="00F86EE7" w:rsidRPr="00766569" w:rsidRDefault="00F86EE7" w:rsidP="0025129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31A3043B" w14:textId="77777777" w:rsidR="00F86EE7" w:rsidRPr="00766569" w:rsidRDefault="00F86EE7" w:rsidP="0025129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cs="Arial"/>
                <w:sz w:val="18"/>
                <w:szCs w:val="18"/>
              </w:rPr>
            </w:r>
            <w:r w:rsidR="00E8137F"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86EE7" w:rsidRPr="00766569" w14:paraId="7D948570" w14:textId="77777777" w:rsidTr="001D1CD0">
        <w:tc>
          <w:tcPr>
            <w:tcW w:w="4006" w:type="dxa"/>
            <w:shd w:val="clear" w:color="auto" w:fill="auto"/>
            <w:vAlign w:val="center"/>
          </w:tcPr>
          <w:p w14:paraId="775C352E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Response to emergency in port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277112A9" w14:textId="77777777" w:rsidR="00F86EE7" w:rsidRPr="00766569" w:rsidRDefault="009908BF" w:rsidP="0025129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37E59511" w14:textId="77777777" w:rsidR="00F86EE7" w:rsidRPr="00766569" w:rsidRDefault="00F86EE7" w:rsidP="0025129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cs="Arial"/>
                <w:sz w:val="18"/>
                <w:szCs w:val="18"/>
              </w:rPr>
            </w:r>
            <w:r w:rsidR="00E8137F"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86EE7" w:rsidRPr="00766569" w14:paraId="0E7DE41C" w14:textId="77777777" w:rsidTr="001D1CD0">
        <w:tc>
          <w:tcPr>
            <w:tcW w:w="4006" w:type="dxa"/>
            <w:shd w:val="clear" w:color="auto" w:fill="auto"/>
            <w:vAlign w:val="center"/>
          </w:tcPr>
          <w:p w14:paraId="45D018D7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Preparations for heavy weather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5B55D362" w14:textId="77777777" w:rsidR="00F86EE7" w:rsidRPr="00766569" w:rsidRDefault="009908BF" w:rsidP="0025129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069B4A4B" w14:textId="77777777" w:rsidR="00F86EE7" w:rsidRPr="00766569" w:rsidRDefault="00F86EE7" w:rsidP="0025129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cs="Arial"/>
                <w:sz w:val="18"/>
                <w:szCs w:val="18"/>
              </w:rPr>
            </w:r>
            <w:r w:rsidR="00E8137F"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0EA4B6E1" w14:textId="77777777" w:rsidR="00F86EE7" w:rsidRPr="00766569" w:rsidRDefault="00F86EE7" w:rsidP="00857460">
      <w:pPr>
        <w:spacing w:after="0"/>
        <w:jc w:val="left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25"/>
        <w:gridCol w:w="490"/>
      </w:tblGrid>
      <w:tr w:rsidR="00F86EE7" w:rsidRPr="00766569" w14:paraId="42E69041" w14:textId="77777777" w:rsidTr="00251290">
        <w:tc>
          <w:tcPr>
            <w:tcW w:w="4738" w:type="dxa"/>
            <w:gridSpan w:val="3"/>
            <w:shd w:val="clear" w:color="auto" w:fill="D9D9D9"/>
            <w:vAlign w:val="center"/>
          </w:tcPr>
          <w:p w14:paraId="60088BC3" w14:textId="77777777" w:rsidR="00F86EE7" w:rsidRPr="00766569" w:rsidRDefault="00F86EE7" w:rsidP="00857460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Dry docking</w:t>
            </w:r>
          </w:p>
        </w:tc>
      </w:tr>
      <w:tr w:rsidR="00F86EE7" w:rsidRPr="00766569" w14:paraId="61FE43D1" w14:textId="77777777" w:rsidTr="00AD0B3A">
        <w:tc>
          <w:tcPr>
            <w:tcW w:w="3823" w:type="dxa"/>
            <w:shd w:val="clear" w:color="auto" w:fill="auto"/>
            <w:vAlign w:val="center"/>
          </w:tcPr>
          <w:p w14:paraId="2238F458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Preparations for docking, stability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028891" w14:textId="77777777" w:rsidR="00F86EE7" w:rsidRPr="00766569" w:rsidRDefault="00F86EE7" w:rsidP="0025129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23E1025" w14:textId="77777777" w:rsidR="00F86EE7" w:rsidRPr="00766569" w:rsidRDefault="00F86EE7" w:rsidP="0025129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cs="Arial"/>
                <w:sz w:val="18"/>
                <w:szCs w:val="18"/>
              </w:rPr>
            </w:r>
            <w:r w:rsidR="00E8137F"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86EE7" w:rsidRPr="00766569" w14:paraId="7B33DBEE" w14:textId="77777777" w:rsidTr="00AD0B3A">
        <w:tc>
          <w:tcPr>
            <w:tcW w:w="3823" w:type="dxa"/>
            <w:shd w:val="clear" w:color="auto" w:fill="auto"/>
            <w:vAlign w:val="center"/>
          </w:tcPr>
          <w:p w14:paraId="727C83BC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Procedures prior to leaving dock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D6C932" w14:textId="77777777" w:rsidR="00F86EE7" w:rsidRPr="00766569" w:rsidRDefault="00F86EE7" w:rsidP="0025129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3F14D6C" w14:textId="77777777" w:rsidR="00F86EE7" w:rsidRPr="00766569" w:rsidRDefault="00F86EE7" w:rsidP="0025129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cs="Arial"/>
                <w:sz w:val="18"/>
                <w:szCs w:val="18"/>
              </w:rPr>
            </w:r>
            <w:r w:rsidR="00E8137F"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86EE7" w:rsidRPr="00766569" w14:paraId="76F9D847" w14:textId="77777777" w:rsidTr="00AD0B3A">
        <w:tc>
          <w:tcPr>
            <w:tcW w:w="3823" w:type="dxa"/>
            <w:shd w:val="clear" w:color="auto" w:fill="auto"/>
            <w:vAlign w:val="center"/>
          </w:tcPr>
          <w:p w14:paraId="0F894668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Types of docks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5EAA85" w14:textId="77777777" w:rsidR="00F86EE7" w:rsidRPr="00766569" w:rsidRDefault="00F86EE7" w:rsidP="0025129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C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AC086A2" w14:textId="77777777" w:rsidR="00F86EE7" w:rsidRPr="00766569" w:rsidRDefault="00F86EE7" w:rsidP="0025129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cs="Arial"/>
                <w:sz w:val="18"/>
                <w:szCs w:val="18"/>
              </w:rPr>
            </w:r>
            <w:r w:rsidR="00E8137F"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69EB1D6B" w14:textId="77777777" w:rsidR="00F86EE7" w:rsidRPr="00766569" w:rsidRDefault="00F86EE7" w:rsidP="00857460">
      <w:pPr>
        <w:spacing w:after="0"/>
        <w:jc w:val="left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26"/>
        <w:gridCol w:w="489"/>
      </w:tblGrid>
      <w:tr w:rsidR="00F86EE7" w:rsidRPr="00766569" w14:paraId="209966C1" w14:textId="77777777" w:rsidTr="00251290">
        <w:tc>
          <w:tcPr>
            <w:tcW w:w="4738" w:type="dxa"/>
            <w:gridSpan w:val="3"/>
            <w:shd w:val="clear" w:color="auto" w:fill="D9D9D9"/>
            <w:vAlign w:val="center"/>
          </w:tcPr>
          <w:p w14:paraId="7BD474FF" w14:textId="77777777" w:rsidR="00F86EE7" w:rsidRPr="00766569" w:rsidRDefault="00F86EE7" w:rsidP="00857460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Search and rescue</w:t>
            </w:r>
          </w:p>
        </w:tc>
      </w:tr>
      <w:tr w:rsidR="00F86EE7" w:rsidRPr="00766569" w14:paraId="03F25D4E" w14:textId="77777777" w:rsidTr="00AD0B3A">
        <w:tc>
          <w:tcPr>
            <w:tcW w:w="3823" w:type="dxa"/>
            <w:shd w:val="clear" w:color="auto" w:fill="auto"/>
            <w:vAlign w:val="center"/>
          </w:tcPr>
          <w:p w14:paraId="3807C75D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Communications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D781F0B" w14:textId="77777777" w:rsidR="00F86EE7" w:rsidRPr="00766569" w:rsidRDefault="00F86EE7" w:rsidP="0025129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244B9DD3" w14:textId="77777777" w:rsidR="00F86EE7" w:rsidRPr="00766569" w:rsidRDefault="00F86EE7" w:rsidP="0025129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cs="Arial"/>
                <w:sz w:val="18"/>
                <w:szCs w:val="18"/>
              </w:rPr>
            </w:r>
            <w:r w:rsidR="00E8137F"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86EE7" w:rsidRPr="00766569" w14:paraId="28B3616B" w14:textId="77777777" w:rsidTr="00AD0B3A">
        <w:tc>
          <w:tcPr>
            <w:tcW w:w="3823" w:type="dxa"/>
            <w:shd w:val="clear" w:color="auto" w:fill="auto"/>
            <w:vAlign w:val="center"/>
          </w:tcPr>
          <w:p w14:paraId="03F22EEA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SAR procedures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CFE759C" w14:textId="77777777" w:rsidR="00F86EE7" w:rsidRPr="00766569" w:rsidRDefault="00F86EE7" w:rsidP="0025129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48F2E120" w14:textId="77777777" w:rsidR="00F86EE7" w:rsidRPr="00766569" w:rsidRDefault="00F86EE7" w:rsidP="00251290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cs="Arial"/>
                <w:sz w:val="18"/>
                <w:szCs w:val="18"/>
              </w:rPr>
            </w:r>
            <w:r w:rsidR="00E8137F"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86EE7" w:rsidRPr="00766569" w14:paraId="5CF9CBD5" w14:textId="77777777" w:rsidTr="00AD0B3A">
        <w:tc>
          <w:tcPr>
            <w:tcW w:w="3823" w:type="dxa"/>
            <w:shd w:val="clear" w:color="auto" w:fill="auto"/>
            <w:vAlign w:val="center"/>
          </w:tcPr>
          <w:p w14:paraId="04AD02B8" w14:textId="77777777" w:rsidR="00F86EE7" w:rsidRPr="00766569" w:rsidRDefault="00F25826" w:rsidP="00E8137F">
            <w:pPr>
              <w:spacing w:after="0"/>
              <w:jc w:val="left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t>Use and testing of</w:t>
            </w:r>
            <w:r w:rsidR="00F86EE7" w:rsidRPr="00766569">
              <w:rPr>
                <w:rFonts w:eastAsia="Arial" w:cs="Arial"/>
                <w:sz w:val="18"/>
                <w:szCs w:val="18"/>
              </w:rPr>
              <w:t xml:space="preserve"> EPIRB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C4DECD6" w14:textId="77777777" w:rsidR="00F86EE7" w:rsidRPr="00766569" w:rsidRDefault="00F25826" w:rsidP="00251290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t>B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5483BD16" w14:textId="77777777" w:rsidR="00F86EE7" w:rsidRPr="00766569" w:rsidRDefault="00857460" w:rsidP="00251290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cs="Arial"/>
                <w:sz w:val="18"/>
                <w:szCs w:val="18"/>
              </w:rPr>
            </w:r>
            <w:r w:rsidR="00E8137F" w:rsidRPr="00766569">
              <w:rPr>
                <w:rFonts w:cs="Arial"/>
                <w:sz w:val="18"/>
                <w:szCs w:val="18"/>
              </w:rPr>
              <w:fldChar w:fldCharType="separate"/>
            </w:r>
            <w:r w:rsidRPr="00766569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760D9839" w14:textId="77777777" w:rsidR="00F86EE7" w:rsidRDefault="00F86EE7">
      <w:pPr>
        <w:rPr>
          <w:rFonts w:cs="Arial"/>
          <w:sz w:val="18"/>
          <w:szCs w:val="18"/>
        </w:rPr>
      </w:pPr>
    </w:p>
    <w:p w14:paraId="0295A77D" w14:textId="77777777" w:rsidR="00BA0DF2" w:rsidRDefault="00BA0DF2">
      <w:pPr>
        <w:rPr>
          <w:rFonts w:cs="Arial"/>
          <w:sz w:val="18"/>
          <w:szCs w:val="18"/>
        </w:rPr>
      </w:pPr>
    </w:p>
    <w:p w14:paraId="424725BA" w14:textId="77777777" w:rsidR="00F1370C" w:rsidRDefault="00F1370C">
      <w:pPr>
        <w:rPr>
          <w:rFonts w:cs="Arial"/>
          <w:sz w:val="18"/>
          <w:szCs w:val="18"/>
        </w:rPr>
      </w:pPr>
    </w:p>
    <w:p w14:paraId="3E7F16B5" w14:textId="77777777" w:rsidR="00247E32" w:rsidRDefault="00247E32">
      <w:pPr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25"/>
        <w:gridCol w:w="490"/>
      </w:tblGrid>
      <w:tr w:rsidR="00F86EE7" w:rsidRPr="00766569" w14:paraId="346F0D5E" w14:textId="77777777" w:rsidTr="00B54FAD">
        <w:trPr>
          <w:trHeight w:val="207"/>
        </w:trPr>
        <w:tc>
          <w:tcPr>
            <w:tcW w:w="4738" w:type="dxa"/>
            <w:gridSpan w:val="3"/>
            <w:shd w:val="clear" w:color="auto" w:fill="D9D9D9"/>
            <w:vAlign w:val="center"/>
          </w:tcPr>
          <w:p w14:paraId="2C96E8D5" w14:textId="77777777" w:rsidR="00F86EE7" w:rsidRPr="00766569" w:rsidRDefault="00B54FAD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Essential shipboard equipment and machinery</w:t>
            </w:r>
          </w:p>
        </w:tc>
      </w:tr>
      <w:tr w:rsidR="00F86EE7" w:rsidRPr="00766569" w14:paraId="2D915028" w14:textId="77777777" w:rsidTr="00B54FAD">
        <w:tc>
          <w:tcPr>
            <w:tcW w:w="3823" w:type="dxa"/>
            <w:shd w:val="clear" w:color="auto" w:fill="auto"/>
            <w:vAlign w:val="center"/>
          </w:tcPr>
          <w:p w14:paraId="2360AEC2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Routine maintenance, deck machinery, watertight bulkheads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1D19A0" w14:textId="77777777" w:rsidR="00F86EE7" w:rsidRPr="00766569" w:rsidRDefault="00F86EE7" w:rsidP="00B54FAD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A6CDE1A" w14:textId="77777777" w:rsidR="00F86EE7" w:rsidRPr="00766569" w:rsidRDefault="00F86EE7" w:rsidP="00B54FAD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eastAsia="Arial" w:cs="Arial"/>
                <w:sz w:val="18"/>
                <w:szCs w:val="18"/>
              </w:rPr>
            </w:r>
            <w:r w:rsidR="00E8137F"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F86EE7" w:rsidRPr="00766569" w14:paraId="2C3B2064" w14:textId="77777777" w:rsidTr="00B54FAD">
        <w:tc>
          <w:tcPr>
            <w:tcW w:w="3823" w:type="dxa"/>
            <w:shd w:val="clear" w:color="auto" w:fill="auto"/>
            <w:vAlign w:val="center"/>
          </w:tcPr>
          <w:p w14:paraId="3ABCD7A9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Anchors, cables, pilot ladders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AA5305" w14:textId="77777777" w:rsidR="00F86EE7" w:rsidRPr="00766569" w:rsidRDefault="00F86EE7" w:rsidP="00B54FAD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C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163FE4D9" w14:textId="77777777" w:rsidR="00F86EE7" w:rsidRPr="00766569" w:rsidRDefault="00F86EE7" w:rsidP="00B54FAD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eastAsia="Arial" w:cs="Arial"/>
                <w:sz w:val="18"/>
                <w:szCs w:val="18"/>
              </w:rPr>
            </w:r>
            <w:r w:rsidR="00E8137F"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F86EE7" w:rsidRPr="00766569" w14:paraId="08417AF6" w14:textId="77777777" w:rsidTr="00B54FAD">
        <w:tc>
          <w:tcPr>
            <w:tcW w:w="3823" w:type="dxa"/>
            <w:shd w:val="clear" w:color="auto" w:fill="auto"/>
            <w:vAlign w:val="center"/>
          </w:tcPr>
          <w:p w14:paraId="735661B5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Maintenance of bilges, ballast tanks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EF6499" w14:textId="77777777" w:rsidR="00F86EE7" w:rsidRPr="00766569" w:rsidRDefault="00B77478" w:rsidP="00B54FAD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1F32790" w14:textId="77777777" w:rsidR="00F86EE7" w:rsidRPr="00766569" w:rsidRDefault="00F86EE7" w:rsidP="00B54FAD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eastAsia="Arial" w:cs="Arial"/>
                <w:sz w:val="18"/>
                <w:szCs w:val="18"/>
              </w:rPr>
            </w:r>
            <w:r w:rsidR="00E8137F"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F86EE7" w:rsidRPr="00766569" w14:paraId="33ADFED5" w14:textId="77777777" w:rsidTr="00B54FAD">
        <w:trPr>
          <w:trHeight w:val="207"/>
        </w:trPr>
        <w:tc>
          <w:tcPr>
            <w:tcW w:w="3823" w:type="dxa"/>
            <w:vMerge w:val="restart"/>
            <w:shd w:val="clear" w:color="auto" w:fill="auto"/>
            <w:vAlign w:val="center"/>
          </w:tcPr>
          <w:p w14:paraId="5316D2F5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Maintenance records, planned maintenance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2DA7E58F" w14:textId="77777777" w:rsidR="00F86EE7" w:rsidRPr="00766569" w:rsidRDefault="00B77478" w:rsidP="00B54FAD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14:paraId="1D1E6FA6" w14:textId="77777777" w:rsidR="00F86EE7" w:rsidRPr="00766569" w:rsidRDefault="00F86EE7" w:rsidP="00B54FAD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eastAsia="Arial" w:cs="Arial"/>
                <w:sz w:val="18"/>
                <w:szCs w:val="18"/>
              </w:rPr>
            </w:r>
            <w:r w:rsidR="00E8137F"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F86EE7" w:rsidRPr="00766569" w14:paraId="15D63D6E" w14:textId="77777777" w:rsidTr="00B54FAD">
        <w:trPr>
          <w:trHeight w:val="207"/>
        </w:trPr>
        <w:tc>
          <w:tcPr>
            <w:tcW w:w="3823" w:type="dxa"/>
            <w:vMerge/>
            <w:shd w:val="clear" w:color="auto" w:fill="auto"/>
            <w:vAlign w:val="center"/>
          </w:tcPr>
          <w:p w14:paraId="35160ED1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A432ECF" w14:textId="77777777" w:rsidR="00F86EE7" w:rsidRPr="00766569" w:rsidRDefault="00F86EE7" w:rsidP="00B54FAD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14:paraId="6E678E98" w14:textId="77777777" w:rsidR="00F86EE7" w:rsidRPr="00766569" w:rsidRDefault="00F86EE7" w:rsidP="00B54FAD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F86EE7" w:rsidRPr="00766569" w14:paraId="2925CD4F" w14:textId="77777777" w:rsidTr="00B54FAD">
        <w:trPr>
          <w:trHeight w:val="207"/>
        </w:trPr>
        <w:tc>
          <w:tcPr>
            <w:tcW w:w="3823" w:type="dxa"/>
            <w:vMerge w:val="restart"/>
            <w:shd w:val="clear" w:color="auto" w:fill="auto"/>
            <w:vAlign w:val="center"/>
          </w:tcPr>
          <w:p w14:paraId="56FF6121" w14:textId="77777777" w:rsidR="00F86EE7" w:rsidRPr="00766569" w:rsidRDefault="00F86EE7" w:rsidP="008271E5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Practical knowledge of safety aspects, and precautions, related to operating equipment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E3E035C" w14:textId="77777777" w:rsidR="00F86EE7" w:rsidRPr="00766569" w:rsidRDefault="00F86EE7" w:rsidP="00B54FAD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14:paraId="4C13A821" w14:textId="77777777" w:rsidR="00F86EE7" w:rsidRPr="00766569" w:rsidRDefault="00F86EE7" w:rsidP="00B54FAD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eastAsia="Arial" w:cs="Arial"/>
                <w:sz w:val="18"/>
                <w:szCs w:val="18"/>
              </w:rPr>
            </w:r>
            <w:r w:rsidR="00E8137F"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F86EE7" w:rsidRPr="00766569" w14:paraId="744759AC" w14:textId="77777777" w:rsidTr="00B54FAD">
        <w:trPr>
          <w:trHeight w:val="207"/>
        </w:trPr>
        <w:tc>
          <w:tcPr>
            <w:tcW w:w="3823" w:type="dxa"/>
            <w:vMerge/>
            <w:shd w:val="clear" w:color="auto" w:fill="auto"/>
            <w:vAlign w:val="center"/>
          </w:tcPr>
          <w:p w14:paraId="2A4228F1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72965D7" w14:textId="77777777" w:rsidR="00F86EE7" w:rsidRPr="00766569" w:rsidRDefault="00F86EE7" w:rsidP="00B54FAD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14:paraId="1A34BD1A" w14:textId="77777777" w:rsidR="00F86EE7" w:rsidRPr="00766569" w:rsidRDefault="00F86EE7" w:rsidP="00B54FAD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F86EE7" w:rsidRPr="00766569" w14:paraId="30FB0E1B" w14:textId="77777777" w:rsidTr="00B54FAD">
        <w:trPr>
          <w:trHeight w:val="207"/>
        </w:trPr>
        <w:tc>
          <w:tcPr>
            <w:tcW w:w="3823" w:type="dxa"/>
            <w:vMerge/>
            <w:shd w:val="clear" w:color="auto" w:fill="auto"/>
            <w:vAlign w:val="center"/>
          </w:tcPr>
          <w:p w14:paraId="70480368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5B7AA97" w14:textId="77777777" w:rsidR="00F86EE7" w:rsidRPr="00766569" w:rsidRDefault="00F86EE7" w:rsidP="00B54FAD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14:paraId="4218156F" w14:textId="77777777" w:rsidR="00F86EE7" w:rsidRPr="00766569" w:rsidRDefault="00F86EE7" w:rsidP="00B54FAD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F86EE7" w:rsidRPr="00766569" w14:paraId="1C09EAD2" w14:textId="77777777" w:rsidTr="00B54FAD">
        <w:trPr>
          <w:trHeight w:val="207"/>
        </w:trPr>
        <w:tc>
          <w:tcPr>
            <w:tcW w:w="3823" w:type="dxa"/>
            <w:vMerge w:val="restart"/>
            <w:shd w:val="clear" w:color="auto" w:fill="auto"/>
            <w:vAlign w:val="center"/>
          </w:tcPr>
          <w:p w14:paraId="2A58DFED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Practical operation &amp; maintenance of various types of shipboard firefighting and lifesaving equipment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2E9350D4" w14:textId="77777777" w:rsidR="00F86EE7" w:rsidRPr="00766569" w:rsidRDefault="00543D2F" w:rsidP="00B54FAD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14:paraId="6490A4AA" w14:textId="77777777" w:rsidR="00F86EE7" w:rsidRPr="00766569" w:rsidRDefault="00F86EE7" w:rsidP="00B54FAD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eastAsia="Arial" w:cs="Arial"/>
                <w:sz w:val="18"/>
                <w:szCs w:val="18"/>
              </w:rPr>
            </w:r>
            <w:r w:rsidR="00E8137F"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F86EE7" w:rsidRPr="00766569" w14:paraId="353D1E8D" w14:textId="77777777" w:rsidTr="00B54FAD">
        <w:trPr>
          <w:trHeight w:val="207"/>
        </w:trPr>
        <w:tc>
          <w:tcPr>
            <w:tcW w:w="3823" w:type="dxa"/>
            <w:vMerge/>
            <w:shd w:val="clear" w:color="auto" w:fill="auto"/>
            <w:vAlign w:val="center"/>
          </w:tcPr>
          <w:p w14:paraId="438244B1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792224C" w14:textId="77777777" w:rsidR="00F86EE7" w:rsidRPr="00766569" w:rsidRDefault="00F86EE7" w:rsidP="00B54FAD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14:paraId="3C3AC24F" w14:textId="77777777" w:rsidR="00F86EE7" w:rsidRPr="00766569" w:rsidRDefault="00F86EE7" w:rsidP="00B54FAD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F86EE7" w:rsidRPr="00766569" w14:paraId="151AF453" w14:textId="77777777" w:rsidTr="00B54FAD">
        <w:trPr>
          <w:trHeight w:val="207"/>
        </w:trPr>
        <w:tc>
          <w:tcPr>
            <w:tcW w:w="3823" w:type="dxa"/>
            <w:vMerge/>
            <w:shd w:val="clear" w:color="auto" w:fill="auto"/>
            <w:vAlign w:val="center"/>
          </w:tcPr>
          <w:p w14:paraId="04C9D680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E36A6B8" w14:textId="77777777" w:rsidR="00F86EE7" w:rsidRPr="00766569" w:rsidRDefault="00F86EE7" w:rsidP="00B54FAD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14:paraId="21A6BFDB" w14:textId="77777777" w:rsidR="00F86EE7" w:rsidRPr="00766569" w:rsidRDefault="00F86EE7" w:rsidP="00B54FAD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F86EE7" w:rsidRPr="00766569" w14:paraId="4B51558F" w14:textId="77777777" w:rsidTr="00B54FAD">
        <w:trPr>
          <w:trHeight w:val="207"/>
        </w:trPr>
        <w:tc>
          <w:tcPr>
            <w:tcW w:w="3823" w:type="dxa"/>
            <w:vMerge w:val="restart"/>
            <w:shd w:val="clear" w:color="auto" w:fill="auto"/>
            <w:vAlign w:val="center"/>
          </w:tcPr>
          <w:p w14:paraId="461BDDBB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Types of fire detection systems, use of</w:t>
            </w:r>
            <w:r w:rsidR="00DB6B5D" w:rsidRPr="00766569">
              <w:rPr>
                <w:rFonts w:cs="Arial"/>
                <w:sz w:val="18"/>
                <w:szCs w:val="18"/>
              </w:rPr>
              <w:t xml:space="preserve"> </w:t>
            </w:r>
            <w:r w:rsidRPr="00766569">
              <w:rPr>
                <w:rFonts w:cs="Arial"/>
                <w:sz w:val="18"/>
                <w:szCs w:val="18"/>
              </w:rPr>
              <w:t>SCBA, emergency fire pumps and emergency shutoffs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36163703" w14:textId="77777777" w:rsidR="00F86EE7" w:rsidRPr="00766569" w:rsidRDefault="00F86EE7" w:rsidP="00B54FAD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14:paraId="0D492D08" w14:textId="77777777" w:rsidR="00F86EE7" w:rsidRPr="00766569" w:rsidRDefault="00F86EE7" w:rsidP="00B54FAD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="00E8137F" w:rsidRPr="00766569">
              <w:rPr>
                <w:rFonts w:eastAsia="Arial" w:cs="Arial"/>
                <w:sz w:val="18"/>
                <w:szCs w:val="18"/>
              </w:rPr>
            </w:r>
            <w:r w:rsidR="00E8137F"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F86EE7" w:rsidRPr="00766569" w14:paraId="456280EE" w14:textId="77777777" w:rsidTr="00B54FAD">
        <w:trPr>
          <w:trHeight w:val="207"/>
        </w:trPr>
        <w:tc>
          <w:tcPr>
            <w:tcW w:w="3823" w:type="dxa"/>
            <w:vMerge/>
            <w:shd w:val="clear" w:color="auto" w:fill="auto"/>
            <w:vAlign w:val="center"/>
          </w:tcPr>
          <w:p w14:paraId="0A4C3DFF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29F31A75" w14:textId="77777777" w:rsidR="00F86EE7" w:rsidRPr="00766569" w:rsidRDefault="00F86EE7" w:rsidP="00E8137F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14:paraId="6E4AC488" w14:textId="77777777" w:rsidR="00F86EE7" w:rsidRPr="00766569" w:rsidRDefault="00F86EE7" w:rsidP="00E8137F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F86EE7" w:rsidRPr="00766569" w14:paraId="6F6C1528" w14:textId="77777777" w:rsidTr="00B54FAD">
        <w:trPr>
          <w:trHeight w:val="207"/>
        </w:trPr>
        <w:tc>
          <w:tcPr>
            <w:tcW w:w="3823" w:type="dxa"/>
            <w:vMerge/>
            <w:shd w:val="clear" w:color="auto" w:fill="auto"/>
            <w:vAlign w:val="center"/>
          </w:tcPr>
          <w:p w14:paraId="6EF8F71C" w14:textId="77777777" w:rsidR="00F86EE7" w:rsidRPr="00766569" w:rsidRDefault="00F86EE7" w:rsidP="00E8137F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602CE667" w14:textId="77777777" w:rsidR="00F86EE7" w:rsidRPr="00766569" w:rsidRDefault="00F86EE7" w:rsidP="00E8137F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0" w:type="dxa"/>
            <w:vMerge/>
            <w:shd w:val="clear" w:color="auto" w:fill="auto"/>
          </w:tcPr>
          <w:p w14:paraId="358FF9BA" w14:textId="77777777" w:rsidR="00F86EE7" w:rsidRPr="00766569" w:rsidRDefault="00F86EE7" w:rsidP="00E8137F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</w:tbl>
    <w:p w14:paraId="20748F67" w14:textId="77777777" w:rsidR="00F86EE7" w:rsidRDefault="00F86EE7" w:rsidP="00B54FAD">
      <w:pPr>
        <w:spacing w:after="0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25"/>
        <w:gridCol w:w="490"/>
      </w:tblGrid>
      <w:tr w:rsidR="00B54FAD" w:rsidRPr="00766569" w14:paraId="5CA47730" w14:textId="77777777" w:rsidTr="007010FB">
        <w:tc>
          <w:tcPr>
            <w:tcW w:w="4738" w:type="dxa"/>
            <w:gridSpan w:val="3"/>
            <w:shd w:val="clear" w:color="auto" w:fill="D9D9D9"/>
            <w:vAlign w:val="center"/>
          </w:tcPr>
          <w:p w14:paraId="32AE1D3D" w14:textId="77777777" w:rsidR="00B54FAD" w:rsidRPr="00766569" w:rsidRDefault="00B54FAD" w:rsidP="007010FB">
            <w:pPr>
              <w:spacing w:before="17"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Collision regulations</w:t>
            </w:r>
          </w:p>
        </w:tc>
      </w:tr>
      <w:tr w:rsidR="00B54FAD" w:rsidRPr="00766569" w14:paraId="5E6602D7" w14:textId="77777777" w:rsidTr="00B54FAD">
        <w:trPr>
          <w:trHeight w:val="50"/>
        </w:trPr>
        <w:tc>
          <w:tcPr>
            <w:tcW w:w="3823" w:type="dxa"/>
            <w:shd w:val="clear" w:color="auto" w:fill="auto"/>
            <w:vAlign w:val="center"/>
          </w:tcPr>
          <w:p w14:paraId="2C7D57F6" w14:textId="77777777" w:rsidR="00B54FAD" w:rsidRPr="00766569" w:rsidRDefault="00B54FAD" w:rsidP="007010FB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Buoyage region 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A444F1" w14:textId="77777777" w:rsidR="00B54FAD" w:rsidRPr="00766569" w:rsidRDefault="00B54FAD" w:rsidP="00B54FAD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BF5C3D1" w14:textId="77777777" w:rsidR="00B54FAD" w:rsidRPr="00766569" w:rsidRDefault="00B54FAD" w:rsidP="00B54FAD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eastAsia="Arial" w:cs="Arial"/>
                <w:sz w:val="18"/>
                <w:szCs w:val="18"/>
              </w:rPr>
            </w:r>
            <w:r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B54FAD" w:rsidRPr="00766569" w14:paraId="5DDA4415" w14:textId="77777777" w:rsidTr="00B54FAD"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7CAC0" w14:textId="77777777" w:rsidR="00B54FAD" w:rsidRPr="00766569" w:rsidRDefault="00B54FAD" w:rsidP="007010FB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Rules 1,2,3 and annexes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9D6A8" w14:textId="77777777" w:rsidR="00B54FAD" w:rsidRPr="00766569" w:rsidRDefault="00B54FAD" w:rsidP="00B54FAD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CB9A1" w14:textId="77777777" w:rsidR="00B54FAD" w:rsidRPr="00766569" w:rsidRDefault="00B54FAD" w:rsidP="00B54FAD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eastAsia="Arial" w:cs="Arial"/>
                <w:sz w:val="18"/>
                <w:szCs w:val="18"/>
              </w:rPr>
            </w:r>
            <w:r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B54FAD" w:rsidRPr="00766569" w14:paraId="2908C77D" w14:textId="77777777" w:rsidTr="00B54FA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B75E" w14:textId="77777777" w:rsidR="00B54FAD" w:rsidRPr="00766569" w:rsidRDefault="00B54FAD" w:rsidP="007010FB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Rules 4-18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4D8A" w14:textId="77777777" w:rsidR="00B54FAD" w:rsidRPr="00766569" w:rsidRDefault="00B54FAD" w:rsidP="00B54FAD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9069" w14:textId="77777777" w:rsidR="00B54FAD" w:rsidRPr="00766569" w:rsidRDefault="00B54FAD" w:rsidP="00B54FAD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eastAsia="Arial" w:cs="Arial"/>
                <w:sz w:val="18"/>
                <w:szCs w:val="18"/>
              </w:rPr>
            </w:r>
            <w:r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B54FAD" w:rsidRPr="00766569" w14:paraId="08EA0E41" w14:textId="77777777" w:rsidTr="00B54FA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DADB" w14:textId="77777777" w:rsidR="00B54FAD" w:rsidRPr="00766569" w:rsidRDefault="00B54FAD" w:rsidP="007010FB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Rules 20-31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D23C" w14:textId="77777777" w:rsidR="00B54FAD" w:rsidRPr="00766569" w:rsidRDefault="00B54FAD" w:rsidP="00B54FAD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16FF" w14:textId="77777777" w:rsidR="00B54FAD" w:rsidRPr="00766569" w:rsidRDefault="00B54FAD" w:rsidP="00B54FAD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eastAsia="Arial" w:cs="Arial"/>
                <w:sz w:val="18"/>
                <w:szCs w:val="18"/>
              </w:rPr>
            </w:r>
            <w:r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B54FAD" w:rsidRPr="00766569" w14:paraId="7B9AB030" w14:textId="77777777" w:rsidTr="00B54FA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9062" w14:textId="77777777" w:rsidR="00B54FAD" w:rsidRPr="00766569" w:rsidRDefault="00B54FAD" w:rsidP="007010FB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Rules 32-25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BEFF" w14:textId="77777777" w:rsidR="00B54FAD" w:rsidRPr="00766569" w:rsidRDefault="00B54FAD" w:rsidP="00B54FAD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E35F" w14:textId="77777777" w:rsidR="00B54FAD" w:rsidRPr="00766569" w:rsidRDefault="00B54FAD" w:rsidP="00B54FAD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eastAsia="Arial" w:cs="Arial"/>
                <w:sz w:val="18"/>
                <w:szCs w:val="18"/>
              </w:rPr>
            </w:r>
            <w:r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B54FAD" w:rsidRPr="00766569" w14:paraId="79116785" w14:textId="77777777" w:rsidTr="00B54FA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2B3A" w14:textId="77777777" w:rsidR="00B54FAD" w:rsidRPr="00766569" w:rsidRDefault="00B54FAD" w:rsidP="007010FB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 xml:space="preserve">Rule 19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51C6" w14:textId="77777777" w:rsidR="00B54FAD" w:rsidRPr="00766569" w:rsidRDefault="00B54FAD" w:rsidP="00B54FAD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DC97" w14:textId="77777777" w:rsidR="00B54FAD" w:rsidRPr="00766569" w:rsidRDefault="00B54FAD" w:rsidP="00B54FAD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eastAsia="Arial" w:cs="Arial"/>
                <w:sz w:val="18"/>
                <w:szCs w:val="18"/>
              </w:rPr>
            </w:r>
            <w:r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  <w:tr w:rsidR="00B54FAD" w:rsidRPr="00766569" w14:paraId="14883354" w14:textId="77777777" w:rsidTr="00B54FAD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41EB" w14:textId="77777777" w:rsidR="00B54FAD" w:rsidRPr="00766569" w:rsidRDefault="00B54FAD" w:rsidP="007010FB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Use of radar (in determining risk of collision, other vessels movement, action to be taken to avoid collision, excluding ARPA)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9DBB" w14:textId="77777777" w:rsidR="00B54FAD" w:rsidRPr="00766569" w:rsidRDefault="00B54FAD" w:rsidP="00B54FAD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66569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BBBE" w14:textId="77777777" w:rsidR="00B54FAD" w:rsidRPr="00766569" w:rsidRDefault="00B54FAD" w:rsidP="00B54FAD">
            <w:pPr>
              <w:spacing w:after="0"/>
              <w:jc w:val="center"/>
              <w:rPr>
                <w:rFonts w:eastAsia="Arial" w:cs="Arial"/>
                <w:sz w:val="18"/>
                <w:szCs w:val="18"/>
              </w:rPr>
            </w:pPr>
            <w:r w:rsidRPr="00766569">
              <w:rPr>
                <w:rFonts w:eastAsia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569">
              <w:rPr>
                <w:rFonts w:eastAsia="Arial" w:cs="Arial"/>
                <w:sz w:val="18"/>
                <w:szCs w:val="18"/>
              </w:rPr>
              <w:instrText xml:space="preserve"> FORMCHECKBOX </w:instrText>
            </w:r>
            <w:r w:rsidRPr="00766569">
              <w:rPr>
                <w:rFonts w:eastAsia="Arial" w:cs="Arial"/>
                <w:sz w:val="18"/>
                <w:szCs w:val="18"/>
              </w:rPr>
            </w:r>
            <w:r w:rsidRPr="00766569">
              <w:rPr>
                <w:rFonts w:eastAsia="Arial" w:cs="Arial"/>
                <w:sz w:val="18"/>
                <w:szCs w:val="18"/>
              </w:rPr>
              <w:fldChar w:fldCharType="separate"/>
            </w:r>
            <w:r w:rsidRPr="00766569">
              <w:rPr>
                <w:rFonts w:eastAsia="Arial" w:cs="Arial"/>
                <w:sz w:val="18"/>
                <w:szCs w:val="18"/>
              </w:rPr>
              <w:fldChar w:fldCharType="end"/>
            </w:r>
          </w:p>
        </w:tc>
      </w:tr>
    </w:tbl>
    <w:p w14:paraId="4825E60C" w14:textId="77777777" w:rsidR="00B54FAD" w:rsidRPr="00766569" w:rsidRDefault="00B54FAD">
      <w:pPr>
        <w:rPr>
          <w:rFonts w:cs="Arial"/>
          <w:sz w:val="18"/>
          <w:szCs w:val="18"/>
        </w:rPr>
      </w:pPr>
    </w:p>
    <w:sectPr w:rsidR="00B54FAD" w:rsidRPr="00766569" w:rsidSect="00E8137F">
      <w:type w:val="continuous"/>
      <w:pgSz w:w="11906" w:h="16838"/>
      <w:pgMar w:top="1440" w:right="851" w:bottom="1440" w:left="851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624F0" w14:textId="77777777" w:rsidR="00314919" w:rsidRDefault="00314919" w:rsidP="00E8137F">
      <w:pPr>
        <w:spacing w:after="0"/>
      </w:pPr>
      <w:r>
        <w:separator/>
      </w:r>
    </w:p>
  </w:endnote>
  <w:endnote w:type="continuationSeparator" w:id="0">
    <w:p w14:paraId="04744310" w14:textId="77777777" w:rsidR="00314919" w:rsidRDefault="00314919" w:rsidP="00E813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5C806" w14:textId="77777777" w:rsidR="008969C7" w:rsidRDefault="008969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8A60D" w14:textId="77777777" w:rsidR="00B54FAD" w:rsidRPr="00B54FAD" w:rsidRDefault="00B54FAD" w:rsidP="00B54FAD">
    <w:pPr>
      <w:pStyle w:val="Footer"/>
      <w:jc w:val="right"/>
      <w:rPr>
        <w:sz w:val="18"/>
        <w:szCs w:val="18"/>
      </w:rPr>
    </w:pPr>
    <w:r w:rsidRPr="00B54FAD">
      <w:rPr>
        <w:sz w:val="18"/>
        <w:szCs w:val="18"/>
      </w:rPr>
      <w:t>AMSA 107</w:t>
    </w:r>
    <w:r w:rsidR="008969C7">
      <w:rPr>
        <w:sz w:val="18"/>
        <w:szCs w:val="18"/>
      </w:rPr>
      <w:t>8</w:t>
    </w:r>
    <w:r w:rsidRPr="00B54FAD">
      <w:rPr>
        <w:sz w:val="18"/>
        <w:szCs w:val="18"/>
      </w:rPr>
      <w:t xml:space="preserve"> (6/19)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94B84" w14:textId="77777777" w:rsidR="00B54FAD" w:rsidRPr="00B54FAD" w:rsidRDefault="008969C7" w:rsidP="00B54FAD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AMSA 1078</w:t>
    </w:r>
    <w:r w:rsidR="00B54FAD" w:rsidRPr="00B54FAD">
      <w:rPr>
        <w:sz w:val="18"/>
        <w:szCs w:val="18"/>
      </w:rPr>
      <w:t xml:space="preserve"> (6/19)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40FF4" w14:textId="77777777" w:rsidR="00314919" w:rsidRDefault="00314919" w:rsidP="00E8137F">
      <w:pPr>
        <w:spacing w:after="0"/>
      </w:pPr>
      <w:r>
        <w:separator/>
      </w:r>
    </w:p>
  </w:footnote>
  <w:footnote w:type="continuationSeparator" w:id="0">
    <w:p w14:paraId="2C443791" w14:textId="77777777" w:rsidR="00314919" w:rsidRDefault="00314919" w:rsidP="00E813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400F6" w14:textId="77777777" w:rsidR="008969C7" w:rsidRDefault="008969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4" w:type="dxa"/>
      <w:tblInd w:w="-318" w:type="dxa"/>
      <w:tblLook w:val="01E0" w:firstRow="1" w:lastRow="1" w:firstColumn="1" w:lastColumn="1" w:noHBand="0" w:noVBand="0"/>
    </w:tblPr>
    <w:tblGrid>
      <w:gridCol w:w="3687"/>
      <w:gridCol w:w="6237"/>
    </w:tblGrid>
    <w:tr w:rsidR="00E8137F" w:rsidRPr="001F4678" w14:paraId="7FC9F516" w14:textId="77777777" w:rsidTr="00E8137F">
      <w:trPr>
        <w:trHeight w:val="1271"/>
      </w:trPr>
      <w:tc>
        <w:tcPr>
          <w:tcW w:w="3687" w:type="dxa"/>
          <w:shd w:val="clear" w:color="auto" w:fill="auto"/>
        </w:tcPr>
        <w:p w14:paraId="2CED3CC8" w14:textId="77777777" w:rsidR="00E8137F" w:rsidRPr="001F4678" w:rsidRDefault="00E8137F" w:rsidP="00E8137F">
          <w:pPr>
            <w:pStyle w:val="Header"/>
            <w:jc w:val="left"/>
          </w:pPr>
        </w:p>
      </w:tc>
      <w:tc>
        <w:tcPr>
          <w:tcW w:w="6237" w:type="dxa"/>
          <w:shd w:val="clear" w:color="auto" w:fill="auto"/>
          <w:vAlign w:val="bottom"/>
        </w:tcPr>
        <w:p w14:paraId="24417FA0" w14:textId="77777777" w:rsidR="00E8137F" w:rsidRPr="001F4678" w:rsidRDefault="00E8137F" w:rsidP="00E8137F">
          <w:pPr>
            <w:pStyle w:val="Header"/>
            <w:ind w:right="-675"/>
            <w:jc w:val="left"/>
            <w:rPr>
              <w:sz w:val="36"/>
              <w:szCs w:val="36"/>
            </w:rPr>
          </w:pPr>
        </w:p>
      </w:tc>
    </w:tr>
  </w:tbl>
  <w:p w14:paraId="01CC56A4" w14:textId="77777777" w:rsidR="00E8137F" w:rsidRPr="00300A88" w:rsidRDefault="00E8137F" w:rsidP="00E8137F">
    <w:pPr>
      <w:pStyle w:val="Header"/>
      <w:rPr>
        <w:sz w:val="4"/>
        <w:szCs w:val="4"/>
      </w:rPr>
    </w:pPr>
  </w:p>
  <w:p w14:paraId="1724789E" w14:textId="77777777" w:rsidR="00E8137F" w:rsidRDefault="00E813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4" w:type="dxa"/>
      <w:tblInd w:w="-318" w:type="dxa"/>
      <w:tblLook w:val="01E0" w:firstRow="1" w:lastRow="1" w:firstColumn="1" w:lastColumn="1" w:noHBand="0" w:noVBand="0"/>
    </w:tblPr>
    <w:tblGrid>
      <w:gridCol w:w="3687"/>
      <w:gridCol w:w="6237"/>
    </w:tblGrid>
    <w:tr w:rsidR="00E8137F" w:rsidRPr="001F4678" w14:paraId="4B08E0E2" w14:textId="77777777" w:rsidTr="00E8137F">
      <w:trPr>
        <w:trHeight w:val="1271"/>
      </w:trPr>
      <w:tc>
        <w:tcPr>
          <w:tcW w:w="3687" w:type="dxa"/>
          <w:shd w:val="clear" w:color="auto" w:fill="auto"/>
        </w:tcPr>
        <w:p w14:paraId="0E84C1CE" w14:textId="1461B96F" w:rsidR="00E8137F" w:rsidRPr="001F4678" w:rsidRDefault="003937D5" w:rsidP="00E8137F">
          <w:pPr>
            <w:pStyle w:val="Header"/>
            <w:jc w:val="left"/>
          </w:pPr>
          <w:r w:rsidRPr="00186372">
            <w:rPr>
              <w:noProof/>
              <w:lang w:eastAsia="en-AU"/>
            </w:rPr>
            <w:drawing>
              <wp:inline distT="0" distB="0" distL="0" distR="0" wp14:anchorId="28C3870C" wp14:editId="66FD097C">
                <wp:extent cx="1428750" cy="752475"/>
                <wp:effectExtent l="0" t="0" r="0" b="0"/>
                <wp:docPr id="1" name="Picture 10" descr="STACK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STACK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  <w:vAlign w:val="bottom"/>
        </w:tcPr>
        <w:p w14:paraId="160BC0FF" w14:textId="77777777" w:rsidR="00E8137F" w:rsidRPr="00E8137F" w:rsidRDefault="00E8137F" w:rsidP="00E8137F">
          <w:pPr>
            <w:pStyle w:val="Header"/>
            <w:jc w:val="left"/>
            <w:rPr>
              <w:b/>
              <w:sz w:val="36"/>
              <w:szCs w:val="36"/>
            </w:rPr>
          </w:pPr>
          <w:r w:rsidRPr="00E8137F">
            <w:rPr>
              <w:b/>
              <w:sz w:val="36"/>
              <w:szCs w:val="36"/>
            </w:rPr>
            <w:t>MA</w:t>
          </w:r>
          <w:r w:rsidR="003B0450">
            <w:rPr>
              <w:b/>
              <w:sz w:val="36"/>
              <w:szCs w:val="36"/>
            </w:rPr>
            <w:t>TE</w:t>
          </w:r>
          <w:r w:rsidRPr="00E8137F">
            <w:rPr>
              <w:b/>
              <w:sz w:val="36"/>
              <w:szCs w:val="36"/>
            </w:rPr>
            <w:t xml:space="preserve"> &lt; 80m NC EXAMINATION </w:t>
          </w:r>
        </w:p>
        <w:p w14:paraId="5BF7C336" w14:textId="77777777" w:rsidR="00E8137F" w:rsidRPr="00E8137F" w:rsidRDefault="00E8137F" w:rsidP="00E8137F">
          <w:pPr>
            <w:pStyle w:val="Header"/>
            <w:ind w:right="-675"/>
            <w:jc w:val="left"/>
            <w:rPr>
              <w:b/>
              <w:sz w:val="36"/>
              <w:szCs w:val="36"/>
            </w:rPr>
          </w:pPr>
          <w:r w:rsidRPr="00E8137F">
            <w:rPr>
              <w:b/>
              <w:sz w:val="36"/>
              <w:szCs w:val="36"/>
            </w:rPr>
            <w:t>CHECKLIST (AIDE MEMOIRE)</w:t>
          </w:r>
        </w:p>
      </w:tc>
    </w:tr>
  </w:tbl>
  <w:p w14:paraId="2EA81804" w14:textId="77777777" w:rsidR="00E8137F" w:rsidRPr="00300A88" w:rsidRDefault="00E8137F" w:rsidP="00E8137F">
    <w:pPr>
      <w:pStyle w:val="Header"/>
      <w:rPr>
        <w:sz w:val="4"/>
        <w:szCs w:val="4"/>
      </w:rPr>
    </w:pPr>
  </w:p>
  <w:p w14:paraId="01AE2A19" w14:textId="77777777" w:rsidR="00E8137F" w:rsidRDefault="00E813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attachedTemplate r:id="rId1"/>
  <w:documentProtection w:edit="forms" w:enforcement="1" w:cryptProviderType="rsaAES" w:cryptAlgorithmClass="hash" w:cryptAlgorithmType="typeAny" w:cryptAlgorithmSid="14" w:cryptSpinCount="100000" w:hash="ruTVS0LexwJAdmJwlvz845+rfi+OXIBSrcXW7vFsU1nBjM+x3yb/ziS7QPFGm1LuDqHkOr1SGuLtfTeeN2Og8g==" w:salt="7RULQ/wTCxfR19brFIg97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D5"/>
    <w:rsid w:val="00006B63"/>
    <w:rsid w:val="000876D9"/>
    <w:rsid w:val="00094FA9"/>
    <w:rsid w:val="000D50D8"/>
    <w:rsid w:val="00104612"/>
    <w:rsid w:val="001218D7"/>
    <w:rsid w:val="001447DF"/>
    <w:rsid w:val="001C432B"/>
    <w:rsid w:val="001D1CD0"/>
    <w:rsid w:val="001E6D81"/>
    <w:rsid w:val="002157D3"/>
    <w:rsid w:val="00247E32"/>
    <w:rsid w:val="00251290"/>
    <w:rsid w:val="0029556C"/>
    <w:rsid w:val="002976E7"/>
    <w:rsid w:val="002A3314"/>
    <w:rsid w:val="002A59E7"/>
    <w:rsid w:val="002B52DD"/>
    <w:rsid w:val="00305A08"/>
    <w:rsid w:val="00314919"/>
    <w:rsid w:val="003937D5"/>
    <w:rsid w:val="003B0450"/>
    <w:rsid w:val="003D5615"/>
    <w:rsid w:val="00461BEA"/>
    <w:rsid w:val="004627CD"/>
    <w:rsid w:val="004F55B8"/>
    <w:rsid w:val="00531346"/>
    <w:rsid w:val="00543D2F"/>
    <w:rsid w:val="00547DE0"/>
    <w:rsid w:val="005F0619"/>
    <w:rsid w:val="00656B34"/>
    <w:rsid w:val="0066339D"/>
    <w:rsid w:val="00680109"/>
    <w:rsid w:val="00681176"/>
    <w:rsid w:val="00693C15"/>
    <w:rsid w:val="006B4488"/>
    <w:rsid w:val="007010FB"/>
    <w:rsid w:val="00730D80"/>
    <w:rsid w:val="00766569"/>
    <w:rsid w:val="007673C9"/>
    <w:rsid w:val="00806CDD"/>
    <w:rsid w:val="008271E5"/>
    <w:rsid w:val="00857460"/>
    <w:rsid w:val="00861109"/>
    <w:rsid w:val="008969C7"/>
    <w:rsid w:val="008C16E5"/>
    <w:rsid w:val="008D29DD"/>
    <w:rsid w:val="009338A6"/>
    <w:rsid w:val="00953427"/>
    <w:rsid w:val="009908BF"/>
    <w:rsid w:val="00A412B8"/>
    <w:rsid w:val="00A55281"/>
    <w:rsid w:val="00AA497B"/>
    <w:rsid w:val="00AA67FD"/>
    <w:rsid w:val="00AA6A0F"/>
    <w:rsid w:val="00AD0B3A"/>
    <w:rsid w:val="00AD64F2"/>
    <w:rsid w:val="00AD7A0F"/>
    <w:rsid w:val="00B54FAD"/>
    <w:rsid w:val="00B57865"/>
    <w:rsid w:val="00B77478"/>
    <w:rsid w:val="00BA0DF2"/>
    <w:rsid w:val="00BC7ABA"/>
    <w:rsid w:val="00BF00CB"/>
    <w:rsid w:val="00C829A6"/>
    <w:rsid w:val="00CA7846"/>
    <w:rsid w:val="00D4141B"/>
    <w:rsid w:val="00D5430F"/>
    <w:rsid w:val="00D9245C"/>
    <w:rsid w:val="00DB6B5D"/>
    <w:rsid w:val="00DC38C8"/>
    <w:rsid w:val="00DD6DF4"/>
    <w:rsid w:val="00E30482"/>
    <w:rsid w:val="00E549EF"/>
    <w:rsid w:val="00E55416"/>
    <w:rsid w:val="00E8137F"/>
    <w:rsid w:val="00E82CFA"/>
    <w:rsid w:val="00F1370C"/>
    <w:rsid w:val="00F25826"/>
    <w:rsid w:val="00F437D9"/>
    <w:rsid w:val="00F61955"/>
    <w:rsid w:val="00F81C9C"/>
    <w:rsid w:val="00F8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71E16"/>
  <w15:chartTrackingRefBased/>
  <w15:docId w15:val="{0BE004CC-DAC9-452C-A485-4C1D4635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9DD"/>
    <w:pPr>
      <w:spacing w:after="240"/>
      <w:jc w:val="both"/>
    </w:pPr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6D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76D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137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rsid w:val="00E8137F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8137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sid w:val="00E8137F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u01\Downloads\amsa-1078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F05AC-84A2-48ED-AE33-95265850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amsa-1078 (1).dot</Template>
  <TotalTime>1</TotalTime>
  <Pages>1</Pages>
  <Words>1308</Words>
  <Characters>6374</Characters>
  <Application>Microsoft Office Word</Application>
  <DocSecurity>0</DocSecurity>
  <Lines>708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Maritime Safety Authority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Urbaniak, Saffron</dc:creator>
  <cp:keywords/>
  <dc:description/>
  <cp:lastModifiedBy>Urbaniak, Saffron</cp:lastModifiedBy>
  <cp:revision>4</cp:revision>
  <cp:lastPrinted>2019-03-26T02:07:00Z</cp:lastPrinted>
  <dcterms:created xsi:type="dcterms:W3CDTF">2024-07-15T05:52:00Z</dcterms:created>
  <dcterms:modified xsi:type="dcterms:W3CDTF">2024-07-15T05:53:00Z</dcterms:modified>
</cp:coreProperties>
</file>