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28C6" w14:textId="77777777" w:rsidR="001E5DC5" w:rsidRDefault="001E5DC5" w:rsidP="001E5DC5">
      <w:pPr>
        <w:pStyle w:val="Heading1"/>
      </w:pPr>
      <w:r w:rsidRPr="007D792F">
        <w:t>Verification Data</w:t>
      </w:r>
    </w:p>
    <w:p w14:paraId="1EF6FC8A" w14:textId="77777777" w:rsidR="001E5DC5" w:rsidRPr="005C6E1C" w:rsidRDefault="001E5DC5" w:rsidP="001E5DC5">
      <w:pPr>
        <w:tabs>
          <w:tab w:val="left" w:pos="6946"/>
        </w:tabs>
        <w:spacing w:after="0" w:line="240" w:lineRule="auto"/>
      </w:pPr>
      <w:r w:rsidRPr="005C6E1C">
        <w:rPr>
          <w:rFonts w:ascii="Arial" w:hAnsi="Arial" w:cs="Arial"/>
          <w:sz w:val="18"/>
          <w:szCs w:val="18"/>
        </w:rPr>
        <w:t>Vessel’s Name</w:t>
      </w:r>
      <w:r w:rsidRPr="005C6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C6E1C">
        <w:rPr>
          <w:rFonts w:ascii="Arial" w:hAnsi="Arial" w:cs="Arial"/>
          <w:sz w:val="18"/>
          <w:szCs w:val="18"/>
        </w:rPr>
        <w:t>Unique identifier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479"/>
        <w:gridCol w:w="281"/>
        <w:gridCol w:w="3163"/>
      </w:tblGrid>
      <w:tr w:rsidR="001E5DC5" w:rsidRPr="00006997" w14:paraId="6D2F50A9" w14:textId="77777777" w:rsidTr="0006250D">
        <w:trPr>
          <w:trHeight w:val="397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EDFD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44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sz w:val="20"/>
                <w:szCs w:val="20"/>
              </w:rPr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AB3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9D1" w14:textId="77777777" w:rsidR="001E5DC5" w:rsidRPr="001C44EA" w:rsidRDefault="001E5DC5" w:rsidP="00A54A80">
            <w:pPr>
              <w:spacing w:after="0" w:line="240" w:lineRule="auto"/>
              <w:rPr>
                <w:rFonts w:ascii="Arial" w:hAnsi="Arial" w:cs="Arial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4B3643E7" w14:textId="77777777" w:rsidR="001E5DC5" w:rsidRPr="005C6E1C" w:rsidRDefault="001E5DC5" w:rsidP="001E5DC5">
      <w:pPr>
        <w:tabs>
          <w:tab w:val="left" w:pos="5245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Owner’s name </w:t>
      </w:r>
      <w:r w:rsidRPr="005C6E1C">
        <w:rPr>
          <w:rFonts w:ascii="Arial" w:hAnsi="Arial" w:cs="Arial"/>
          <w:sz w:val="18"/>
          <w:szCs w:val="18"/>
        </w:rPr>
        <w:tab/>
        <w:t>Verifier’s name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36"/>
        <w:gridCol w:w="4691"/>
      </w:tblGrid>
      <w:tr w:rsidR="001E5DC5" w:rsidRPr="00006997" w14:paraId="0DB01044" w14:textId="77777777" w:rsidTr="00A54A80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CF5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D41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FF8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366CCC02" w14:textId="77777777" w:rsidR="001E5DC5" w:rsidRPr="005C6E1C" w:rsidRDefault="001E5DC5" w:rsidP="001E5DC5">
      <w:pPr>
        <w:tabs>
          <w:tab w:val="left" w:pos="2268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Date </w:t>
      </w:r>
      <w:r w:rsidRPr="005C6E1C">
        <w:rPr>
          <w:rFonts w:ascii="Arial" w:hAnsi="Arial" w:cs="Arial"/>
          <w:sz w:val="18"/>
          <w:szCs w:val="18"/>
        </w:rPr>
        <w:tab/>
        <w:t>Location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621"/>
      </w:tblGrid>
      <w:tr w:rsidR="001E5DC5" w:rsidRPr="00006997" w14:paraId="741D7197" w14:textId="77777777" w:rsidTr="00A54A80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143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8439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50FB" w14:textId="77777777" w:rsidR="001E5DC5" w:rsidRPr="00006997" w:rsidRDefault="001E5DC5" w:rsidP="00A54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289BA7D7" w14:textId="77777777" w:rsidR="001E5DC5" w:rsidRPr="00006997" w:rsidRDefault="001E5DC5" w:rsidP="001E5DC5">
      <w:pPr>
        <w:pStyle w:val="Heading1"/>
      </w:pPr>
      <w:r w:rsidRPr="00006997">
        <w:t xml:space="preserve">Purpose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7682B1DA" w14:textId="77777777" w:rsidR="00E30643" w:rsidRPr="00BE60BE" w:rsidRDefault="001E5DC5" w:rsidP="00E44680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objective </w:t>
      </w:r>
      <w:r>
        <w:rPr>
          <w:rFonts w:ascii="Arial" w:hAnsi="Arial" w:cs="Arial"/>
        </w:rPr>
        <w:t xml:space="preserve">of the verification tool </w:t>
      </w:r>
      <w:r w:rsidRPr="00BE60BE">
        <w:rPr>
          <w:rFonts w:ascii="Arial" w:hAnsi="Arial" w:cs="Arial"/>
        </w:rPr>
        <w:t xml:space="preserve">is to promote continuous improvement of </w:t>
      </w:r>
      <w:r>
        <w:rPr>
          <w:rFonts w:ascii="Arial" w:hAnsi="Arial" w:cs="Arial"/>
        </w:rPr>
        <w:t>d</w:t>
      </w:r>
      <w:r w:rsidRPr="00BE60BE">
        <w:rPr>
          <w:rFonts w:ascii="Arial" w:hAnsi="Arial" w:cs="Arial"/>
        </w:rPr>
        <w:t xml:space="preserve">omestic </w:t>
      </w:r>
      <w:r>
        <w:rPr>
          <w:rFonts w:ascii="Arial" w:hAnsi="Arial" w:cs="Arial"/>
        </w:rPr>
        <w:t>c</w:t>
      </w:r>
      <w:r w:rsidRPr="00BE60BE">
        <w:rPr>
          <w:rFonts w:ascii="Arial" w:hAnsi="Arial" w:cs="Arial"/>
        </w:rPr>
        <w:t xml:space="preserve">ommercial </w:t>
      </w:r>
      <w:r>
        <w:rPr>
          <w:rFonts w:ascii="Arial" w:hAnsi="Arial" w:cs="Arial"/>
        </w:rPr>
        <w:t>v</w:t>
      </w:r>
      <w:r w:rsidRPr="00BE60BE">
        <w:rPr>
          <w:rFonts w:ascii="Arial" w:hAnsi="Arial" w:cs="Arial"/>
        </w:rPr>
        <w:t>essel (DCV) Safety Management Systems (SMS</w:t>
      </w:r>
      <w:r>
        <w:rPr>
          <w:rFonts w:ascii="Arial" w:hAnsi="Arial" w:cs="Arial"/>
        </w:rPr>
        <w:t>s</w:t>
      </w:r>
      <w:r w:rsidRPr="00BE60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E60BE">
        <w:rPr>
          <w:rFonts w:ascii="Arial" w:hAnsi="Arial" w:cs="Arial"/>
        </w:rPr>
        <w:t>to align them with requirements of the National Law and support</w:t>
      </w:r>
      <w:r w:rsidRPr="001C4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 working practices</w:t>
      </w:r>
      <w:r w:rsidR="001C44EA" w:rsidRPr="00BE60BE">
        <w:rPr>
          <w:rFonts w:ascii="Arial" w:hAnsi="Arial" w:cs="Arial"/>
        </w:rPr>
        <w:t>.</w:t>
      </w:r>
    </w:p>
    <w:p w14:paraId="0EEDF4BB" w14:textId="77777777" w:rsidR="0030232B" w:rsidRPr="00006997" w:rsidRDefault="001C44EA" w:rsidP="00E44680">
      <w:pPr>
        <w:pStyle w:val="Heading1"/>
      </w:pPr>
      <w:r w:rsidRPr="00006997">
        <w:t xml:space="preserve">Who </w:t>
      </w:r>
      <w:r>
        <w:t>c</w:t>
      </w:r>
      <w:r w:rsidRPr="00006997">
        <w:t xml:space="preserve">an </w:t>
      </w:r>
      <w:r>
        <w:t>u</w:t>
      </w:r>
      <w:r w:rsidRPr="00006997">
        <w:t xml:space="preserve">se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59D25936" w14:textId="77777777" w:rsidR="0030232B" w:rsidRPr="00BE60BE" w:rsidRDefault="001E5DC5" w:rsidP="00E44680">
      <w:pPr>
        <w:jc w:val="both"/>
        <w:rPr>
          <w:rFonts w:ascii="Arial" w:hAnsi="Arial" w:cs="Arial"/>
        </w:rPr>
      </w:pPr>
      <w:r w:rsidRPr="001E5DC5">
        <w:rPr>
          <w:rFonts w:ascii="Arial" w:hAnsi="Arial" w:cs="Arial"/>
        </w:rPr>
        <w:t>The tool may be used by vessel owners, operators, masters and liaison officers to review a vessel’s SMS and to assist with ongoing safety</w:t>
      </w:r>
      <w:r w:rsidR="001C44EA">
        <w:rPr>
          <w:rFonts w:ascii="Arial" w:hAnsi="Arial" w:cs="Arial"/>
        </w:rPr>
        <w:t xml:space="preserve"> </w:t>
      </w:r>
      <w:r w:rsidR="00695146" w:rsidRPr="00BE60BE">
        <w:rPr>
          <w:rFonts w:ascii="Arial" w:hAnsi="Arial" w:cs="Arial"/>
        </w:rPr>
        <w:t>improvements</w:t>
      </w:r>
      <w:r w:rsidR="0030232B" w:rsidRPr="00BE60BE">
        <w:rPr>
          <w:rFonts w:ascii="Arial" w:hAnsi="Arial" w:cs="Arial"/>
        </w:rPr>
        <w:t>.</w:t>
      </w:r>
    </w:p>
    <w:p w14:paraId="75B55E0E" w14:textId="77777777" w:rsidR="00695146" w:rsidRPr="00006997" w:rsidRDefault="001C44EA" w:rsidP="00E44680">
      <w:pPr>
        <w:pStyle w:val="Heading1"/>
      </w:pPr>
      <w:r w:rsidRPr="00006997">
        <w:t xml:space="preserve">Application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14:paraId="49E63F70" w14:textId="77777777" w:rsidR="00695146" w:rsidRPr="00BE60BE" w:rsidRDefault="00695146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The tool provides for the review of SMSs in the following three areas:</w:t>
      </w:r>
    </w:p>
    <w:p w14:paraId="211C8B60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document </w:t>
      </w:r>
      <w:proofErr w:type="gramStart"/>
      <w:r w:rsidRPr="00BE60BE">
        <w:rPr>
          <w:rFonts w:ascii="Arial" w:hAnsi="Arial" w:cs="Arial"/>
        </w:rPr>
        <w:t>review;</w:t>
      </w:r>
      <w:proofErr w:type="gramEnd"/>
      <w:r w:rsidRPr="00BE60BE">
        <w:rPr>
          <w:rFonts w:ascii="Arial" w:hAnsi="Arial" w:cs="Arial"/>
        </w:rPr>
        <w:t xml:space="preserve"> </w:t>
      </w:r>
    </w:p>
    <w:p w14:paraId="5F1B93A0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SMS process validation; and</w:t>
      </w:r>
    </w:p>
    <w:p w14:paraId="3FFB5258" w14:textId="77777777"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12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review and evaluation. </w:t>
      </w:r>
    </w:p>
    <w:p w14:paraId="2792BF0E" w14:textId="77777777" w:rsidR="002E52C1" w:rsidRPr="00006997" w:rsidRDefault="001C44EA" w:rsidP="00E44680">
      <w:pPr>
        <w:pStyle w:val="Heading1"/>
      </w:pPr>
      <w:r>
        <w:t>Effectiveness</w:t>
      </w:r>
      <w:r w:rsidRPr="00006997">
        <w:t xml:space="preserve"> of the </w:t>
      </w:r>
      <w:r>
        <w:t>SMS</w:t>
      </w:r>
      <w:r w:rsidRPr="00006997">
        <w:t xml:space="preserve"> verification tool</w:t>
      </w:r>
    </w:p>
    <w:p w14:paraId="43B841B2" w14:textId="77777777" w:rsidR="002E52C1" w:rsidRPr="00BE60BE" w:rsidRDefault="002E52C1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integrity of </w:t>
      </w:r>
      <w:r w:rsidR="00EE1994">
        <w:rPr>
          <w:rFonts w:ascii="Arial" w:hAnsi="Arial" w:cs="Arial"/>
        </w:rPr>
        <w:t xml:space="preserve">the </w:t>
      </w:r>
      <w:r w:rsidRPr="00BE60BE">
        <w:rPr>
          <w:rFonts w:ascii="Arial" w:hAnsi="Arial" w:cs="Arial"/>
        </w:rPr>
        <w:t>observations made by users when applying this tool will be influenced by</w:t>
      </w:r>
      <w:r w:rsidR="00E81971">
        <w:rPr>
          <w:rFonts w:ascii="Arial" w:hAnsi="Arial" w:cs="Arial"/>
        </w:rPr>
        <w:t xml:space="preserve"> the following</w:t>
      </w:r>
      <w:r w:rsidRPr="00BE60BE">
        <w:rPr>
          <w:rFonts w:ascii="Arial" w:hAnsi="Arial" w:cs="Arial"/>
        </w:rPr>
        <w:t>:</w:t>
      </w:r>
    </w:p>
    <w:p w14:paraId="0EBD19B1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 xml:space="preserve">he user’s knowledge of </w:t>
      </w:r>
      <w:proofErr w:type="gramStart"/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>s;</w:t>
      </w:r>
      <w:proofErr w:type="gramEnd"/>
      <w:r w:rsidR="002E52C1" w:rsidRPr="00BE60BE">
        <w:rPr>
          <w:rFonts w:ascii="Arial" w:hAnsi="Arial" w:cs="Arial"/>
        </w:rPr>
        <w:t xml:space="preserve"> </w:t>
      </w:r>
    </w:p>
    <w:p w14:paraId="078F4E7B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extent of the user’s prior exposure to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and practical experience with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>s; and</w:t>
      </w:r>
    </w:p>
    <w:p w14:paraId="1FC27A7C" w14:textId="77777777"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user’s knowledge of relevant requir</w:t>
      </w:r>
      <w:r w:rsidR="001D17FF" w:rsidRPr="00BE60BE">
        <w:rPr>
          <w:rFonts w:ascii="Arial" w:hAnsi="Arial" w:cs="Arial"/>
        </w:rPr>
        <w:t>e</w:t>
      </w:r>
      <w:r w:rsidR="002E52C1" w:rsidRPr="00BE60BE">
        <w:rPr>
          <w:rFonts w:ascii="Arial" w:hAnsi="Arial" w:cs="Arial"/>
        </w:rPr>
        <w:t>ments of the National Law.</w:t>
      </w:r>
    </w:p>
    <w:p w14:paraId="02E1AA90" w14:textId="77777777" w:rsidR="00953C49" w:rsidRPr="00BE60BE" w:rsidRDefault="00953C49" w:rsidP="00953C49">
      <w:pPr>
        <w:spacing w:after="12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All three steps must be completed </w:t>
      </w:r>
      <w:proofErr w:type="gramStart"/>
      <w:r w:rsidRPr="00BE60BE">
        <w:rPr>
          <w:rFonts w:ascii="Arial" w:hAnsi="Arial" w:cs="Arial"/>
        </w:rPr>
        <w:t>in order to</w:t>
      </w:r>
      <w:proofErr w:type="gramEnd"/>
      <w:r w:rsidRPr="00BE60BE">
        <w:rPr>
          <w:rFonts w:ascii="Arial" w:hAnsi="Arial" w:cs="Arial"/>
        </w:rPr>
        <w:t xml:space="preserve"> verify a SMS satisfies the requirements of the National Law.</w:t>
      </w:r>
    </w:p>
    <w:p w14:paraId="2658FCAD" w14:textId="77777777" w:rsidR="00953C49" w:rsidRPr="00CF1F0E" w:rsidRDefault="00953C49" w:rsidP="00953C49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It is recommended that owners and masters with limited knowledge or experience with SMSs also acquire an independent assessment of their SMS from a duly qualified </w:t>
      </w:r>
      <w:r>
        <w:rPr>
          <w:rFonts w:ascii="Arial" w:hAnsi="Arial" w:cs="Arial"/>
        </w:rPr>
        <w:t>accredited surveyor or MSI.</w:t>
      </w:r>
      <w:r w:rsidRPr="00BE60BE">
        <w:rPr>
          <w:rFonts w:ascii="Arial" w:hAnsi="Arial" w:cs="Arial"/>
        </w:rPr>
        <w:t xml:space="preserve"> </w:t>
      </w:r>
    </w:p>
    <w:p w14:paraId="3EE252B0" w14:textId="77777777" w:rsidR="00AB4A0E" w:rsidRPr="00006997" w:rsidRDefault="00953C49" w:rsidP="00E44680">
      <w:pPr>
        <w:pStyle w:val="Heading1"/>
      </w:pPr>
      <w:r w:rsidRPr="00006997">
        <w:t xml:space="preserve">Assessing the outcomes of the </w:t>
      </w:r>
      <w:r>
        <w:t>SMS</w:t>
      </w:r>
      <w:r w:rsidRPr="00006997">
        <w:t xml:space="preserve"> verification process</w:t>
      </w:r>
    </w:p>
    <w:p w14:paraId="0B8B129E" w14:textId="77777777" w:rsidR="00BE7E9F" w:rsidRPr="00BE7E9F" w:rsidRDefault="00AB4A0E" w:rsidP="00E44680">
      <w:pPr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The method for scoring </w:t>
      </w:r>
      <w:r w:rsidR="00E81971">
        <w:rPr>
          <w:rFonts w:ascii="Arial" w:hAnsi="Arial" w:cs="Arial"/>
        </w:rPr>
        <w:t xml:space="preserve">is to place a cross (x) adjacent to the question </w:t>
      </w:r>
      <w:r w:rsidR="00E81971" w:rsidRPr="00BE7E9F">
        <w:rPr>
          <w:rFonts w:ascii="Arial" w:hAnsi="Arial" w:cs="Arial"/>
        </w:rPr>
        <w:t>as follows</w:t>
      </w:r>
      <w:r w:rsidR="00953C49">
        <w:rPr>
          <w:rFonts w:ascii="Arial" w:hAnsi="Arial" w:cs="Arial"/>
        </w:rPr>
        <w:t>:</w:t>
      </w:r>
    </w:p>
    <w:p w14:paraId="7155E15B" w14:textId="77777777"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Yes – the answer to the question </w:t>
      </w:r>
      <w:r>
        <w:rPr>
          <w:rFonts w:ascii="Arial" w:hAnsi="Arial" w:cs="Arial"/>
        </w:rPr>
        <w:t>demonstrates</w:t>
      </w:r>
      <w:r w:rsidRPr="00BE7E9F">
        <w:rPr>
          <w:rFonts w:ascii="Arial" w:hAnsi="Arial" w:cs="Arial"/>
        </w:rPr>
        <w:t xml:space="preserve"> full compliance.</w:t>
      </w:r>
    </w:p>
    <w:p w14:paraId="06B3557A" w14:textId="77777777"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Partial – the answer to the question demonstrates partial compliance.</w:t>
      </w:r>
    </w:p>
    <w:p w14:paraId="28E2CEB6" w14:textId="77777777" w:rsidR="00F52989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No – the answer to the question demonstrates non-compliance.</w:t>
      </w:r>
    </w:p>
    <w:p w14:paraId="2020E819" w14:textId="77777777" w:rsidR="0018313D" w:rsidRDefault="0018313D" w:rsidP="0018313D">
      <w:pPr>
        <w:pStyle w:val="ListParagraph"/>
        <w:tabs>
          <w:tab w:val="left" w:pos="851"/>
        </w:tabs>
        <w:ind w:left="568"/>
        <w:jc w:val="both"/>
        <w:rPr>
          <w:rFonts w:ascii="Arial" w:hAnsi="Arial" w:cs="Arial"/>
        </w:rPr>
      </w:pPr>
    </w:p>
    <w:p w14:paraId="2974C19A" w14:textId="77777777" w:rsidR="0018313D" w:rsidRDefault="0018313D" w:rsidP="00F32DDD">
      <w:pPr>
        <w:spacing w:after="120" w:line="240" w:lineRule="auto"/>
        <w:ind w:left="-709"/>
        <w:rPr>
          <w:b/>
          <w:sz w:val="20"/>
          <w:szCs w:val="20"/>
        </w:rPr>
        <w:sectPr w:rsidR="0018313D" w:rsidSect="00FD5F72">
          <w:footerReference w:type="default" r:id="rId11"/>
          <w:headerReference w:type="first" r:id="rId12"/>
          <w:footerReference w:type="first" r:id="rId13"/>
          <w:pgSz w:w="11906" w:h="16838" w:code="9"/>
          <w:pgMar w:top="1440" w:right="1245" w:bottom="1440" w:left="1134" w:header="708" w:footer="708" w:gutter="0"/>
          <w:cols w:space="708"/>
          <w:titlePg/>
          <w:docGrid w:linePitch="360"/>
        </w:sectPr>
      </w:pPr>
    </w:p>
    <w:p w14:paraId="7F340576" w14:textId="77777777" w:rsidR="00365ED3" w:rsidRPr="00F32DDD" w:rsidRDefault="00365ED3" w:rsidP="00D3517C">
      <w:pPr>
        <w:spacing w:after="0" w:line="240" w:lineRule="auto"/>
        <w:ind w:left="-709"/>
        <w:rPr>
          <w:b/>
          <w:sz w:val="24"/>
          <w:szCs w:val="24"/>
        </w:rPr>
      </w:pPr>
      <w:r w:rsidRPr="00F32DDD">
        <w:rPr>
          <w:rFonts w:ascii="Arial" w:hAnsi="Arial" w:cs="Arial"/>
          <w:b/>
          <w:sz w:val="24"/>
          <w:szCs w:val="24"/>
        </w:rPr>
        <w:lastRenderedPageBreak/>
        <w:t xml:space="preserve">STEP 1 </w:t>
      </w:r>
      <w:r w:rsidR="00953C49">
        <w:rPr>
          <w:rFonts w:ascii="Arial" w:hAnsi="Arial" w:cs="Arial"/>
          <w:b/>
          <w:sz w:val="24"/>
          <w:szCs w:val="24"/>
        </w:rPr>
        <w:t>–</w:t>
      </w:r>
      <w:r w:rsidRPr="00F32DDD">
        <w:rPr>
          <w:rFonts w:ascii="Arial" w:hAnsi="Arial" w:cs="Arial"/>
          <w:b/>
          <w:sz w:val="24"/>
          <w:szCs w:val="24"/>
        </w:rPr>
        <w:t xml:space="preserve"> </w:t>
      </w:r>
      <w:r w:rsidR="00953C49">
        <w:rPr>
          <w:rFonts w:ascii="Arial" w:hAnsi="Arial" w:cs="Arial"/>
          <w:b/>
          <w:sz w:val="24"/>
          <w:szCs w:val="24"/>
        </w:rPr>
        <w:t xml:space="preserve">SMS </w:t>
      </w:r>
      <w:r w:rsidRPr="00F32DDD">
        <w:rPr>
          <w:rFonts w:ascii="Arial" w:hAnsi="Arial" w:cs="Arial"/>
          <w:b/>
          <w:sz w:val="24"/>
          <w:szCs w:val="24"/>
        </w:rPr>
        <w:t>DOCUMENT</w:t>
      </w:r>
      <w:r w:rsidR="001E5DC5">
        <w:rPr>
          <w:rFonts w:ascii="Arial" w:hAnsi="Arial" w:cs="Arial"/>
          <w:b/>
          <w:sz w:val="24"/>
          <w:szCs w:val="24"/>
        </w:rPr>
        <w:t>ATION</w:t>
      </w:r>
      <w:r w:rsidRPr="00F32DDD">
        <w:rPr>
          <w:rFonts w:ascii="Arial" w:hAnsi="Arial" w:cs="Arial"/>
          <w:b/>
          <w:sz w:val="24"/>
          <w:szCs w:val="24"/>
        </w:rPr>
        <w:t xml:space="preserve"> REVIEW</w:t>
      </w:r>
    </w:p>
    <w:tbl>
      <w:tblPr>
        <w:tblW w:w="148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5"/>
        <w:gridCol w:w="851"/>
        <w:gridCol w:w="851"/>
        <w:gridCol w:w="824"/>
      </w:tblGrid>
      <w:tr w:rsidR="007D792F" w:rsidRPr="005C5C8A" w14:paraId="25034EEF" w14:textId="77777777" w:rsidTr="00F3345F">
        <w:trPr>
          <w:trHeight w:val="397"/>
        </w:trPr>
        <w:tc>
          <w:tcPr>
            <w:tcW w:w="12305" w:type="dxa"/>
            <w:shd w:val="clear" w:color="auto" w:fill="000000"/>
            <w:vAlign w:val="center"/>
          </w:tcPr>
          <w:p w14:paraId="09C27BE1" w14:textId="77777777" w:rsidR="002341C5" w:rsidRPr="005C5C8A" w:rsidRDefault="00BE7E9F" w:rsidP="00F32DD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Vessel and operating considerations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05170B88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60221B00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Partial</w:t>
            </w:r>
          </w:p>
        </w:tc>
        <w:tc>
          <w:tcPr>
            <w:tcW w:w="824" w:type="dxa"/>
            <w:shd w:val="clear" w:color="auto" w:fill="000000"/>
            <w:vAlign w:val="center"/>
          </w:tcPr>
          <w:p w14:paraId="1772AA7E" w14:textId="77777777"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No</w:t>
            </w:r>
          </w:p>
        </w:tc>
      </w:tr>
      <w:tr w:rsidR="001E5DC5" w:rsidRPr="005C5C8A" w14:paraId="3EAFB8A4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0AF7F248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Is there a safety management system that meets the requirements of the </w:t>
            </w:r>
            <w:r>
              <w:rPr>
                <w:rFonts w:ascii="Arial" w:hAnsi="Arial" w:cs="Arial"/>
              </w:rPr>
              <w:t>Marine Orders MO504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6644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1295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86BE7F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3D6A64C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764B3C59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Is there a documented and maintained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for the vessel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71B3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B003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003260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91BC965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CB67D96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 xml:space="preserve">assessment </w:t>
            </w:r>
            <w:r w:rsidRPr="00C93183">
              <w:rPr>
                <w:rFonts w:ascii="Arial" w:hAnsi="Arial" w:cs="Arial"/>
              </w:rPr>
              <w:t xml:space="preserve">identify risks associated with the key daily tasks performed by the </w:t>
            </w:r>
            <w:r>
              <w:rPr>
                <w:rFonts w:ascii="Arial" w:hAnsi="Arial" w:cs="Arial"/>
              </w:rPr>
              <w:t>Operators and Hirers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CC46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66B6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452D75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3CD32C9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1A0A08A7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tasks to the vessel or persons on or near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AA3C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A744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FB468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2352B566" w14:textId="77777777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2221406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tasks in the operational environment of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6FD3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714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61C1C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separate"/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2BC59DB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3705CAF2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any potential risks associated with the </w:t>
            </w:r>
            <w:r>
              <w:rPr>
                <w:rFonts w:ascii="Arial" w:hAnsi="Arial" w:cs="Arial"/>
              </w:rPr>
              <w:t>hirers and participants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764E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7CF1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D0438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0A945FA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7ECFF408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93183">
              <w:rPr>
                <w:rFonts w:ascii="Arial" w:hAnsi="Arial" w:cs="Arial"/>
              </w:rPr>
              <w:t xml:space="preserve">Does the risk </w:t>
            </w:r>
            <w:r>
              <w:rPr>
                <w:rFonts w:ascii="Arial" w:hAnsi="Arial" w:cs="Arial"/>
              </w:rPr>
              <w:t>assessment</w:t>
            </w:r>
            <w:r w:rsidRPr="00C93183">
              <w:rPr>
                <w:rFonts w:ascii="Arial" w:hAnsi="Arial" w:cs="Arial"/>
              </w:rPr>
              <w:t xml:space="preserve"> identify </w:t>
            </w:r>
            <w:r>
              <w:rPr>
                <w:rFonts w:ascii="Arial" w:hAnsi="Arial" w:cs="Arial"/>
              </w:rPr>
              <w:t>all the additional items stated in MO 504, schedule 2</w:t>
            </w:r>
            <w:r w:rsidRPr="00C93183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1D01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7EB1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C721C0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F31F8F6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08EE6C14" w14:textId="77777777" w:rsidR="001E5DC5" w:rsidRPr="00C93183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93183">
              <w:rPr>
                <w:rFonts w:ascii="Arial" w:hAnsi="Arial" w:cs="Arial"/>
              </w:rPr>
              <w:t>Is</w:t>
            </w:r>
            <w:proofErr w:type="gramEnd"/>
            <w:r w:rsidRPr="00C93183">
              <w:rPr>
                <w:rFonts w:ascii="Arial" w:hAnsi="Arial" w:cs="Arial"/>
              </w:rPr>
              <w:t xml:space="preserve"> there written procedures for key onboard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F01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B7E5E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3DBB81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2C1FF0E3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4B28CE9B" w14:textId="77777777" w:rsidR="001E5DC5" w:rsidRPr="005C5C8A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pre-operating checklist completed?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AF6F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0F5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A272E1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45055E9" w14:textId="77777777" w:rsidTr="00A54A80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606907B5" w14:textId="77777777" w:rsidR="001E5DC5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written records of the vessel operations maintained?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9A36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DF7B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B75E14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separate"/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3918C045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68FC7B72" w14:textId="77777777" w:rsidR="00ED541E" w:rsidRPr="005C5C8A" w:rsidRDefault="001E5DC5" w:rsidP="00E446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81971" w:rsidRPr="00D64E5B">
              <w:rPr>
                <w:rFonts w:ascii="Arial" w:eastAsia="Arial" w:hAnsi="Arial"/>
                <w:b/>
              </w:rPr>
              <w:t>ompetence</w:t>
            </w:r>
          </w:p>
        </w:tc>
      </w:tr>
      <w:tr w:rsidR="00E81971" w:rsidRPr="005C5C8A" w14:paraId="43E6DAB4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0594FA93" w14:textId="77777777" w:rsidR="00E81971" w:rsidRPr="00E81971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Have the need for special skills, abilities, and medical fitness of the hirers been assessed?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D9545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456EE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6F79A49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81971" w:rsidRPr="005C5C8A" w14:paraId="189BBF4A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0A6112B8" w14:textId="77777777" w:rsidR="00E81971" w:rsidRPr="00E81971" w:rsidRDefault="001E5DC5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 xml:space="preserve">s each </w:t>
            </w:r>
            <w:r w:rsidRPr="00E81971">
              <w:rPr>
                <w:rFonts w:ascii="Arial" w:hAnsi="Arial" w:cs="Arial"/>
              </w:rPr>
              <w:t>tour leader</w:t>
            </w:r>
            <w:r>
              <w:rPr>
                <w:rFonts w:ascii="Arial" w:hAnsi="Arial" w:cs="Arial"/>
              </w:rPr>
              <w:t xml:space="preserve">, </w:t>
            </w:r>
            <w:r w:rsidRPr="00E81971">
              <w:rPr>
                <w:rFonts w:ascii="Arial" w:hAnsi="Arial" w:cs="Arial"/>
              </w:rPr>
              <w:t>guide</w:t>
            </w:r>
            <w:r>
              <w:rPr>
                <w:rFonts w:ascii="Arial" w:hAnsi="Arial" w:cs="Arial"/>
              </w:rPr>
              <w:t xml:space="preserve"> and briefer for the vessel been assessed for competency</w:t>
            </w:r>
            <w:r w:rsidRPr="00E81971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7E2D4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5AB85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B71D240" w14:textId="77777777" w:rsidR="00E81971" w:rsidRPr="005C5C8A" w:rsidRDefault="00E81971" w:rsidP="00E81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separate"/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49CA96CF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2A062BC9" w14:textId="77777777"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1E5DC5" w:rsidRPr="005C5C8A" w14:paraId="01A6DCE2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7C086667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3F24A8">
              <w:rPr>
                <w:rFonts w:ascii="Arial" w:hAnsi="Arial" w:cs="Arial"/>
              </w:rPr>
              <w:t>Are emergency plans developed and documented?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D6A2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DB02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E8AE60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8646AF7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79746AC4" w14:textId="77777777" w:rsidR="001E5DC5" w:rsidRPr="003F24A8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3F24A8">
              <w:rPr>
                <w:rFonts w:ascii="Arial" w:hAnsi="Arial" w:cs="Arial"/>
              </w:rPr>
              <w:t>Are there emergency plans for fire, person overboard, personal injury, master incapacitated, loss of steering, collision, grounding, flood, adverse weather, or any other event identified in the risk assessment?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E8E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3A32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E76388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8CE8894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4F685561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written </w:t>
            </w:r>
            <w:r w:rsidRPr="002E6066">
              <w:rPr>
                <w:rFonts w:ascii="Arial" w:hAnsi="Arial" w:cs="Arial"/>
              </w:rPr>
              <w:t>emergency information</w:t>
            </w:r>
            <w:r>
              <w:rPr>
                <w:rFonts w:ascii="Arial" w:hAnsi="Arial" w:cs="Arial"/>
              </w:rPr>
              <w:t xml:space="preserve"> prepared and displayed onboard, if practical</w:t>
            </w:r>
            <w:r w:rsidRPr="002E6066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0474C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C1F6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AAC8DF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separate"/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59CB38B3" w14:textId="77777777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14:paraId="065A85CA" w14:textId="77777777"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Incident reporting</w:t>
            </w:r>
          </w:p>
        </w:tc>
      </w:tr>
      <w:tr w:rsidR="001E5DC5" w:rsidRPr="005C5C8A" w14:paraId="14DB0C1B" w14:textId="77777777" w:rsidTr="00D3517C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14:paraId="644B0C35" w14:textId="77777777" w:rsidR="001E5DC5" w:rsidRPr="002E6066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2E6066">
              <w:rPr>
                <w:rFonts w:ascii="Arial" w:hAnsi="Arial" w:cs="Arial"/>
              </w:rPr>
              <w:t>Are there written records of any identified hazardous occurrence or non-conformance?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03D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9CE7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5A277CF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5D78B7B" w14:textId="77777777" w:rsidTr="001447FC">
        <w:trPr>
          <w:trHeight w:val="255"/>
        </w:trPr>
        <w:tc>
          <w:tcPr>
            <w:tcW w:w="12305" w:type="dxa"/>
            <w:shd w:val="clear" w:color="auto" w:fill="auto"/>
          </w:tcPr>
          <w:p w14:paraId="326C1B5C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2E6066">
              <w:rPr>
                <w:rFonts w:ascii="Arial" w:hAnsi="Arial" w:cs="Arial"/>
              </w:rPr>
              <w:t>Does the written records include the investigations and any corrective action to prevent the re-occurrence?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2710F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8481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4121C6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separate"/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14:paraId="43698F03" w14:textId="77777777" w:rsidTr="00760D2F">
        <w:trPr>
          <w:trHeight w:val="340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0ECA26" w14:textId="77777777" w:rsidR="00760D2F" w:rsidRPr="0086063B" w:rsidRDefault="00E81971" w:rsidP="00E8197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 Total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76DCCD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A579D4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shd w:val="clear" w:color="auto" w:fill="F2F2F2"/>
            <w:vAlign w:val="center"/>
          </w:tcPr>
          <w:p w14:paraId="5E38C850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3A039C9" w14:textId="77777777" w:rsidR="00B97E87" w:rsidRDefault="00B97E87" w:rsidP="00E81971">
      <w:pPr>
        <w:spacing w:before="240" w:after="0" w:line="240" w:lineRule="auto"/>
        <w:ind w:left="-709"/>
        <w:rPr>
          <w:rFonts w:ascii="Arial" w:hAnsi="Arial" w:cs="Arial"/>
          <w:b/>
          <w:sz w:val="24"/>
          <w:szCs w:val="24"/>
        </w:rPr>
      </w:pPr>
    </w:p>
    <w:p w14:paraId="74D5A9BC" w14:textId="77777777" w:rsidR="00365ED3" w:rsidRPr="009B6CE0" w:rsidRDefault="00B97E87" w:rsidP="00FD5F72">
      <w:pPr>
        <w:spacing w:after="0" w:line="240" w:lineRule="auto"/>
        <w:ind w:left="-709"/>
      </w:pPr>
      <w:r>
        <w:br w:type="page"/>
      </w:r>
      <w:r w:rsidR="00365ED3" w:rsidRPr="00FD5F72">
        <w:rPr>
          <w:rFonts w:ascii="Arial" w:hAnsi="Arial" w:cs="Arial"/>
          <w:b/>
          <w:sz w:val="24"/>
          <w:szCs w:val="24"/>
        </w:rPr>
        <w:lastRenderedPageBreak/>
        <w:t xml:space="preserve">STEP 2 </w:t>
      </w:r>
      <w:r w:rsidR="00E81971" w:rsidRPr="00FD5F72">
        <w:rPr>
          <w:rFonts w:ascii="Arial" w:hAnsi="Arial" w:cs="Arial"/>
          <w:b/>
          <w:sz w:val="24"/>
          <w:szCs w:val="24"/>
        </w:rPr>
        <w:t>–</w:t>
      </w:r>
      <w:r w:rsidR="00365ED3" w:rsidRPr="00FD5F72">
        <w:rPr>
          <w:rFonts w:ascii="Arial" w:hAnsi="Arial" w:cs="Arial"/>
          <w:b/>
          <w:sz w:val="24"/>
          <w:szCs w:val="24"/>
        </w:rPr>
        <w:t xml:space="preserve"> </w:t>
      </w:r>
      <w:r w:rsidR="00E81971" w:rsidRPr="00FD5F72">
        <w:rPr>
          <w:rFonts w:ascii="Arial" w:hAnsi="Arial" w:cs="Arial"/>
          <w:b/>
          <w:sz w:val="24"/>
          <w:szCs w:val="24"/>
        </w:rPr>
        <w:t xml:space="preserve">SMS </w:t>
      </w:r>
      <w:r w:rsidR="00365ED3" w:rsidRPr="00FD5F72">
        <w:rPr>
          <w:rFonts w:ascii="Arial" w:hAnsi="Arial" w:cs="Arial"/>
          <w:b/>
          <w:sz w:val="24"/>
          <w:szCs w:val="24"/>
        </w:rPr>
        <w:t>PROCESS VALIDATION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4"/>
        <w:gridCol w:w="879"/>
        <w:gridCol w:w="964"/>
        <w:gridCol w:w="850"/>
      </w:tblGrid>
      <w:tr w:rsidR="007D792F" w:rsidRPr="00F32DDD" w14:paraId="6FB76A19" w14:textId="77777777" w:rsidTr="001E5DC5">
        <w:trPr>
          <w:trHeight w:val="397"/>
          <w:tblHeader/>
        </w:trPr>
        <w:tc>
          <w:tcPr>
            <w:tcW w:w="12304" w:type="dxa"/>
            <w:shd w:val="clear" w:color="auto" w:fill="000000"/>
            <w:vAlign w:val="center"/>
          </w:tcPr>
          <w:p w14:paraId="43DD89B5" w14:textId="77777777" w:rsidR="002341C5" w:rsidRPr="00F32DDD" w:rsidRDefault="002341C5" w:rsidP="00E446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4F8BAB3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51F259D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F2E7E7" w14:textId="77777777"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9B6CE0" w:rsidRPr="005C5C8A" w14:paraId="0B066D44" w14:textId="77777777" w:rsidTr="00970A78">
        <w:trPr>
          <w:trHeight w:val="340"/>
        </w:trPr>
        <w:tc>
          <w:tcPr>
            <w:tcW w:w="12304" w:type="dxa"/>
            <w:tcBorders>
              <w:right w:val="nil"/>
            </w:tcBorders>
            <w:shd w:val="clear" w:color="auto" w:fill="D9D9D9"/>
            <w:vAlign w:val="center"/>
          </w:tcPr>
          <w:p w14:paraId="6A6E3179" w14:textId="77777777" w:rsidR="009B6CE0" w:rsidRPr="005C5C8A" w:rsidRDefault="009B6CE0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Risk </w:t>
            </w:r>
            <w:r w:rsidR="00E81971">
              <w:rPr>
                <w:rFonts w:ascii="Arial" w:hAnsi="Arial" w:cs="Arial"/>
                <w:b/>
              </w:rPr>
              <w:t>c</w:t>
            </w:r>
            <w:r w:rsidRPr="005C5C8A">
              <w:rPr>
                <w:rFonts w:ascii="Arial" w:hAnsi="Arial" w:cs="Arial"/>
                <w:b/>
              </w:rPr>
              <w:t xml:space="preserve">ontrol </w:t>
            </w:r>
            <w:r w:rsidR="00E81971">
              <w:rPr>
                <w:rFonts w:ascii="Arial" w:hAnsi="Arial" w:cs="Arial"/>
                <w:b/>
              </w:rPr>
              <w:t>m</w:t>
            </w:r>
            <w:r w:rsidRPr="005C5C8A">
              <w:rPr>
                <w:rFonts w:ascii="Arial" w:hAnsi="Arial" w:cs="Arial"/>
                <w:b/>
              </w:rPr>
              <w:t>easures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CDA7B" w14:textId="77777777"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5DC5" w:rsidRPr="005C5C8A" w14:paraId="12B5889F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109A6F3F" w14:textId="77777777" w:rsidR="001E5DC5" w:rsidRPr="00CA651E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A651E">
              <w:rPr>
                <w:rFonts w:ascii="Arial" w:hAnsi="Arial" w:cs="Arial"/>
              </w:rPr>
              <w:t xml:space="preserve">Review </w:t>
            </w:r>
            <w:proofErr w:type="gramStart"/>
            <w:r w:rsidRPr="00CA651E">
              <w:rPr>
                <w:rFonts w:ascii="Arial" w:hAnsi="Arial" w:cs="Arial"/>
              </w:rPr>
              <w:t>a number of</w:t>
            </w:r>
            <w:proofErr w:type="gramEnd"/>
            <w:r w:rsidRPr="00CA651E">
              <w:rPr>
                <w:rFonts w:ascii="Arial" w:hAnsi="Arial" w:cs="Arial"/>
              </w:rPr>
              <w:t xml:space="preserve"> appropriate ris</w:t>
            </w:r>
            <w:r>
              <w:rPr>
                <w:rFonts w:ascii="Arial" w:hAnsi="Arial" w:cs="Arial"/>
              </w:rPr>
              <w:t xml:space="preserve">k assessments, do they meet </w:t>
            </w:r>
            <w:r w:rsidRPr="00B57A8F">
              <w:rPr>
                <w:rFonts w:ascii="Arial" w:hAnsi="Arial" w:cs="Arial"/>
              </w:rPr>
              <w:t>Marine Orders MO504</w:t>
            </w:r>
            <w:r w:rsidRPr="00CA651E">
              <w:rPr>
                <w:rFonts w:ascii="Arial" w:hAnsi="Arial" w:cs="Arial"/>
              </w:rPr>
              <w:t>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A777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4DC5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557C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77A833B5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594703FE" w14:textId="77777777" w:rsidR="001E5DC5" w:rsidRPr="00CA651E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CA651E">
              <w:rPr>
                <w:rFonts w:ascii="Arial" w:hAnsi="Arial" w:cs="Arial"/>
              </w:rPr>
              <w:t>Are the results of the risk assessments implemented into the key operations?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710503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DA007B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157F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A46E011" w14:textId="77777777" w:rsidTr="00FD5F72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14:paraId="0AD4A191" w14:textId="77777777" w:rsidR="001E5DC5" w:rsidRPr="00D343B3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  <w:b/>
              </w:rPr>
              <w:t>Maintena</w:t>
            </w:r>
            <w:r>
              <w:rPr>
                <w:rFonts w:ascii="Arial" w:eastAsia="Arial" w:hAnsi="Arial"/>
                <w:b/>
              </w:rPr>
              <w:t>nce of the Vessel and Equipment</w:t>
            </w:r>
          </w:p>
        </w:tc>
      </w:tr>
      <w:tr w:rsidR="001E5DC5" w:rsidRPr="005C5C8A" w14:paraId="26179E09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2C0E9BFB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 xml:space="preserve">Is </w:t>
            </w:r>
            <w:r w:rsidRPr="00AE0335">
              <w:rPr>
                <w:rFonts w:ascii="Arial" w:hAnsi="Arial" w:cs="Arial"/>
              </w:rPr>
              <w:t>the</w:t>
            </w:r>
            <w:r w:rsidRPr="00AE0335">
              <w:rPr>
                <w:rFonts w:ascii="Arial" w:eastAsia="Arial" w:hAnsi="Arial"/>
              </w:rPr>
              <w:t xml:space="preserve"> system for regular programmed inspections and maintenances implemented and up to date?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2C1A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4CED5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A77E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0214FABA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3167810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>Is each inspection and the correction of any deficiency recorded?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08F1E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340627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CCF9A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3421230D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9E35263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>Is each inspection conducted by the person who has overall general control and management of the vessel?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DC8F3D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6FD78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0A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13F2B272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764A6BA8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AE0335">
              <w:rPr>
                <w:rFonts w:ascii="Arial" w:eastAsia="Arial" w:hAnsi="Arial"/>
              </w:rPr>
              <w:t xml:space="preserve">Are the manufacturer’s specifications and requirements </w:t>
            </w:r>
            <w:proofErr w:type="gramStart"/>
            <w:r w:rsidRPr="00AE0335">
              <w:rPr>
                <w:rFonts w:ascii="Arial" w:eastAsia="Arial" w:hAnsi="Arial"/>
              </w:rPr>
              <w:t>taken into account</w:t>
            </w:r>
            <w:proofErr w:type="gramEnd"/>
            <w:r w:rsidRPr="00AE0335">
              <w:rPr>
                <w:rFonts w:ascii="Arial" w:eastAsia="Arial" w:hAnsi="Arial"/>
              </w:rPr>
              <w:t xml:space="preserve"> at each service?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1063E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2935E4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53C9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separate"/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05972748" w14:textId="77777777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14:paraId="60B47270" w14:textId="77777777" w:rsidR="00ED541E" w:rsidRPr="005C5C8A" w:rsidRDefault="00E81971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D64E5B">
              <w:rPr>
                <w:rFonts w:ascii="Arial" w:eastAsia="Arial" w:hAnsi="Arial"/>
                <w:b/>
              </w:rPr>
              <w:t>Other processes</w:t>
            </w:r>
          </w:p>
        </w:tc>
      </w:tr>
      <w:tr w:rsidR="00E81971" w:rsidRPr="005C5C8A" w14:paraId="0197B8D7" w14:textId="77777777" w:rsidTr="001447FC">
        <w:trPr>
          <w:trHeight w:val="284"/>
        </w:trPr>
        <w:tc>
          <w:tcPr>
            <w:tcW w:w="14997" w:type="dxa"/>
            <w:gridSpan w:val="4"/>
            <w:shd w:val="clear" w:color="auto" w:fill="auto"/>
          </w:tcPr>
          <w:p w14:paraId="12CA9A8C" w14:textId="77777777" w:rsidR="00E81971" w:rsidRPr="00E81971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>Are hirers given a briefing before they take control of the vessel?</w:t>
            </w:r>
          </w:p>
        </w:tc>
      </w:tr>
      <w:tr w:rsidR="001E5DC5" w:rsidRPr="005C5C8A" w14:paraId="1AC68136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349ACAA0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E81971">
              <w:rPr>
                <w:rFonts w:ascii="Arial" w:hAnsi="Arial" w:cs="Arial"/>
              </w:rPr>
              <w:t xml:space="preserve">Are any identified need for special skills, abilities, and medical fitness of tour leaders, briefers, and guides </w:t>
            </w:r>
            <w:proofErr w:type="gramStart"/>
            <w:r w:rsidRPr="00E81971">
              <w:rPr>
                <w:rFonts w:ascii="Arial" w:hAnsi="Arial" w:cs="Arial"/>
              </w:rPr>
              <w:t>actually addressed</w:t>
            </w:r>
            <w:proofErr w:type="gramEnd"/>
            <w:r w:rsidRPr="00E81971">
              <w:rPr>
                <w:rFonts w:ascii="Arial" w:hAnsi="Arial" w:cs="Arial"/>
              </w:rPr>
              <w:t xml:space="preserve"> (for example through training)?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C30A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C30B1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D24B8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4E5F6F5C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4C57AA57" w14:textId="77777777" w:rsidR="001E5DC5" w:rsidRPr="00E81971" w:rsidRDefault="001E5DC5" w:rsidP="001E5DC5">
            <w:pPr>
              <w:spacing w:after="0" w:line="240" w:lineRule="auto"/>
              <w:rPr>
                <w:rFonts w:ascii="Arial" w:hAnsi="Arial" w:cs="Arial"/>
              </w:rPr>
            </w:pPr>
            <w:r w:rsidRPr="00D64E5B">
              <w:rPr>
                <w:rFonts w:ascii="Arial" w:eastAsia="Arial" w:hAnsi="Arial"/>
              </w:rPr>
              <w:t xml:space="preserve">Is the safety equipment to be provided on the vessel </w:t>
            </w:r>
            <w:proofErr w:type="gramStart"/>
            <w:r w:rsidRPr="00D64E5B">
              <w:rPr>
                <w:rFonts w:ascii="Arial" w:eastAsia="Arial" w:hAnsi="Arial"/>
              </w:rPr>
              <w:t>actually available</w:t>
            </w:r>
            <w:proofErr w:type="gramEnd"/>
            <w:r w:rsidRPr="00D64E5B">
              <w:rPr>
                <w:rFonts w:ascii="Arial" w:eastAsia="Arial" w:hAnsi="Arial"/>
              </w:rPr>
              <w:t xml:space="preserve"> onboard?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2EAE82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E9A870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FAA26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1E5DC5" w:rsidRPr="005C5C8A" w14:paraId="57839EA8" w14:textId="77777777" w:rsidTr="00970A78">
        <w:trPr>
          <w:trHeight w:val="284"/>
        </w:trPr>
        <w:tc>
          <w:tcPr>
            <w:tcW w:w="12304" w:type="dxa"/>
            <w:shd w:val="clear" w:color="auto" w:fill="auto"/>
          </w:tcPr>
          <w:p w14:paraId="3E400A6B" w14:textId="77777777" w:rsidR="001E5DC5" w:rsidRPr="00D64E5B" w:rsidRDefault="001E5DC5" w:rsidP="001E5DC5">
            <w:pPr>
              <w:spacing w:after="0" w:line="24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Are the additional requirements of MO 504 for personal watercraft complied with?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DC7739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D6A311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AA975" w14:textId="77777777" w:rsidR="001E5DC5" w:rsidRPr="005C5C8A" w:rsidRDefault="001E5DC5" w:rsidP="001E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52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96">
              <w:rPr>
                <w:rFonts w:ascii="Arial" w:hAnsi="Arial" w:cs="Arial"/>
              </w:rPr>
              <w:instrText xml:space="preserve"> FORMCHECKBOX </w:instrText>
            </w:r>
            <w:r w:rsidRPr="00C75296">
              <w:rPr>
                <w:rFonts w:ascii="Arial" w:hAnsi="Arial" w:cs="Arial"/>
              </w:rPr>
            </w:r>
            <w:r w:rsidRPr="00C75296">
              <w:rPr>
                <w:rFonts w:ascii="Arial" w:hAnsi="Arial" w:cs="Arial"/>
              </w:rPr>
              <w:fldChar w:fldCharType="separate"/>
            </w:r>
            <w:r w:rsidRPr="00C75296">
              <w:rPr>
                <w:rFonts w:ascii="Arial" w:hAnsi="Arial" w:cs="Arial"/>
              </w:rPr>
              <w:fldChar w:fldCharType="end"/>
            </w:r>
          </w:p>
        </w:tc>
      </w:tr>
      <w:tr w:rsidR="0067301C" w:rsidRPr="005C5C8A" w14:paraId="4A350B35" w14:textId="77777777" w:rsidTr="00970A78">
        <w:trPr>
          <w:trHeight w:val="397"/>
        </w:trPr>
        <w:tc>
          <w:tcPr>
            <w:tcW w:w="12304" w:type="dxa"/>
            <w:shd w:val="clear" w:color="auto" w:fill="F2F2F2"/>
            <w:vAlign w:val="center"/>
          </w:tcPr>
          <w:p w14:paraId="6F6A72DD" w14:textId="77777777" w:rsidR="0067301C" w:rsidRPr="005C5C8A" w:rsidRDefault="00E81971" w:rsidP="00E81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2 </w:t>
            </w:r>
            <w:r w:rsidR="0067301C" w:rsidRPr="0086063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61C56E56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6E26C25D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FFB63EB" w14:textId="77777777"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FBCC1D" w14:textId="77777777" w:rsidR="00F52989" w:rsidRPr="002818FA" w:rsidRDefault="00365ED3" w:rsidP="00E81971">
      <w:pPr>
        <w:spacing w:before="240" w:after="0" w:line="240" w:lineRule="auto"/>
        <w:ind w:hanging="709"/>
        <w:rPr>
          <w:rFonts w:ascii="Arial" w:hAnsi="Arial" w:cs="Arial"/>
          <w:sz w:val="24"/>
          <w:szCs w:val="24"/>
        </w:rPr>
      </w:pPr>
      <w:r w:rsidRPr="002818FA">
        <w:rPr>
          <w:rFonts w:ascii="Arial" w:hAnsi="Arial" w:cs="Arial"/>
          <w:b/>
          <w:sz w:val="24"/>
          <w:szCs w:val="24"/>
        </w:rPr>
        <w:t>STEP 3 - SMS REVIEW AND EVALUATION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850"/>
        <w:gridCol w:w="851"/>
        <w:gridCol w:w="850"/>
      </w:tblGrid>
      <w:tr w:rsidR="007D792F" w:rsidRPr="005C5C8A" w14:paraId="0C450BE7" w14:textId="77777777" w:rsidTr="00006997">
        <w:trPr>
          <w:trHeight w:val="397"/>
        </w:trPr>
        <w:tc>
          <w:tcPr>
            <w:tcW w:w="12333" w:type="dxa"/>
            <w:shd w:val="clear" w:color="auto" w:fill="000000"/>
            <w:vAlign w:val="center"/>
          </w:tcPr>
          <w:p w14:paraId="29D268E7" w14:textId="77777777" w:rsidR="003C25E7" w:rsidRPr="005C5C8A" w:rsidRDefault="003C25E7" w:rsidP="002818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14:paraId="080F1CD8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46D2436A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shd w:val="clear" w:color="auto" w:fill="000000"/>
            <w:vAlign w:val="center"/>
          </w:tcPr>
          <w:p w14:paraId="0B711526" w14:textId="77777777"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2818FA" w:rsidRPr="005C5C8A" w14:paraId="5402A934" w14:textId="77777777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14:paraId="4FE66021" w14:textId="77777777" w:rsidR="002818FA" w:rsidRPr="005C5C8A" w:rsidRDefault="002818FA" w:rsidP="00EB0A9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Incident reporting </w:t>
            </w:r>
            <w:r w:rsidR="00A80C4E">
              <w:rPr>
                <w:rFonts w:ascii="Arial" w:hAnsi="Arial" w:cs="Arial"/>
                <w:b/>
              </w:rPr>
              <w:t>and management</w:t>
            </w:r>
          </w:p>
        </w:tc>
      </w:tr>
      <w:tr w:rsidR="00A80C4E" w:rsidRPr="005C5C8A" w14:paraId="5221928B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05221A38" w14:textId="77777777" w:rsidR="00A80C4E" w:rsidRPr="00EB0A98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there documentary evidence that hazardous occurrences and non-conformances are being regularly reported, investigated and corrective action taken?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54802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C53FA5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2770DD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7EF73F76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6CFFCA8A" w14:textId="77777777" w:rsidR="00A80C4E" w:rsidRPr="00077BEE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risk assessment reviewed whenever a marine incident has occurred?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0A0D7D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B449E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84066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separate"/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14:paraId="3E9325B2" w14:textId="77777777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14:paraId="6E4A9716" w14:textId="77777777" w:rsidR="00ED541E" w:rsidRPr="005C5C8A" w:rsidRDefault="00ED541E" w:rsidP="00970A7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Review and evaluation of </w:t>
            </w:r>
            <w:r w:rsidR="00970A78">
              <w:rPr>
                <w:rFonts w:ascii="Arial" w:hAnsi="Arial" w:cs="Arial"/>
                <w:b/>
              </w:rPr>
              <w:t>SMS</w:t>
            </w:r>
          </w:p>
        </w:tc>
      </w:tr>
      <w:tr w:rsidR="00A80C4E" w:rsidRPr="005C5C8A" w14:paraId="10FF9389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2E19FD80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Are the revisions of any SMS document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1ED731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323569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37E95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4CBBACB2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37CBBBF2" w14:textId="77777777" w:rsidR="00A80C4E" w:rsidRPr="00077BEE" w:rsidRDefault="00A80C4E" w:rsidP="00A80C4E">
            <w:pPr>
              <w:spacing w:after="0" w:line="240" w:lineRule="auto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Do the revisions include reference numbers, date of change, signature/initials of the person making the change and what has changed?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F61034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853D7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151462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0F58CC61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56DD123D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Does the review include changes to compliance?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118560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369E34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5FDAC8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6C32A1A7" w14:textId="77777777" w:rsidTr="00760D2F">
        <w:trPr>
          <w:trHeight w:val="284"/>
        </w:trPr>
        <w:tc>
          <w:tcPr>
            <w:tcW w:w="12333" w:type="dxa"/>
            <w:shd w:val="clear" w:color="auto" w:fill="auto"/>
          </w:tcPr>
          <w:p w14:paraId="5CA54EAC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SMS reviewed every 12 months?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C8077B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D3E236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99F401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A80C4E" w:rsidRPr="005C5C8A" w14:paraId="58DDB037" w14:textId="77777777" w:rsidTr="00760D2F">
        <w:trPr>
          <w:trHeight w:val="284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14:paraId="6D7074F5" w14:textId="77777777" w:rsidR="00A80C4E" w:rsidRPr="00077BEE" w:rsidRDefault="00A80C4E" w:rsidP="00A80C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077BEE">
              <w:rPr>
                <w:rFonts w:ascii="Arial" w:hAnsi="Arial" w:cs="Arial"/>
              </w:rPr>
              <w:t>Is the SMS review and its outcome documented, with any changes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3CD6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2C69CC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E38E79" w14:textId="77777777" w:rsidR="00A80C4E" w:rsidRPr="005C5C8A" w:rsidRDefault="00A80C4E" w:rsidP="00A80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separate"/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14:paraId="1704B240" w14:textId="77777777" w:rsidTr="00760D2F">
        <w:trPr>
          <w:trHeight w:val="397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BE1C59" w14:textId="77777777" w:rsidR="00760D2F" w:rsidRPr="005C5C8A" w:rsidRDefault="00EB0A98" w:rsidP="00EB0A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3 </w:t>
            </w:r>
            <w:r w:rsidR="00970A78" w:rsidRPr="0086063B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527186" w14:textId="77777777" w:rsidR="00760D2F" w:rsidRPr="005C5C8A" w:rsidRDefault="00BA733D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0DA10CD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8C34A43" w14:textId="77777777"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A3706C9" w14:textId="77777777" w:rsidR="00660595" w:rsidRPr="00A80C4E" w:rsidRDefault="00660595" w:rsidP="00A80C4E">
      <w:pPr>
        <w:spacing w:after="0" w:line="240" w:lineRule="auto"/>
        <w:ind w:left="709" w:hanging="709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C0C1614" w14:textId="77777777" w:rsidR="00A80C4E" w:rsidRPr="00A80C4E" w:rsidRDefault="00A80C4E" w:rsidP="00A80C4E">
      <w:pPr>
        <w:pStyle w:val="Heading1"/>
        <w:spacing w:after="0"/>
        <w:ind w:left="-709"/>
        <w:rPr>
          <w:rFonts w:cs="Arial"/>
          <w:sz w:val="16"/>
          <w:szCs w:val="16"/>
        </w:rPr>
      </w:pPr>
    </w:p>
    <w:p w14:paraId="16B7B491" w14:textId="77777777" w:rsidR="00A80C4E" w:rsidRPr="00006997" w:rsidRDefault="00A80C4E" w:rsidP="00A80C4E">
      <w:pPr>
        <w:pStyle w:val="Heading1"/>
        <w:spacing w:after="0"/>
        <w:ind w:left="-709"/>
      </w:pPr>
      <w:r w:rsidRPr="00006997">
        <w:t>VERIFICATION</w:t>
      </w:r>
      <w:r>
        <w:t xml:space="preserve"> SCORE</w:t>
      </w:r>
      <w:r w:rsidRPr="00006997">
        <w:t xml:space="preserve"> SUMMARY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3828"/>
        <w:gridCol w:w="3543"/>
      </w:tblGrid>
      <w:tr w:rsidR="00A80C4E" w:rsidRPr="005C5C8A" w14:paraId="6335F2AD" w14:textId="77777777" w:rsidTr="00A54A80">
        <w:tc>
          <w:tcPr>
            <w:tcW w:w="1276" w:type="dxa"/>
            <w:shd w:val="clear" w:color="auto" w:fill="auto"/>
            <w:vAlign w:val="center"/>
          </w:tcPr>
          <w:p w14:paraId="2096D41A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53B07A" w14:textId="77777777" w:rsidR="00A80C4E" w:rsidRPr="005C5C8A" w:rsidRDefault="00A80C4E" w:rsidP="00A54A80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Observation score</w:t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6A619A8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Significant work required to improve SMS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2D32F3A3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Further improvements would increase SMS effectiveness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16B97122" w14:textId="77777777" w:rsidR="00A80C4E" w:rsidRPr="005C5C8A" w:rsidRDefault="00A80C4E" w:rsidP="00A54A80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Keep up the good work</w:t>
            </w:r>
          </w:p>
        </w:tc>
      </w:tr>
      <w:tr w:rsidR="00A80C4E" w:rsidRPr="005C5C8A" w14:paraId="14D1C268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7ABC212" w14:textId="77777777" w:rsidR="00A80C4E" w:rsidRPr="005C5C8A" w:rsidRDefault="00A80C4E" w:rsidP="00A54A80">
            <w:pPr>
              <w:spacing w:before="120" w:after="6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1039C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70342DB1" w14:textId="77777777" w:rsidR="00A80C4E" w:rsidRPr="005C5C8A" w:rsidRDefault="00A80C4E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1CC9DE16" w14:textId="77777777" w:rsidR="00A80C4E" w:rsidRPr="005C5C8A" w:rsidRDefault="00B97E87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A80C4E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0759A313" w14:textId="77777777" w:rsidR="00A80C4E" w:rsidRPr="005C5C8A" w:rsidRDefault="00A80C4E" w:rsidP="00B97E87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A80C4E" w:rsidRPr="005C5C8A" w14:paraId="30652AB6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E1BD397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913075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8FCC1DD" w14:textId="77777777" w:rsidR="00A80C4E" w:rsidRPr="005C5C8A" w:rsidRDefault="00A80C4E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63A5E817" w14:textId="77777777" w:rsidR="00A80C4E" w:rsidRPr="005C5C8A" w:rsidRDefault="00B97E87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6EC5AC05" w14:textId="77777777" w:rsidR="00A80C4E" w:rsidRPr="005C5C8A" w:rsidRDefault="00B97E87" w:rsidP="00B97E8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  <w:r w:rsidR="00A80C4E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A80C4E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A80C4E" w:rsidRPr="005C5C8A" w14:paraId="2F9FFAF2" w14:textId="77777777" w:rsidTr="00A54A8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4245B5D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D1D10E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194DF0DD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 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2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5E1DFB9E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3F4AB21E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A80C4E" w:rsidRPr="005C5C8A" w14:paraId="2073D185" w14:textId="77777777" w:rsidTr="00A54A80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14:paraId="276AEBC9" w14:textId="77777777" w:rsidR="00A80C4E" w:rsidRPr="005C5C8A" w:rsidRDefault="00A80C4E" w:rsidP="00A54A8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437A4" w14:textId="77777777" w:rsidR="00A80C4E" w:rsidRPr="005C5C8A" w:rsidRDefault="00A80C4E" w:rsidP="00A54A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14:paraId="0D375C35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</w:t>
            </w:r>
          </w:p>
          <w:p w14:paraId="1FD917A0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is most likely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non – Compliant</w:t>
            </w:r>
          </w:p>
        </w:tc>
        <w:tc>
          <w:tcPr>
            <w:tcW w:w="3828" w:type="dxa"/>
            <w:shd w:val="clear" w:color="auto" w:fill="FFFFCC"/>
            <w:vAlign w:val="center"/>
          </w:tcPr>
          <w:p w14:paraId="666C1BB5" w14:textId="77777777" w:rsidR="00A80C4E" w:rsidRPr="005C5C8A" w:rsidRDefault="00A80C4E" w:rsidP="00B97E87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14:paraId="5C6FCCA3" w14:textId="77777777" w:rsidR="00A80C4E" w:rsidRPr="005C5C8A" w:rsidRDefault="00A80C4E" w:rsidP="00B97E87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most likely satisfies the minimum requirements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480A79E8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B97E87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34</w:t>
            </w:r>
          </w:p>
          <w:p w14:paraId="54F39A50" w14:textId="77777777" w:rsidR="00A80C4E" w:rsidRPr="005C5C8A" w:rsidRDefault="00A80C4E" w:rsidP="00A54A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appropriately considers and controls operational risk</w:t>
            </w:r>
          </w:p>
        </w:tc>
      </w:tr>
    </w:tbl>
    <w:p w14:paraId="1639A8B8" w14:textId="77777777" w:rsidR="00A80C4E" w:rsidRPr="00857739" w:rsidRDefault="00A80C4E" w:rsidP="00A80C4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0A66AC" w14:textId="77777777" w:rsidR="00A80C4E" w:rsidRDefault="00A80C4E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  <w:r w:rsidRPr="006620F4">
        <w:rPr>
          <w:rFonts w:ascii="Arial" w:hAnsi="Arial" w:cs="Arial"/>
          <w:b/>
          <w:sz w:val="18"/>
          <w:szCs w:val="18"/>
        </w:rPr>
        <w:t xml:space="preserve">Note </w:t>
      </w:r>
      <w:r>
        <w:rPr>
          <w:rFonts w:ascii="Arial" w:hAnsi="Arial" w:cs="Arial"/>
          <w:b/>
          <w:sz w:val="18"/>
          <w:szCs w:val="18"/>
        </w:rPr>
        <w:t>1</w:t>
      </w:r>
      <w:r w:rsidRPr="006620F4">
        <w:rPr>
          <w:rFonts w:ascii="Arial" w:hAnsi="Arial" w:cs="Arial"/>
          <w:sz w:val="18"/>
          <w:szCs w:val="18"/>
        </w:rPr>
        <w:t>:</w:t>
      </w:r>
      <w:r w:rsidRPr="006620F4">
        <w:rPr>
          <w:rFonts w:ascii="Arial" w:hAnsi="Arial" w:cs="Arial"/>
          <w:sz w:val="18"/>
          <w:szCs w:val="18"/>
        </w:rPr>
        <w:tab/>
        <w:t xml:space="preserve">Observation score </w:t>
      </w:r>
      <w:r w:rsidRPr="00FC0D08">
        <w:rPr>
          <w:rFonts w:ascii="Arial" w:hAnsi="Arial" w:cs="Arial"/>
          <w:b/>
          <w:sz w:val="18"/>
          <w:szCs w:val="18"/>
        </w:rPr>
        <w:t xml:space="preserve">= total number of “Yes” answers + </w:t>
      </w:r>
      <w:r>
        <w:rPr>
          <w:rFonts w:ascii="Arial" w:hAnsi="Arial" w:cs="Arial"/>
          <w:b/>
          <w:sz w:val="18"/>
          <w:szCs w:val="18"/>
          <w:u w:val="single"/>
        </w:rPr>
        <w:t>t</w:t>
      </w:r>
      <w:r w:rsidRPr="00FC0D08">
        <w:rPr>
          <w:rFonts w:ascii="Arial" w:hAnsi="Arial" w:cs="Arial"/>
          <w:b/>
          <w:sz w:val="18"/>
          <w:szCs w:val="18"/>
          <w:u w:val="single"/>
        </w:rPr>
        <w:t>otal number of “Partial” answers</w:t>
      </w:r>
    </w:p>
    <w:p w14:paraId="4700C7FD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4C1A8A2E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2DD8974B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13B31F77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528B80B8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48E82496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3364895C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3238A1F2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1E6FA028" w14:textId="77777777" w:rsidR="006B6A47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66F9DD88" w14:textId="77777777" w:rsidR="006B6A47" w:rsidRPr="00BF76CA" w:rsidRDefault="006B6A47" w:rsidP="00A80C4E">
      <w:pPr>
        <w:ind w:left="-709"/>
        <w:rPr>
          <w:rFonts w:ascii="Arial" w:hAnsi="Arial" w:cs="Arial"/>
          <w:b/>
          <w:sz w:val="18"/>
          <w:szCs w:val="18"/>
          <w:u w:val="single"/>
        </w:rPr>
      </w:pPr>
    </w:p>
    <w:p w14:paraId="5311A76E" w14:textId="50834768" w:rsidR="00A80C4E" w:rsidRPr="00660595" w:rsidRDefault="00000000" w:rsidP="00A80C4E">
      <w:pPr>
        <w:spacing w:after="0" w:line="240" w:lineRule="auto"/>
        <w:textAlignment w:val="baseline"/>
        <w:rPr>
          <w:rFonts w:ascii="Times New Roman" w:eastAsia="Times New Roman" w:hAnsi="Times New Roman"/>
          <w:i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pict w14:anchorId="78F503C0">
          <v:rect id="_x0000_i1025" style="width:695.65pt;height:.2pt;flip:y" o:hrpct="993" o:hralign="center" o:hrstd="t" o:hr="t" fillcolor="#a0a0a0" stroked="f"/>
        </w:pict>
      </w:r>
    </w:p>
    <w:p w14:paraId="46D40B0E" w14:textId="4F927EC0" w:rsidR="006B6A47" w:rsidRPr="00770508" w:rsidRDefault="006B6A47" w:rsidP="006B6A47">
      <w:pPr>
        <w:tabs>
          <w:tab w:val="left" w:pos="5812"/>
        </w:tabs>
        <w:rPr>
          <w:rFonts w:ascii="Arial" w:hAnsi="Arial" w:cs="Arial"/>
          <w:b/>
          <w:sz w:val="20"/>
        </w:rPr>
      </w:pPr>
      <w:r w:rsidRPr="00770508">
        <w:rPr>
          <w:rFonts w:ascii="Arial" w:hAnsi="Arial" w:cs="Arial"/>
          <w:b/>
          <w:sz w:val="20"/>
        </w:rPr>
        <w:t>Privacy statement</w:t>
      </w:r>
      <w:r>
        <w:rPr>
          <w:rFonts w:ascii="Arial" w:hAnsi="Arial" w:cs="Arial"/>
          <w:b/>
          <w:sz w:val="20"/>
        </w:rPr>
        <w:br/>
      </w:r>
      <w:r w:rsidRPr="00770508">
        <w:rPr>
          <w:rFonts w:ascii="Arial" w:hAnsi="Arial" w:cs="Arial"/>
          <w:bCs/>
          <w:i/>
          <w:iCs/>
          <w:sz w:val="20"/>
          <w:szCs w:val="20"/>
        </w:rPr>
        <w:t xml:space="preserve">Your personal information is being collected to deliver AMSA’s functions under the Australian Maritime Safety Authority Act 1990, the Navigation Act 2012 and/or the Marine Safety (Domestic Commercial Vessel) National Law Act 2012. Failure to provide personal information may mean we cannot provide a service to you. More details about how we handle your personal information can be found in AMSA’s Privacy Policy (visit </w:t>
      </w:r>
      <w:hyperlink r:id="rId14" w:history="1">
        <w:r w:rsidRPr="00770508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www.amsa.gov.au/privacy</w:t>
        </w:r>
      </w:hyperlink>
      <w:r w:rsidRPr="00770508">
        <w:rPr>
          <w:rFonts w:ascii="Arial" w:hAnsi="Arial" w:cs="Arial"/>
          <w:bCs/>
          <w:i/>
          <w:iCs/>
          <w:sz w:val="20"/>
          <w:szCs w:val="20"/>
        </w:rPr>
        <w:t>).</w:t>
      </w:r>
    </w:p>
    <w:p w14:paraId="675103B8" w14:textId="77777777" w:rsidR="00A80C4E" w:rsidRPr="00A80C4E" w:rsidRDefault="00A80C4E" w:rsidP="00A80C4E">
      <w:pPr>
        <w:spacing w:after="0" w:line="240" w:lineRule="auto"/>
        <w:ind w:left="709" w:hanging="709"/>
        <w:rPr>
          <w:rFonts w:ascii="Arial" w:eastAsia="Times New Roman" w:hAnsi="Arial" w:cs="Arial"/>
          <w:lang w:eastAsia="en-AU"/>
        </w:rPr>
      </w:pPr>
    </w:p>
    <w:sectPr w:rsidR="00A80C4E" w:rsidRPr="00A80C4E" w:rsidSect="00FD5F72">
      <w:headerReference w:type="first" r:id="rId15"/>
      <w:footerReference w:type="first" r:id="rId16"/>
      <w:pgSz w:w="16838" w:h="11906" w:orient="landscape"/>
      <w:pgMar w:top="426" w:right="1387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3F32" w14:textId="77777777" w:rsidR="00DF78FF" w:rsidRDefault="00DF78FF" w:rsidP="00594C99">
      <w:pPr>
        <w:spacing w:after="0" w:line="240" w:lineRule="auto"/>
      </w:pPr>
      <w:r>
        <w:separator/>
      </w:r>
    </w:p>
  </w:endnote>
  <w:endnote w:type="continuationSeparator" w:id="0">
    <w:p w14:paraId="53F73228" w14:textId="77777777" w:rsidR="00DF78FF" w:rsidRDefault="00DF78FF" w:rsidP="005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84E7" w14:textId="4089331A" w:rsidR="007D792F" w:rsidRPr="007D792F" w:rsidRDefault="00FD5F72" w:rsidP="00FD5F72">
    <w:pPr>
      <w:pStyle w:val="Footer"/>
      <w:tabs>
        <w:tab w:val="clear" w:pos="4513"/>
        <w:tab w:val="clear" w:pos="9026"/>
        <w:tab w:val="right" w:pos="13892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</w:t>
    </w:r>
    <w:r w:rsidR="00081FAF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 xml:space="preserve"> (</w:t>
    </w:r>
    <w:r w:rsidR="00525485">
      <w:rPr>
        <w:rFonts w:ascii="Arial" w:hAnsi="Arial" w:cs="Arial"/>
        <w:sz w:val="16"/>
        <w:szCs w:val="16"/>
      </w:rPr>
      <w:t>7</w:t>
    </w:r>
    <w:r w:rsidR="007D792F" w:rsidRPr="007D792F">
      <w:rPr>
        <w:rFonts w:ascii="Arial" w:hAnsi="Arial" w:cs="Arial"/>
        <w:sz w:val="16"/>
        <w:szCs w:val="16"/>
      </w:rPr>
      <w:t>/</w:t>
    </w:r>
    <w:r w:rsidR="00525485">
      <w:rPr>
        <w:rFonts w:ascii="Arial" w:hAnsi="Arial" w:cs="Arial"/>
        <w:sz w:val="16"/>
        <w:szCs w:val="16"/>
      </w:rPr>
      <w:t>25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338B" w14:textId="31E4FCAD" w:rsidR="007D792F" w:rsidRPr="007D792F" w:rsidRDefault="00FD5F72" w:rsidP="00FD5F72">
    <w:pPr>
      <w:pStyle w:val="Footer"/>
      <w:tabs>
        <w:tab w:val="clear" w:pos="4513"/>
        <w:tab w:val="clear" w:pos="9026"/>
        <w:tab w:val="left" w:pos="7938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Cs/>
        <w:sz w:val="16"/>
        <w:szCs w:val="16"/>
      </w:rPr>
      <w:fldChar w:fldCharType="begin"/>
    </w:r>
    <w:r w:rsidRPr="00FD5F72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Cs/>
        <w:sz w:val="16"/>
        <w:szCs w:val="16"/>
      </w:rPr>
      <w:fldChar w:fldCharType="separate"/>
    </w:r>
    <w:r w:rsidR="0006250D">
      <w:rPr>
        <w:rFonts w:ascii="Arial" w:hAnsi="Arial" w:cs="Arial"/>
        <w:bCs/>
        <w:noProof/>
        <w:sz w:val="16"/>
        <w:szCs w:val="16"/>
      </w:rPr>
      <w:t>1</w:t>
    </w:r>
    <w:r w:rsidRPr="00FD5F72">
      <w:rPr>
        <w:rFonts w:ascii="Arial" w:hAnsi="Arial" w:cs="Arial"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Cs/>
        <w:sz w:val="16"/>
        <w:szCs w:val="16"/>
      </w:rPr>
      <w:fldChar w:fldCharType="begin"/>
    </w:r>
    <w:r w:rsidRPr="00FD5F72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Cs/>
        <w:sz w:val="16"/>
        <w:szCs w:val="16"/>
      </w:rPr>
      <w:fldChar w:fldCharType="separate"/>
    </w:r>
    <w:r w:rsidR="0006250D">
      <w:rPr>
        <w:rFonts w:ascii="Arial" w:hAnsi="Arial" w:cs="Arial"/>
        <w:bCs/>
        <w:noProof/>
        <w:sz w:val="16"/>
        <w:szCs w:val="16"/>
      </w:rPr>
      <w:t>4</w:t>
    </w:r>
    <w:r w:rsidRPr="00FD5F72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</w:t>
    </w:r>
    <w:r w:rsidR="00081FAF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 xml:space="preserve"> (</w:t>
    </w:r>
    <w:r w:rsidR="00525485">
      <w:rPr>
        <w:rFonts w:ascii="Arial" w:hAnsi="Arial" w:cs="Arial"/>
        <w:sz w:val="16"/>
        <w:szCs w:val="16"/>
      </w:rPr>
      <w:t>7</w:t>
    </w:r>
    <w:r w:rsidR="007D792F" w:rsidRPr="007D792F">
      <w:rPr>
        <w:rFonts w:ascii="Arial" w:hAnsi="Arial" w:cs="Arial"/>
        <w:sz w:val="16"/>
        <w:szCs w:val="16"/>
      </w:rPr>
      <w:t>/</w:t>
    </w:r>
    <w:r w:rsidR="00525485">
      <w:rPr>
        <w:rFonts w:ascii="Arial" w:hAnsi="Arial" w:cs="Arial"/>
        <w:sz w:val="16"/>
        <w:szCs w:val="16"/>
      </w:rPr>
      <w:t>25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F7E8" w14:textId="39DE09E4" w:rsidR="00FD5F72" w:rsidRPr="007D792F" w:rsidRDefault="00FD5F72" w:rsidP="00FD5F72">
    <w:pPr>
      <w:pStyle w:val="Footer"/>
      <w:tabs>
        <w:tab w:val="clear" w:pos="4513"/>
        <w:tab w:val="clear" w:pos="9026"/>
        <w:tab w:val="left" w:pos="12333"/>
      </w:tabs>
      <w:jc w:val="right"/>
      <w:rPr>
        <w:rFonts w:ascii="Arial" w:hAnsi="Arial" w:cs="Arial"/>
        <w:sz w:val="16"/>
        <w:szCs w:val="16"/>
      </w:rPr>
    </w:pPr>
    <w:r w:rsidRPr="00FD5F72">
      <w:rPr>
        <w:rFonts w:ascii="Arial" w:hAnsi="Arial" w:cs="Arial"/>
        <w:sz w:val="16"/>
        <w:szCs w:val="16"/>
      </w:rPr>
      <w:t xml:space="preserve">Page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2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 w:rsidRPr="00FD5F72">
      <w:rPr>
        <w:rFonts w:ascii="Arial" w:hAnsi="Arial" w:cs="Arial"/>
        <w:sz w:val="16"/>
        <w:szCs w:val="16"/>
      </w:rPr>
      <w:t xml:space="preserve"> of </w:t>
    </w:r>
    <w:r w:rsidRPr="00FD5F72">
      <w:rPr>
        <w:rFonts w:ascii="Arial" w:hAnsi="Arial" w:cs="Arial"/>
        <w:b/>
        <w:bCs/>
        <w:sz w:val="16"/>
        <w:szCs w:val="16"/>
      </w:rPr>
      <w:fldChar w:fldCharType="begin"/>
    </w:r>
    <w:r w:rsidRPr="00FD5F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D5F72">
      <w:rPr>
        <w:rFonts w:ascii="Arial" w:hAnsi="Arial" w:cs="Arial"/>
        <w:b/>
        <w:bCs/>
        <w:sz w:val="16"/>
        <w:szCs w:val="16"/>
      </w:rPr>
      <w:fldChar w:fldCharType="separate"/>
    </w:r>
    <w:r w:rsidR="0006250D">
      <w:rPr>
        <w:rFonts w:ascii="Arial" w:hAnsi="Arial" w:cs="Arial"/>
        <w:b/>
        <w:bCs/>
        <w:noProof/>
        <w:sz w:val="16"/>
        <w:szCs w:val="16"/>
      </w:rPr>
      <w:t>4</w:t>
    </w:r>
    <w:r w:rsidRPr="00FD5F7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 xml:space="preserve"> (</w:t>
    </w:r>
    <w:r w:rsidR="00525485">
      <w:rPr>
        <w:rFonts w:ascii="Arial" w:hAnsi="Arial" w:cs="Arial"/>
        <w:sz w:val="16"/>
        <w:szCs w:val="16"/>
      </w:rPr>
      <w:t>7</w:t>
    </w:r>
    <w:r w:rsidRPr="007D792F">
      <w:rPr>
        <w:rFonts w:ascii="Arial" w:hAnsi="Arial" w:cs="Arial"/>
        <w:sz w:val="16"/>
        <w:szCs w:val="16"/>
      </w:rPr>
      <w:t>/</w:t>
    </w:r>
    <w:r w:rsidR="00525485">
      <w:rPr>
        <w:rFonts w:ascii="Arial" w:hAnsi="Arial" w:cs="Arial"/>
        <w:sz w:val="16"/>
        <w:szCs w:val="16"/>
      </w:rPr>
      <w:t>25</w:t>
    </w:r>
    <w:r w:rsidRPr="007D792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5B82" w14:textId="77777777" w:rsidR="00DF78FF" w:rsidRDefault="00DF78FF" w:rsidP="00594C99">
      <w:pPr>
        <w:spacing w:after="0" w:line="240" w:lineRule="auto"/>
      </w:pPr>
      <w:r>
        <w:separator/>
      </w:r>
    </w:p>
  </w:footnote>
  <w:footnote w:type="continuationSeparator" w:id="0">
    <w:p w14:paraId="1E9D01A1" w14:textId="77777777" w:rsidR="00DF78FF" w:rsidRDefault="00DF78FF" w:rsidP="0059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tblInd w:w="108" w:type="dxa"/>
      <w:tblLook w:val="04A0" w:firstRow="1" w:lastRow="0" w:firstColumn="1" w:lastColumn="0" w:noHBand="0" w:noVBand="1"/>
    </w:tblPr>
    <w:tblGrid>
      <w:gridCol w:w="3035"/>
      <w:gridCol w:w="10999"/>
    </w:tblGrid>
    <w:tr w:rsidR="006954F1" w:rsidRPr="005C5C8A" w14:paraId="2CB1A5DD" w14:textId="77777777" w:rsidTr="00E44680">
      <w:trPr>
        <w:trHeight w:val="1417"/>
      </w:trPr>
      <w:tc>
        <w:tcPr>
          <w:tcW w:w="3032" w:type="dxa"/>
          <w:shd w:val="clear" w:color="auto" w:fill="auto"/>
          <w:vAlign w:val="center"/>
        </w:tcPr>
        <w:p w14:paraId="4690744B" w14:textId="6E366275" w:rsidR="006954F1" w:rsidRPr="005C5C8A" w:rsidRDefault="00A06A56" w:rsidP="00E44680">
          <w:pPr>
            <w:pStyle w:val="Header"/>
            <w:tabs>
              <w:tab w:val="clear" w:pos="4513"/>
              <w:tab w:val="clear" w:pos="9026"/>
            </w:tabs>
          </w:pPr>
          <w:r w:rsidRPr="005C5C8A">
            <w:rPr>
              <w:rFonts w:ascii="Arial" w:hAnsi="Arial" w:cs="Arial"/>
              <w:b/>
              <w:noProof/>
              <w:sz w:val="36"/>
              <w:szCs w:val="36"/>
              <w:lang w:eastAsia="en-AU"/>
            </w:rPr>
            <w:drawing>
              <wp:inline distT="0" distB="0" distL="0" distR="0" wp14:anchorId="5565A8C2" wp14:editId="01CE9BA9">
                <wp:extent cx="1790065" cy="1037590"/>
                <wp:effectExtent l="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06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2" w:type="dxa"/>
          <w:shd w:val="clear" w:color="auto" w:fill="auto"/>
          <w:vAlign w:val="center"/>
        </w:tcPr>
        <w:p w14:paraId="2ECA33BE" w14:textId="77777777" w:rsidR="00985489" w:rsidRDefault="006954F1" w:rsidP="00985489">
          <w:pPr>
            <w:spacing w:after="0" w:line="240" w:lineRule="auto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DOMESTIC COM</w:t>
          </w:r>
          <w:r w:rsidR="002818FA">
            <w:rPr>
              <w:rFonts w:ascii="Arial" w:hAnsi="Arial" w:cs="Arial"/>
              <w:b/>
              <w:color w:val="000000"/>
              <w:sz w:val="36"/>
              <w:szCs w:val="36"/>
            </w:rPr>
            <w:t>M</w:t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ERCIAL VESSEL</w:t>
          </w:r>
          <w:r w:rsidR="0018313D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SMS VERIFICATION TOOL</w:t>
          </w:r>
        </w:p>
        <w:p w14:paraId="1E2FD957" w14:textId="77777777" w:rsidR="006954F1" w:rsidRPr="005C5C8A" w:rsidRDefault="00985489" w:rsidP="001E5DC5">
          <w:pPr>
            <w:spacing w:after="0" w:line="240" w:lineRule="auto"/>
          </w:pPr>
          <w:r>
            <w:rPr>
              <w:rFonts w:ascii="Arial" w:hAnsi="Arial" w:cs="Arial"/>
              <w:b/>
              <w:color w:val="000000"/>
              <w:sz w:val="36"/>
              <w:szCs w:val="36"/>
            </w:rPr>
            <w:t>(for Class 4 vessels)</w:t>
          </w:r>
          <w:r w:rsidR="006954F1" w:rsidRPr="005C5C8A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Marine Safety (Domestic Commercial Vessel) National Law Act 2012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br/>
            <w:t xml:space="preserve">Marine Order 504 (Certificates of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o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perations –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n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ational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l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aw) </w:t>
          </w:r>
        </w:p>
      </w:tc>
    </w:tr>
  </w:tbl>
  <w:p w14:paraId="3634DF29" w14:textId="77777777" w:rsidR="006954F1" w:rsidRPr="00FD5F72" w:rsidRDefault="006954F1" w:rsidP="0018313D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9DBE" w14:textId="77777777" w:rsidR="0018313D" w:rsidRDefault="0018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36F"/>
    <w:multiLevelType w:val="hybridMultilevel"/>
    <w:tmpl w:val="AE60321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D7287E"/>
    <w:multiLevelType w:val="hybridMultilevel"/>
    <w:tmpl w:val="466E8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072"/>
    <w:multiLevelType w:val="hybridMultilevel"/>
    <w:tmpl w:val="3C4E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12BB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838"/>
    <w:multiLevelType w:val="hybridMultilevel"/>
    <w:tmpl w:val="CF62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26AC"/>
    <w:multiLevelType w:val="hybridMultilevel"/>
    <w:tmpl w:val="9D66DDE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FA663D9"/>
    <w:multiLevelType w:val="hybridMultilevel"/>
    <w:tmpl w:val="6BC030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B4236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78F0"/>
    <w:multiLevelType w:val="hybridMultilevel"/>
    <w:tmpl w:val="BA7CD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3BD"/>
    <w:multiLevelType w:val="hybridMultilevel"/>
    <w:tmpl w:val="BFD0003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4922046"/>
    <w:multiLevelType w:val="hybridMultilevel"/>
    <w:tmpl w:val="C166192E"/>
    <w:lvl w:ilvl="0" w:tplc="0C09000F">
      <w:start w:val="1"/>
      <w:numFmt w:val="decimal"/>
      <w:lvlText w:val="%1."/>
      <w:lvlJc w:val="left"/>
      <w:pPr>
        <w:ind w:left="1710" w:hanging="360"/>
      </w:p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2713404D"/>
    <w:multiLevelType w:val="hybridMultilevel"/>
    <w:tmpl w:val="3B209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3932"/>
    <w:multiLevelType w:val="hybridMultilevel"/>
    <w:tmpl w:val="F886F3AE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3" w15:restartNumberingAfterBreak="0">
    <w:nsid w:val="40A07086"/>
    <w:multiLevelType w:val="hybridMultilevel"/>
    <w:tmpl w:val="2B78E3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D6362"/>
    <w:multiLevelType w:val="hybridMultilevel"/>
    <w:tmpl w:val="EA00C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547F"/>
    <w:multiLevelType w:val="hybridMultilevel"/>
    <w:tmpl w:val="B0F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4EF"/>
    <w:multiLevelType w:val="hybridMultilevel"/>
    <w:tmpl w:val="1CEA9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B3115"/>
    <w:multiLevelType w:val="hybridMultilevel"/>
    <w:tmpl w:val="615EC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05C2E"/>
    <w:multiLevelType w:val="hybridMultilevel"/>
    <w:tmpl w:val="12F83ADE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49422E23"/>
    <w:multiLevelType w:val="hybridMultilevel"/>
    <w:tmpl w:val="AC00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1652"/>
    <w:multiLevelType w:val="hybridMultilevel"/>
    <w:tmpl w:val="F308182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C0582"/>
    <w:multiLevelType w:val="hybridMultilevel"/>
    <w:tmpl w:val="0D06FE9E"/>
    <w:lvl w:ilvl="0" w:tplc="AFB2F0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C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9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C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4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B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A0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F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10088"/>
    <w:multiLevelType w:val="hybridMultilevel"/>
    <w:tmpl w:val="11FA0752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3" w15:restartNumberingAfterBreak="0">
    <w:nsid w:val="5E5D6F7F"/>
    <w:multiLevelType w:val="hybridMultilevel"/>
    <w:tmpl w:val="B81A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321FF"/>
    <w:multiLevelType w:val="hybridMultilevel"/>
    <w:tmpl w:val="21808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B447AF"/>
    <w:multiLevelType w:val="hybridMultilevel"/>
    <w:tmpl w:val="131E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B3C47"/>
    <w:multiLevelType w:val="hybridMultilevel"/>
    <w:tmpl w:val="0268BAF6"/>
    <w:lvl w:ilvl="0" w:tplc="DC6010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53C6F0B"/>
    <w:multiLevelType w:val="hybridMultilevel"/>
    <w:tmpl w:val="7FAE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12626"/>
    <w:multiLevelType w:val="hybridMultilevel"/>
    <w:tmpl w:val="8C1A32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A40DB"/>
    <w:multiLevelType w:val="hybridMultilevel"/>
    <w:tmpl w:val="C9F0AF2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AC1FA7"/>
    <w:multiLevelType w:val="hybridMultilevel"/>
    <w:tmpl w:val="00A8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4EB"/>
    <w:multiLevelType w:val="hybridMultilevel"/>
    <w:tmpl w:val="3056C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13494"/>
    <w:multiLevelType w:val="hybridMultilevel"/>
    <w:tmpl w:val="6CC0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E7C1B"/>
    <w:multiLevelType w:val="hybridMultilevel"/>
    <w:tmpl w:val="B00A0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36CD"/>
    <w:multiLevelType w:val="hybridMultilevel"/>
    <w:tmpl w:val="0FB87396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 w16cid:durableId="747771679">
    <w:abstractNumId w:val="0"/>
  </w:num>
  <w:num w:numId="2" w16cid:durableId="1020012086">
    <w:abstractNumId w:val="11"/>
  </w:num>
  <w:num w:numId="3" w16cid:durableId="560865745">
    <w:abstractNumId w:val="8"/>
  </w:num>
  <w:num w:numId="4" w16cid:durableId="1983267169">
    <w:abstractNumId w:val="7"/>
  </w:num>
  <w:num w:numId="5" w16cid:durableId="1484004576">
    <w:abstractNumId w:val="14"/>
  </w:num>
  <w:num w:numId="6" w16cid:durableId="92360016">
    <w:abstractNumId w:val="17"/>
  </w:num>
  <w:num w:numId="7" w16cid:durableId="1135948907">
    <w:abstractNumId w:val="18"/>
  </w:num>
  <w:num w:numId="8" w16cid:durableId="753430434">
    <w:abstractNumId w:val="3"/>
  </w:num>
  <w:num w:numId="9" w16cid:durableId="1998142451">
    <w:abstractNumId w:val="16"/>
  </w:num>
  <w:num w:numId="10" w16cid:durableId="222564180">
    <w:abstractNumId w:val="30"/>
  </w:num>
  <w:num w:numId="11" w16cid:durableId="1181699997">
    <w:abstractNumId w:val="28"/>
  </w:num>
  <w:num w:numId="12" w16cid:durableId="1976442778">
    <w:abstractNumId w:val="33"/>
  </w:num>
  <w:num w:numId="13" w16cid:durableId="424155767">
    <w:abstractNumId w:val="13"/>
  </w:num>
  <w:num w:numId="14" w16cid:durableId="1859074293">
    <w:abstractNumId w:val="6"/>
  </w:num>
  <w:num w:numId="15" w16cid:durableId="1371150074">
    <w:abstractNumId w:val="5"/>
  </w:num>
  <w:num w:numId="16" w16cid:durableId="442500103">
    <w:abstractNumId w:val="21"/>
  </w:num>
  <w:num w:numId="17" w16cid:durableId="628360229">
    <w:abstractNumId w:val="4"/>
  </w:num>
  <w:num w:numId="18" w16cid:durableId="903226375">
    <w:abstractNumId w:val="1"/>
  </w:num>
  <w:num w:numId="19" w16cid:durableId="1292977643">
    <w:abstractNumId w:val="20"/>
  </w:num>
  <w:num w:numId="20" w16cid:durableId="511603747">
    <w:abstractNumId w:val="10"/>
  </w:num>
  <w:num w:numId="21" w16cid:durableId="659307813">
    <w:abstractNumId w:val="22"/>
  </w:num>
  <w:num w:numId="22" w16cid:durableId="122045349">
    <w:abstractNumId w:val="34"/>
  </w:num>
  <w:num w:numId="23" w16cid:durableId="1109809874">
    <w:abstractNumId w:val="12"/>
  </w:num>
  <w:num w:numId="24" w16cid:durableId="1963921753">
    <w:abstractNumId w:val="26"/>
  </w:num>
  <w:num w:numId="25" w16cid:durableId="867763155">
    <w:abstractNumId w:val="9"/>
  </w:num>
  <w:num w:numId="26" w16cid:durableId="1627656167">
    <w:abstractNumId w:val="29"/>
  </w:num>
  <w:num w:numId="27" w16cid:durableId="1373922848">
    <w:abstractNumId w:val="32"/>
  </w:num>
  <w:num w:numId="28" w16cid:durableId="836261372">
    <w:abstractNumId w:val="25"/>
  </w:num>
  <w:num w:numId="29" w16cid:durableId="2068527760">
    <w:abstractNumId w:val="19"/>
  </w:num>
  <w:num w:numId="30" w16cid:durableId="1994872057">
    <w:abstractNumId w:val="31"/>
  </w:num>
  <w:num w:numId="31" w16cid:durableId="258370905">
    <w:abstractNumId w:val="15"/>
  </w:num>
  <w:num w:numId="32" w16cid:durableId="1195071405">
    <w:abstractNumId w:val="27"/>
  </w:num>
  <w:num w:numId="33" w16cid:durableId="1457941606">
    <w:abstractNumId w:val="23"/>
  </w:num>
  <w:num w:numId="34" w16cid:durableId="1689060604">
    <w:abstractNumId w:val="24"/>
  </w:num>
  <w:num w:numId="35" w16cid:durableId="155828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3RODnLvJkDJIKVwDB7vl4ClYIuPC0Z1vi7rjN5FwrxRnXjY6JL6n9aa2ZcrKPUzIJdCqa3+eKXmld63OnN63Q==" w:salt="eVoqpRUlp8UaMA4z4tcn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28"/>
    <w:rsid w:val="000017D2"/>
    <w:rsid w:val="00006978"/>
    <w:rsid w:val="00006997"/>
    <w:rsid w:val="000523AB"/>
    <w:rsid w:val="0006250D"/>
    <w:rsid w:val="000664A7"/>
    <w:rsid w:val="00081FAF"/>
    <w:rsid w:val="00087B2A"/>
    <w:rsid w:val="00090C85"/>
    <w:rsid w:val="00096FBD"/>
    <w:rsid w:val="000A2798"/>
    <w:rsid w:val="000B0256"/>
    <w:rsid w:val="000B0AAB"/>
    <w:rsid w:val="000C0ECE"/>
    <w:rsid w:val="000C4E7B"/>
    <w:rsid w:val="000D6084"/>
    <w:rsid w:val="000D6247"/>
    <w:rsid w:val="000F44A1"/>
    <w:rsid w:val="00101393"/>
    <w:rsid w:val="00130B12"/>
    <w:rsid w:val="00132401"/>
    <w:rsid w:val="00136339"/>
    <w:rsid w:val="001447FC"/>
    <w:rsid w:val="00182C63"/>
    <w:rsid w:val="0018313D"/>
    <w:rsid w:val="001865BC"/>
    <w:rsid w:val="001C44EA"/>
    <w:rsid w:val="001C4E2B"/>
    <w:rsid w:val="001D17FF"/>
    <w:rsid w:val="001D6711"/>
    <w:rsid w:val="001E5DC5"/>
    <w:rsid w:val="001E722E"/>
    <w:rsid w:val="001F272C"/>
    <w:rsid w:val="00201B43"/>
    <w:rsid w:val="00205114"/>
    <w:rsid w:val="002107D7"/>
    <w:rsid w:val="00214338"/>
    <w:rsid w:val="002341C5"/>
    <w:rsid w:val="0023696D"/>
    <w:rsid w:val="00237ABA"/>
    <w:rsid w:val="00243FCB"/>
    <w:rsid w:val="00263DF1"/>
    <w:rsid w:val="002818FA"/>
    <w:rsid w:val="00283098"/>
    <w:rsid w:val="00291549"/>
    <w:rsid w:val="002A022D"/>
    <w:rsid w:val="002A37EA"/>
    <w:rsid w:val="002B31C3"/>
    <w:rsid w:val="002D3A4E"/>
    <w:rsid w:val="002E43F5"/>
    <w:rsid w:val="002E52C1"/>
    <w:rsid w:val="0030232B"/>
    <w:rsid w:val="00304BA6"/>
    <w:rsid w:val="00322B71"/>
    <w:rsid w:val="00333582"/>
    <w:rsid w:val="00350FE9"/>
    <w:rsid w:val="00365ED3"/>
    <w:rsid w:val="0039522C"/>
    <w:rsid w:val="003A72FE"/>
    <w:rsid w:val="003B369C"/>
    <w:rsid w:val="003B5A59"/>
    <w:rsid w:val="003C25E7"/>
    <w:rsid w:val="003C70CF"/>
    <w:rsid w:val="003E6C32"/>
    <w:rsid w:val="003F46C2"/>
    <w:rsid w:val="004018C9"/>
    <w:rsid w:val="0042608B"/>
    <w:rsid w:val="00447B6C"/>
    <w:rsid w:val="004509BD"/>
    <w:rsid w:val="00453D57"/>
    <w:rsid w:val="0049459F"/>
    <w:rsid w:val="004D72BA"/>
    <w:rsid w:val="004D7987"/>
    <w:rsid w:val="00517FC4"/>
    <w:rsid w:val="00525485"/>
    <w:rsid w:val="00537552"/>
    <w:rsid w:val="00541550"/>
    <w:rsid w:val="005704BA"/>
    <w:rsid w:val="00591F53"/>
    <w:rsid w:val="00593A1D"/>
    <w:rsid w:val="00594756"/>
    <w:rsid w:val="00594C99"/>
    <w:rsid w:val="005A1794"/>
    <w:rsid w:val="005B4284"/>
    <w:rsid w:val="005C13E5"/>
    <w:rsid w:val="005C5C8A"/>
    <w:rsid w:val="005C6E1C"/>
    <w:rsid w:val="005D1B6C"/>
    <w:rsid w:val="005E3A9C"/>
    <w:rsid w:val="005E50AB"/>
    <w:rsid w:val="00610EE0"/>
    <w:rsid w:val="0061454A"/>
    <w:rsid w:val="00637341"/>
    <w:rsid w:val="00640310"/>
    <w:rsid w:val="00657245"/>
    <w:rsid w:val="00660595"/>
    <w:rsid w:val="0066152C"/>
    <w:rsid w:val="006620F4"/>
    <w:rsid w:val="0067301C"/>
    <w:rsid w:val="00695146"/>
    <w:rsid w:val="006954F1"/>
    <w:rsid w:val="006B6A47"/>
    <w:rsid w:val="006C3589"/>
    <w:rsid w:val="006D0040"/>
    <w:rsid w:val="006D5B44"/>
    <w:rsid w:val="006F5F8B"/>
    <w:rsid w:val="00703ECA"/>
    <w:rsid w:val="00705D3C"/>
    <w:rsid w:val="00727811"/>
    <w:rsid w:val="007321D9"/>
    <w:rsid w:val="00741D8F"/>
    <w:rsid w:val="00760D2F"/>
    <w:rsid w:val="00766831"/>
    <w:rsid w:val="007778EE"/>
    <w:rsid w:val="00790767"/>
    <w:rsid w:val="007928B0"/>
    <w:rsid w:val="00794B4F"/>
    <w:rsid w:val="007A495F"/>
    <w:rsid w:val="007A636E"/>
    <w:rsid w:val="007C3F4F"/>
    <w:rsid w:val="007D792F"/>
    <w:rsid w:val="007E0796"/>
    <w:rsid w:val="007E0DB9"/>
    <w:rsid w:val="007F292D"/>
    <w:rsid w:val="007F2BAD"/>
    <w:rsid w:val="0080063A"/>
    <w:rsid w:val="00804D52"/>
    <w:rsid w:val="00850511"/>
    <w:rsid w:val="0086063B"/>
    <w:rsid w:val="008645A8"/>
    <w:rsid w:val="00865D47"/>
    <w:rsid w:val="00883868"/>
    <w:rsid w:val="00894B57"/>
    <w:rsid w:val="008B0BE5"/>
    <w:rsid w:val="008C26A4"/>
    <w:rsid w:val="008E184B"/>
    <w:rsid w:val="008E69F1"/>
    <w:rsid w:val="008F644D"/>
    <w:rsid w:val="00907E23"/>
    <w:rsid w:val="009151DF"/>
    <w:rsid w:val="00953C49"/>
    <w:rsid w:val="00954A4D"/>
    <w:rsid w:val="00956428"/>
    <w:rsid w:val="009579CE"/>
    <w:rsid w:val="00961640"/>
    <w:rsid w:val="00962E3B"/>
    <w:rsid w:val="009650A5"/>
    <w:rsid w:val="00965866"/>
    <w:rsid w:val="00970A78"/>
    <w:rsid w:val="00985489"/>
    <w:rsid w:val="00986908"/>
    <w:rsid w:val="0099177E"/>
    <w:rsid w:val="009A34A5"/>
    <w:rsid w:val="009A5901"/>
    <w:rsid w:val="009B6CE0"/>
    <w:rsid w:val="009B7CC2"/>
    <w:rsid w:val="009C4E5C"/>
    <w:rsid w:val="009D2BAB"/>
    <w:rsid w:val="009D33F2"/>
    <w:rsid w:val="00A04121"/>
    <w:rsid w:val="00A05A0D"/>
    <w:rsid w:val="00A06A56"/>
    <w:rsid w:val="00A406ED"/>
    <w:rsid w:val="00A40E3C"/>
    <w:rsid w:val="00A413B7"/>
    <w:rsid w:val="00A54A80"/>
    <w:rsid w:val="00A55434"/>
    <w:rsid w:val="00A64BBD"/>
    <w:rsid w:val="00A80C4E"/>
    <w:rsid w:val="00A95729"/>
    <w:rsid w:val="00AA5451"/>
    <w:rsid w:val="00AB1619"/>
    <w:rsid w:val="00AB4A0E"/>
    <w:rsid w:val="00AC3F36"/>
    <w:rsid w:val="00AD209E"/>
    <w:rsid w:val="00B0462A"/>
    <w:rsid w:val="00B23FBF"/>
    <w:rsid w:val="00B24B1E"/>
    <w:rsid w:val="00B305BB"/>
    <w:rsid w:val="00B35043"/>
    <w:rsid w:val="00B56C29"/>
    <w:rsid w:val="00B6670C"/>
    <w:rsid w:val="00B7719F"/>
    <w:rsid w:val="00B94540"/>
    <w:rsid w:val="00B97E87"/>
    <w:rsid w:val="00BA733D"/>
    <w:rsid w:val="00BC45B8"/>
    <w:rsid w:val="00BD05ED"/>
    <w:rsid w:val="00BD791A"/>
    <w:rsid w:val="00BE60BE"/>
    <w:rsid w:val="00BE7E9F"/>
    <w:rsid w:val="00C02AC4"/>
    <w:rsid w:val="00C06777"/>
    <w:rsid w:val="00C123F8"/>
    <w:rsid w:val="00C1316D"/>
    <w:rsid w:val="00C2411C"/>
    <w:rsid w:val="00C31590"/>
    <w:rsid w:val="00C35DC8"/>
    <w:rsid w:val="00C56C77"/>
    <w:rsid w:val="00C87160"/>
    <w:rsid w:val="00C920D3"/>
    <w:rsid w:val="00C921F8"/>
    <w:rsid w:val="00CA2648"/>
    <w:rsid w:val="00CA2E8B"/>
    <w:rsid w:val="00CA5FAE"/>
    <w:rsid w:val="00CE0EE5"/>
    <w:rsid w:val="00CE322E"/>
    <w:rsid w:val="00CE4575"/>
    <w:rsid w:val="00CF1F0E"/>
    <w:rsid w:val="00CF6A60"/>
    <w:rsid w:val="00D13677"/>
    <w:rsid w:val="00D310C6"/>
    <w:rsid w:val="00D3517C"/>
    <w:rsid w:val="00D43ED5"/>
    <w:rsid w:val="00D477D1"/>
    <w:rsid w:val="00D87600"/>
    <w:rsid w:val="00D90FE6"/>
    <w:rsid w:val="00D93EEA"/>
    <w:rsid w:val="00DA340E"/>
    <w:rsid w:val="00DE122D"/>
    <w:rsid w:val="00DF18E1"/>
    <w:rsid w:val="00DF56FC"/>
    <w:rsid w:val="00DF78FF"/>
    <w:rsid w:val="00E30643"/>
    <w:rsid w:val="00E3595B"/>
    <w:rsid w:val="00E42B6C"/>
    <w:rsid w:val="00E439DD"/>
    <w:rsid w:val="00E43B94"/>
    <w:rsid w:val="00E43DAE"/>
    <w:rsid w:val="00E44245"/>
    <w:rsid w:val="00E44680"/>
    <w:rsid w:val="00E47BC1"/>
    <w:rsid w:val="00E57F06"/>
    <w:rsid w:val="00E66138"/>
    <w:rsid w:val="00E76E31"/>
    <w:rsid w:val="00E801F6"/>
    <w:rsid w:val="00E81971"/>
    <w:rsid w:val="00E835F8"/>
    <w:rsid w:val="00E91A0D"/>
    <w:rsid w:val="00EB0A98"/>
    <w:rsid w:val="00EC2249"/>
    <w:rsid w:val="00ED541E"/>
    <w:rsid w:val="00EE1994"/>
    <w:rsid w:val="00EF11EB"/>
    <w:rsid w:val="00EF2852"/>
    <w:rsid w:val="00F13047"/>
    <w:rsid w:val="00F24B1D"/>
    <w:rsid w:val="00F32DDD"/>
    <w:rsid w:val="00F3345F"/>
    <w:rsid w:val="00F40F09"/>
    <w:rsid w:val="00F5297C"/>
    <w:rsid w:val="00F52989"/>
    <w:rsid w:val="00F56B9A"/>
    <w:rsid w:val="00F838D3"/>
    <w:rsid w:val="00F944D1"/>
    <w:rsid w:val="00F95D0F"/>
    <w:rsid w:val="00FA2C11"/>
    <w:rsid w:val="00FC0D08"/>
    <w:rsid w:val="00FD5F72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E284"/>
  <w15:docId w15:val="{C552A115-013D-4630-8FFF-991A2C2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680"/>
    <w:pPr>
      <w:keepNext/>
      <w:spacing w:before="120" w:after="12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99"/>
  </w:style>
  <w:style w:type="paragraph" w:styleId="Footer">
    <w:name w:val="footer"/>
    <w:basedOn w:val="Normal"/>
    <w:link w:val="Foot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99"/>
  </w:style>
  <w:style w:type="paragraph" w:styleId="BalloonText">
    <w:name w:val="Balloon Text"/>
    <w:basedOn w:val="Normal"/>
    <w:link w:val="BalloonTextChar"/>
    <w:uiPriority w:val="99"/>
    <w:semiHidden/>
    <w:unhideWhenUsed/>
    <w:rsid w:val="000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B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F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F0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4468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Hyperlink">
    <w:name w:val="Hyperlink"/>
    <w:rsid w:val="006B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msa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1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TaxCatchAll xmlns="7411025a-64b2-4ef1-a5af-bf3d69a2e3d3">
      <Value>4</Value>
      <Value>1</Value>
    </TaxCatchAll>
    <lcf76f155ced4ddcb4097134ff3c332f xmlns="d3782d36-aa8c-4967-b7e9-202d22fb2f7a">
      <Terms xmlns="http://schemas.microsoft.com/office/infopath/2007/PartnerControls"/>
    </lcf76f155ced4ddcb4097134ff3c332f>
    <_dlc_DocId xmlns="7411025a-64b2-4ef1-a5af-bf3d69a2e3d3">4QTNY4JJA37C-1269514681-708</_dlc_DocId>
    <_dlc_DocIdUrl xmlns="7411025a-64b2-4ef1-a5af-bf3d69a2e3d3">
      <Url>https://100255.sharepoint.com/teams/amsamasterforms/_layouts/15/DocIdRedir.aspx?ID=4QTNY4JJA37C-1269514681-708</Url>
      <Description>4QTNY4JJA37C-1269514681-708</Description>
    </_dlc_DocIdUrl>
    <Platform xmlns="d3782d36-aa8c-4967-b7e9-202d22fb2f7a" xsi:nil="true"/>
    <Formnumber xmlns="d3782d36-aa8c-4967-b7e9-202d22fb2f7a" xsi:nil="true"/>
    <Audience xmlns="d3782d36-aa8c-4967-b7e9-202d22fb2f7a" xsi:nil="true"/>
    <_dlc_DocIdPersistId xmlns="7411025a-64b2-4ef1-a5af-bf3d69a2e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7" ma:contentTypeDescription="Create a new document." ma:contentTypeScope="" ma:versionID="91e98333afc95e80714193855eeca878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eddb7e5c14e6d0d9081ab9db64c2aa3a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udience" minOccurs="0"/>
                <xsd:element ref="ns4:Plat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28" nillable="true" ma:displayName="Audience" ma:format="Dropdown" ma:internalName="Audience">
      <xsd:simpleType>
        <xsd:restriction base="dms:Choice">
          <xsd:enumeration value="External"/>
          <xsd:enumeration value="Internal"/>
        </xsd:restriction>
      </xsd:simpleType>
    </xsd:element>
    <xsd:element name="Platform" ma:index="29" nillable="true" ma:displayName="Platform" ma:format="Dropdown" ma:internalName="Platform">
      <xsd:simpleType>
        <xsd:restriction base="dms:Choice">
          <xsd:enumeration value="Word and PDF form"/>
          <xsd:enumeration value="Word form"/>
          <xsd:enumeration value="PDF form"/>
          <xsd:enumeration value="SmartIQ form"/>
          <xsd:enumeration value="Web form"/>
          <xsd:enumeration value="PDF and web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C2688-D1D1-436C-8E55-9679D71ED442}">
  <ds:schemaRefs>
    <ds:schemaRef ds:uri="http://schemas.microsoft.com/office/2006/metadata/properties"/>
    <ds:schemaRef ds:uri="http://schemas.microsoft.com/office/infopath/2007/PartnerControls"/>
    <ds:schemaRef ds:uri="03391835-4ab7-4589-9817-2aa4bc3b5687"/>
    <ds:schemaRef ds:uri="c5116e5f-58b3-4949-a0fa-2cddb6978487"/>
    <ds:schemaRef ds:uri="5f23d952-7bc5-4a27-ba6c-2dbd72c3e6f4"/>
  </ds:schemaRefs>
</ds:datastoreItem>
</file>

<file path=customXml/itemProps2.xml><?xml version="1.0" encoding="utf-8"?>
<ds:datastoreItem xmlns:ds="http://schemas.openxmlformats.org/officeDocument/2006/customXml" ds:itemID="{B7E3761B-73B8-4241-AC0D-E92825006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D078B-9021-4DFC-8870-145C965F54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C7050-CBEF-45FC-911A-67F65D953DDE}"/>
</file>

<file path=docProps/app.xml><?xml version="1.0" encoding="utf-8"?>
<Properties xmlns="http://schemas.openxmlformats.org/officeDocument/2006/extended-properties" xmlns:vt="http://schemas.openxmlformats.org/officeDocument/2006/docPropsVTypes">
  <Template>amsa1003</Template>
  <TotalTime>6</TotalTime>
  <Pages>4</Pages>
  <Words>1311</Words>
  <Characters>7211</Characters>
  <Application>Microsoft Office Word</Application>
  <DocSecurity>0</DocSecurity>
  <Lines>424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Kelly-Ann</dc:creator>
  <cp:keywords/>
  <cp:lastModifiedBy>Hanley, Sarah</cp:lastModifiedBy>
  <cp:revision>5</cp:revision>
  <cp:lastPrinted>2017-02-06T21:07:00Z</cp:lastPrinted>
  <dcterms:created xsi:type="dcterms:W3CDTF">2025-07-16T02:06:00Z</dcterms:created>
  <dcterms:modified xsi:type="dcterms:W3CDTF">2025-07-18T03:09:00Z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0x01010055F71BC936CA0D41B2700E7D6B4C8D720011030A84EF03B24882CD94D9AEE16F37</vt:lpwstr>
  </property>
  <property fmtid="{D5CDD505-2E9C-101B-9397-08002B2CF9AE}" pid="3" name="_dlc_DocIdItemGuid">
    <vt:lpwstr>1ef14adf-090a-4640-911f-4affa9e529b5</vt:lpwstr>
  </property>
  <property fmtid="{D5CDD505-2E9C-101B-9397-08002B2CF9AE}" pid="4" name="Classification">
    <vt:lpwstr>1;#OFFICIAL|5111597f-f4b4-4ad0-a752-c3f8973f36ec</vt:lpwstr>
  </property>
  <property fmtid="{D5CDD505-2E9C-101B-9397-08002B2CF9AE}" pid="5" name="Function">
    <vt:lpwstr>4;#Capture|f874ee6c-d7c3-4398-8732-2e5252c1ecab</vt:lpwstr>
  </property>
  <property fmtid="{D5CDD505-2E9C-101B-9397-08002B2CF9AE}" pid="6" name="MediaServiceImageTags">
    <vt:lpwstr/>
  </property>
</Properties>
</file>