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BF" w:firstRow="1" w:lastRow="0" w:firstColumn="1" w:lastColumn="0" w:noHBand="0" w:noVBand="0"/>
      </w:tblPr>
      <w:tblGrid>
        <w:gridCol w:w="4361"/>
        <w:gridCol w:w="6630"/>
      </w:tblGrid>
      <w:tr w:rsidR="0069383E" w:rsidRPr="0069383E" w14:paraId="3A9C0C89" w14:textId="77777777" w:rsidTr="0069383E">
        <w:trPr>
          <w:trHeight w:val="919"/>
        </w:trPr>
        <w:tc>
          <w:tcPr>
            <w:tcW w:w="4361" w:type="dxa"/>
            <w:shd w:val="clear" w:color="auto" w:fill="auto"/>
          </w:tcPr>
          <w:p w14:paraId="2B253091" w14:textId="77777777" w:rsidR="0069383E" w:rsidRPr="0069383E" w:rsidRDefault="0069383E" w:rsidP="0069383E">
            <w:pPr>
              <w:rPr>
                <w:rFonts w:ascii="Arial" w:hAnsi="Arial"/>
                <w:b/>
                <w:sz w:val="40"/>
              </w:rPr>
            </w:pPr>
            <w:r w:rsidRPr="0069383E">
              <w:rPr>
                <w:rFonts w:ascii="Arial" w:hAnsi="Arial"/>
                <w:b/>
                <w:sz w:val="40"/>
              </w:rPr>
              <w:pict w14:anchorId="0724A2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pt;height:38.25pt">
                  <v:imagedata r:id="rId7" o:title="inline"/>
                </v:shape>
              </w:pict>
            </w:r>
          </w:p>
        </w:tc>
        <w:tc>
          <w:tcPr>
            <w:tcW w:w="6630" w:type="dxa"/>
            <w:shd w:val="clear" w:color="auto" w:fill="auto"/>
          </w:tcPr>
          <w:p w14:paraId="4CC4F29B" w14:textId="77777777" w:rsidR="0069383E" w:rsidRPr="0069383E" w:rsidRDefault="0069383E" w:rsidP="0069383E">
            <w:pPr>
              <w:spacing w:after="80"/>
              <w:rPr>
                <w:rFonts w:ascii="Arial" w:hAnsi="Arial"/>
                <w:b/>
                <w:sz w:val="40"/>
              </w:rPr>
            </w:pPr>
            <w:r w:rsidRPr="0069383E">
              <w:rPr>
                <w:rFonts w:ascii="Arial" w:hAnsi="Arial"/>
                <w:b/>
                <w:sz w:val="36"/>
              </w:rPr>
              <w:t xml:space="preserve">NOTICE OF INTENTION TO </w:t>
            </w:r>
            <w:r w:rsidRPr="0069383E">
              <w:rPr>
                <w:rFonts w:ascii="Arial" w:hAnsi="Arial"/>
                <w:b/>
                <w:sz w:val="36"/>
              </w:rPr>
              <w:br/>
              <w:t>CONDUCT IN-TRANSIT FUMIGATION</w:t>
            </w:r>
          </w:p>
        </w:tc>
      </w:tr>
    </w:tbl>
    <w:p w14:paraId="0F99B0A6" w14:textId="77777777" w:rsidR="0069383E" w:rsidRPr="00172E1C" w:rsidRDefault="0069383E" w:rsidP="00AE0037">
      <w:pPr>
        <w:spacing w:before="120" w:after="80"/>
        <w:rPr>
          <w:rFonts w:ascii="Arial" w:hAnsi="Arial"/>
          <w:b/>
          <w:i/>
          <w:sz w:val="20"/>
        </w:rPr>
      </w:pPr>
      <w:r w:rsidRPr="00172E1C">
        <w:rPr>
          <w:rFonts w:ascii="Arial" w:hAnsi="Arial"/>
          <w:b/>
          <w:i/>
          <w:sz w:val="20"/>
        </w:rPr>
        <w:t>Notification should be as soon as possible, but not later than 72 hours before the vessel arrival in the port where fumigation will be applied.</w:t>
      </w:r>
    </w:p>
    <w:p w14:paraId="161A91B8" w14:textId="77777777" w:rsidR="0069383E" w:rsidRPr="00172E1C" w:rsidRDefault="0069383E" w:rsidP="0069383E">
      <w:pPr>
        <w:tabs>
          <w:tab w:val="left" w:pos="1985"/>
        </w:tabs>
        <w:rPr>
          <w:rFonts w:ascii="Arial" w:hAnsi="Arial"/>
          <w:b/>
          <w:i/>
          <w:sz w:val="20"/>
        </w:rPr>
      </w:pPr>
      <w:r w:rsidRPr="00172E1C">
        <w:rPr>
          <w:rFonts w:ascii="Arial" w:hAnsi="Arial"/>
          <w:b/>
          <w:i/>
          <w:sz w:val="20"/>
        </w:rPr>
        <w:t>Forms should be:</w:t>
      </w:r>
      <w:r w:rsidRPr="00172E1C">
        <w:rPr>
          <w:rFonts w:ascii="Arial" w:hAnsi="Arial"/>
          <w:b/>
          <w:i/>
          <w:sz w:val="20"/>
        </w:rPr>
        <w:tab/>
        <w:t>• sent to the nearest AMSA Office; and</w:t>
      </w:r>
    </w:p>
    <w:p w14:paraId="14550947" w14:textId="77777777" w:rsidR="0069383E" w:rsidRPr="00E91F61" w:rsidRDefault="0069383E" w:rsidP="0069383E">
      <w:pPr>
        <w:tabs>
          <w:tab w:val="left" w:pos="1985"/>
        </w:tabs>
        <w:rPr>
          <w:rFonts w:ascii="Arial" w:hAnsi="Arial"/>
          <w:b/>
          <w:sz w:val="20"/>
        </w:rPr>
      </w:pPr>
      <w:r w:rsidRPr="00172E1C">
        <w:rPr>
          <w:rFonts w:ascii="Arial" w:hAnsi="Arial"/>
          <w:b/>
          <w:i/>
          <w:sz w:val="20"/>
        </w:rPr>
        <w:tab/>
        <w:t xml:space="preserve">• emailed to </w:t>
      </w:r>
      <w:hyperlink r:id="rId8" w:history="1">
        <w:r w:rsidRPr="00520D9A">
          <w:rPr>
            <w:rStyle w:val="Hyperlink"/>
            <w:rFonts w:ascii="Arial" w:hAnsi="Arial"/>
            <w:b/>
            <w:i/>
            <w:sz w:val="20"/>
          </w:rPr>
          <w:t>dangero</w:t>
        </w:r>
        <w:r w:rsidRPr="00520D9A">
          <w:rPr>
            <w:rStyle w:val="Hyperlink"/>
            <w:rFonts w:ascii="Arial" w:hAnsi="Arial"/>
            <w:b/>
            <w:i/>
            <w:sz w:val="20"/>
          </w:rPr>
          <w:t>u</w:t>
        </w:r>
        <w:r w:rsidRPr="00520D9A">
          <w:rPr>
            <w:rStyle w:val="Hyperlink"/>
            <w:rFonts w:ascii="Arial" w:hAnsi="Arial"/>
            <w:b/>
            <w:i/>
            <w:sz w:val="20"/>
          </w:rPr>
          <w:t>sgoods@amsa.gov.au</w:t>
        </w:r>
      </w:hyperlink>
      <w:r w:rsidRPr="00172E1C">
        <w:rPr>
          <w:rFonts w:ascii="Arial" w:hAnsi="Arial"/>
          <w:b/>
          <w:i/>
          <w:sz w:val="20"/>
        </w:rPr>
        <w:t xml:space="preserve"> or faxed to 02 6279 5058; and</w:t>
      </w:r>
      <w:r w:rsidRPr="00172E1C">
        <w:rPr>
          <w:rFonts w:ascii="Arial" w:hAnsi="Arial"/>
          <w:b/>
          <w:i/>
          <w:sz w:val="20"/>
        </w:rPr>
        <w:br/>
      </w:r>
      <w:r w:rsidRPr="00172E1C">
        <w:rPr>
          <w:rFonts w:ascii="Arial" w:hAnsi="Arial"/>
          <w:b/>
          <w:i/>
          <w:sz w:val="20"/>
        </w:rPr>
        <w:tab/>
        <w:t>• sent to the Australian Pesticides and Veterinary Medicines Authority</w:t>
      </w:r>
      <w:r w:rsidRPr="00172E1C">
        <w:rPr>
          <w:rFonts w:ascii="Arial" w:hAnsi="Arial"/>
          <w:b/>
          <w:i/>
          <w:sz w:val="20"/>
        </w:rPr>
        <w:br/>
        <w:t xml:space="preserve">  </w:t>
      </w:r>
      <w:r w:rsidRPr="00172E1C">
        <w:rPr>
          <w:rFonts w:ascii="Arial" w:hAnsi="Arial"/>
          <w:b/>
          <w:i/>
          <w:sz w:val="20"/>
        </w:rPr>
        <w:tab/>
        <w:t xml:space="preserve">  email</w:t>
      </w:r>
      <w:hyperlink r:id="rId9" w:history="1">
        <w:r w:rsidRPr="00AE0037">
          <w:rPr>
            <w:rStyle w:val="Hyperlink"/>
            <w:rFonts w:ascii="Arial" w:hAnsi="Arial"/>
            <w:b/>
            <w:i/>
            <w:sz w:val="20"/>
          </w:rPr>
          <w:t xml:space="preserve">: </w:t>
        </w:r>
        <w:r w:rsidR="00AE0037" w:rsidRPr="00AE0037">
          <w:rPr>
            <w:rStyle w:val="Hyperlink"/>
            <w:rFonts w:ascii="Arial" w:hAnsi="Arial"/>
            <w:b/>
            <w:i/>
            <w:sz w:val="20"/>
          </w:rPr>
          <w:t>enquiries</w:t>
        </w:r>
        <w:r w:rsidRPr="00AE0037">
          <w:rPr>
            <w:rStyle w:val="Hyperlink"/>
            <w:rFonts w:ascii="Arial" w:hAnsi="Arial"/>
            <w:b/>
            <w:i/>
            <w:sz w:val="20"/>
          </w:rPr>
          <w:t>@apvma.gov.au</w:t>
        </w:r>
      </w:hyperlink>
      <w:r w:rsidR="00AE0037">
        <w:rPr>
          <w:rFonts w:ascii="Arial" w:hAnsi="Arial"/>
          <w:b/>
          <w:i/>
          <w:sz w:val="20"/>
        </w:rPr>
        <w:t>; fax: 02 6210 4721</w:t>
      </w:r>
    </w:p>
    <w:p w14:paraId="1D519C92" w14:textId="77777777" w:rsidR="0069383E" w:rsidRPr="00E91F61" w:rsidRDefault="0069383E" w:rsidP="0069383E">
      <w:pPr>
        <w:rPr>
          <w:rFonts w:ascii="Arial" w:hAnsi="Arial"/>
          <w:b/>
          <w:sz w:val="20"/>
        </w:rPr>
      </w:pPr>
    </w:p>
    <w:p w14:paraId="5EF05438" w14:textId="77777777" w:rsidR="0069383E" w:rsidRPr="00DA6515" w:rsidRDefault="0069383E" w:rsidP="00AE0037">
      <w:pPr>
        <w:ind w:right="-140"/>
        <w:rPr>
          <w:rFonts w:ascii="Arial" w:hAnsi="Arial"/>
          <w:sz w:val="20"/>
        </w:rPr>
      </w:pPr>
      <w:r w:rsidRPr="00DA6515">
        <w:rPr>
          <w:rFonts w:ascii="Arial" w:hAnsi="Arial"/>
          <w:sz w:val="20"/>
        </w:rPr>
        <w:t xml:space="preserve">Notice is hereby given that it is proposed to ship cargo under fumigation in-transit from a port in Australia </w:t>
      </w:r>
      <w:r w:rsidRPr="00DA6515">
        <w:rPr>
          <w:rFonts w:ascii="Arial" w:hAnsi="Arial"/>
          <w:sz w:val="20"/>
        </w:rPr>
        <w:br/>
        <w:t>as described below.</w:t>
      </w:r>
    </w:p>
    <w:p w14:paraId="44DBD79D" w14:textId="77777777" w:rsidR="0069383E" w:rsidRPr="00D32D9C" w:rsidRDefault="0069383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42"/>
        <w:gridCol w:w="9749"/>
      </w:tblGrid>
      <w:tr w:rsidR="0069383E" w:rsidRPr="0069383E" w14:paraId="4E2B5882" w14:textId="77777777" w:rsidTr="00AE0037"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EB71C2" w14:textId="77777777" w:rsidR="0069383E" w:rsidRPr="0069383E" w:rsidRDefault="0069383E" w:rsidP="00AE0037">
            <w:pPr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Vessel name</w:t>
            </w:r>
          </w:p>
        </w:tc>
        <w:tc>
          <w:tcPr>
            <w:tcW w:w="9749" w:type="dxa"/>
            <w:shd w:val="clear" w:color="auto" w:fill="auto"/>
            <w:vAlign w:val="center"/>
          </w:tcPr>
          <w:p w14:paraId="23780382" w14:textId="77777777" w:rsidR="0069383E" w:rsidRPr="0069383E" w:rsidRDefault="0069383E" w:rsidP="00AE0037">
            <w:pPr>
              <w:rPr>
                <w:rFonts w:ascii="Arial" w:hAnsi="Arial"/>
                <w:b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  <w:bookmarkEnd w:id="0"/>
          </w:p>
        </w:tc>
      </w:tr>
    </w:tbl>
    <w:p w14:paraId="6FEF5B99" w14:textId="77777777" w:rsidR="0069383E" w:rsidRPr="00172E1C" w:rsidRDefault="0069383E" w:rsidP="00AE0037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42"/>
        <w:gridCol w:w="4536"/>
        <w:gridCol w:w="1560"/>
        <w:gridCol w:w="3653"/>
      </w:tblGrid>
      <w:tr w:rsidR="0069383E" w:rsidRPr="0069383E" w14:paraId="4A8B7D98" w14:textId="77777777" w:rsidTr="00AE0037">
        <w:trPr>
          <w:trHeight w:val="369"/>
        </w:trPr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99FDC2" w14:textId="77777777" w:rsidR="0069383E" w:rsidRPr="0069383E" w:rsidRDefault="0069383E" w:rsidP="00AE0037">
            <w:pPr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IMO number</w:t>
            </w:r>
          </w:p>
        </w:tc>
        <w:bookmarkStart w:id="1" w:name="OLE_LINK1"/>
        <w:tc>
          <w:tcPr>
            <w:tcW w:w="4536" w:type="dxa"/>
            <w:shd w:val="clear" w:color="auto" w:fill="auto"/>
            <w:vAlign w:val="center"/>
          </w:tcPr>
          <w:p w14:paraId="4AA8DB03" w14:textId="77777777" w:rsidR="0069383E" w:rsidRPr="0069383E" w:rsidRDefault="0069383E" w:rsidP="00AE0037">
            <w:pPr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E6CC45" w14:textId="77777777" w:rsidR="0069383E" w:rsidRPr="0069383E" w:rsidRDefault="0069383E" w:rsidP="00AE0037">
            <w:pPr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Year keel laid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1337462A" w14:textId="77777777" w:rsidR="0069383E" w:rsidRPr="0069383E" w:rsidRDefault="0069383E" w:rsidP="00AE0037">
            <w:pPr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645DFCDE" w14:textId="77777777" w:rsidR="0069383E" w:rsidRPr="00172E1C" w:rsidRDefault="0069383E" w:rsidP="00AE0037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42"/>
        <w:gridCol w:w="9749"/>
      </w:tblGrid>
      <w:tr w:rsidR="0069383E" w:rsidRPr="0069383E" w14:paraId="7DC50234" w14:textId="77777777" w:rsidTr="00AE0037">
        <w:trPr>
          <w:trHeight w:val="449"/>
        </w:trPr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BAC9E3" w14:textId="77777777" w:rsidR="0069383E" w:rsidRPr="0069383E" w:rsidRDefault="0069383E" w:rsidP="00AE0037">
            <w:pPr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Flag state</w:t>
            </w:r>
          </w:p>
        </w:tc>
        <w:tc>
          <w:tcPr>
            <w:tcW w:w="9749" w:type="dxa"/>
            <w:shd w:val="clear" w:color="auto" w:fill="auto"/>
            <w:vAlign w:val="center"/>
          </w:tcPr>
          <w:p w14:paraId="0CDFB8E6" w14:textId="77777777" w:rsidR="0069383E" w:rsidRPr="0069383E" w:rsidRDefault="0069383E" w:rsidP="00AE0037">
            <w:pPr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09F27D01" w14:textId="77777777" w:rsidR="0069383E" w:rsidRPr="00D32D9C" w:rsidRDefault="0069383E">
      <w:pPr>
        <w:rPr>
          <w:rFonts w:ascii="Arial" w:hAnsi="Arial"/>
          <w:sz w:val="16"/>
        </w:rPr>
      </w:pPr>
    </w:p>
    <w:p w14:paraId="36B2496F" w14:textId="77777777" w:rsidR="0069383E" w:rsidRPr="00172E1C" w:rsidRDefault="0069383E" w:rsidP="0069383E">
      <w:pPr>
        <w:rPr>
          <w:rFonts w:ascii="Arial" w:hAnsi="Arial"/>
          <w:b/>
          <w:sz w:val="22"/>
        </w:rPr>
      </w:pPr>
      <w:r w:rsidRPr="00172E1C">
        <w:rPr>
          <w:rFonts w:ascii="Arial" w:hAnsi="Arial"/>
          <w:b/>
          <w:sz w:val="22"/>
        </w:rPr>
        <w:t>Vessel will be ready for inspection at:</w:t>
      </w:r>
    </w:p>
    <w:p w14:paraId="70B7F865" w14:textId="77777777" w:rsidR="0069383E" w:rsidRPr="00172E1C" w:rsidRDefault="0069383E" w:rsidP="0069383E">
      <w:pPr>
        <w:pStyle w:val="BasicParagrap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34"/>
        <w:gridCol w:w="4536"/>
        <w:gridCol w:w="5213"/>
      </w:tblGrid>
      <w:tr w:rsidR="0069383E" w:rsidRPr="0069383E" w14:paraId="400923B5" w14:textId="77777777" w:rsidTr="0069383E">
        <w:tc>
          <w:tcPr>
            <w:tcW w:w="1134" w:type="dxa"/>
            <w:shd w:val="clear" w:color="auto" w:fill="auto"/>
          </w:tcPr>
          <w:p w14:paraId="5CC1290F" w14:textId="77777777" w:rsidR="0069383E" w:rsidRPr="0069383E" w:rsidRDefault="0069383E" w:rsidP="0069383E">
            <w:pPr>
              <w:pStyle w:val="BasicParagraph"/>
              <w:spacing w:before="40" w:after="4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95113B7" w14:textId="77777777" w:rsidR="0069383E" w:rsidRPr="0069383E" w:rsidRDefault="0069383E" w:rsidP="0069383E">
            <w:pPr>
              <w:pStyle w:val="BasicParagraph"/>
              <w:spacing w:before="40" w:after="40" w:line="240" w:lineRule="auto"/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Arrival port</w:t>
            </w:r>
          </w:p>
        </w:tc>
        <w:tc>
          <w:tcPr>
            <w:tcW w:w="5213" w:type="dxa"/>
            <w:shd w:val="clear" w:color="auto" w:fill="auto"/>
          </w:tcPr>
          <w:p w14:paraId="366E4992" w14:textId="77777777" w:rsidR="0069383E" w:rsidRPr="0069383E" w:rsidRDefault="0069383E" w:rsidP="0069383E">
            <w:pPr>
              <w:pStyle w:val="BasicParagraph"/>
              <w:spacing w:before="40" w:after="40" w:line="240" w:lineRule="auto"/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Departure port</w:t>
            </w:r>
          </w:p>
        </w:tc>
      </w:tr>
      <w:tr w:rsidR="0069383E" w:rsidRPr="0069383E" w14:paraId="68F8A9A5" w14:textId="77777777" w:rsidTr="0069383E">
        <w:tc>
          <w:tcPr>
            <w:tcW w:w="1134" w:type="dxa"/>
            <w:shd w:val="clear" w:color="auto" w:fill="auto"/>
          </w:tcPr>
          <w:p w14:paraId="39AB9D0A" w14:textId="77777777" w:rsidR="0069383E" w:rsidRPr="0069383E" w:rsidRDefault="0069383E" w:rsidP="0069383E">
            <w:pPr>
              <w:pStyle w:val="BasicParagraph"/>
              <w:spacing w:before="80" w:after="80" w:line="240" w:lineRule="auto"/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Date</w:t>
            </w:r>
          </w:p>
        </w:tc>
        <w:tc>
          <w:tcPr>
            <w:tcW w:w="4536" w:type="dxa"/>
            <w:shd w:val="clear" w:color="auto" w:fill="auto"/>
          </w:tcPr>
          <w:p w14:paraId="07B44AA6" w14:textId="77777777" w:rsidR="0069383E" w:rsidRPr="0069383E" w:rsidRDefault="0069383E" w:rsidP="0069383E">
            <w:pPr>
              <w:pStyle w:val="BasicParagraph"/>
              <w:spacing w:before="80" w:after="80" w:line="240" w:lineRule="auto"/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9383E">
              <w:rPr>
                <w:rFonts w:ascii="Arial" w:hAnsi="Arial"/>
                <w:sz w:val="18"/>
                <w:szCs w:val="16"/>
              </w:rPr>
              <w:instrText xml:space="preserve"> FORMTEXT </w:instrText>
            </w:r>
            <w:r w:rsidRPr="0069383E">
              <w:rPr>
                <w:rFonts w:ascii="Arial" w:hAnsi="Arial"/>
                <w:sz w:val="18"/>
                <w:szCs w:val="16"/>
              </w:rPr>
            </w:r>
            <w:r w:rsidRPr="0069383E">
              <w:rPr>
                <w:rFonts w:ascii="Arial" w:hAnsi="Arial"/>
                <w:sz w:val="18"/>
                <w:szCs w:val="16"/>
              </w:rPr>
              <w:fldChar w:fldCharType="separate"/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Pr="0069383E">
              <w:rPr>
                <w:rFonts w:ascii="Arial" w:hAnsi="Arial"/>
                <w:sz w:val="18"/>
                <w:szCs w:val="16"/>
              </w:rPr>
              <w:fldChar w:fldCharType="end"/>
            </w:r>
          </w:p>
        </w:tc>
        <w:tc>
          <w:tcPr>
            <w:tcW w:w="5213" w:type="dxa"/>
            <w:shd w:val="clear" w:color="auto" w:fill="auto"/>
          </w:tcPr>
          <w:p w14:paraId="2AA076C2" w14:textId="77777777" w:rsidR="0069383E" w:rsidRPr="0069383E" w:rsidRDefault="0069383E" w:rsidP="0069383E">
            <w:pPr>
              <w:pStyle w:val="BasicParagraph"/>
              <w:spacing w:before="80" w:after="80" w:line="240" w:lineRule="auto"/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9383E">
              <w:rPr>
                <w:rFonts w:ascii="Arial" w:hAnsi="Arial"/>
                <w:sz w:val="18"/>
                <w:szCs w:val="16"/>
              </w:rPr>
              <w:instrText xml:space="preserve"> FORMTEXT </w:instrText>
            </w:r>
            <w:r w:rsidRPr="0069383E">
              <w:rPr>
                <w:rFonts w:ascii="Arial" w:hAnsi="Arial"/>
                <w:sz w:val="18"/>
                <w:szCs w:val="16"/>
              </w:rPr>
            </w:r>
            <w:r w:rsidRPr="0069383E">
              <w:rPr>
                <w:rFonts w:ascii="Arial" w:hAnsi="Arial"/>
                <w:sz w:val="18"/>
                <w:szCs w:val="16"/>
              </w:rPr>
              <w:fldChar w:fldCharType="separate"/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Pr="0069383E">
              <w:rPr>
                <w:rFonts w:ascii="Arial" w:hAnsi="Arial"/>
                <w:sz w:val="18"/>
                <w:szCs w:val="16"/>
              </w:rPr>
              <w:fldChar w:fldCharType="end"/>
            </w:r>
          </w:p>
        </w:tc>
      </w:tr>
      <w:tr w:rsidR="0069383E" w:rsidRPr="0069383E" w14:paraId="2D8944F2" w14:textId="77777777" w:rsidTr="0069383E">
        <w:tc>
          <w:tcPr>
            <w:tcW w:w="1134" w:type="dxa"/>
            <w:shd w:val="clear" w:color="auto" w:fill="auto"/>
          </w:tcPr>
          <w:p w14:paraId="26910F7C" w14:textId="77777777" w:rsidR="0069383E" w:rsidRPr="0069383E" w:rsidRDefault="0069383E" w:rsidP="0069383E">
            <w:pPr>
              <w:pStyle w:val="BasicParagraph"/>
              <w:spacing w:before="80" w:after="80" w:line="240" w:lineRule="auto"/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Time</w:t>
            </w:r>
          </w:p>
        </w:tc>
        <w:tc>
          <w:tcPr>
            <w:tcW w:w="4536" w:type="dxa"/>
            <w:shd w:val="clear" w:color="auto" w:fill="auto"/>
          </w:tcPr>
          <w:p w14:paraId="260BDB25" w14:textId="77777777" w:rsidR="0069383E" w:rsidRPr="0069383E" w:rsidRDefault="0069383E" w:rsidP="0069383E">
            <w:pPr>
              <w:pStyle w:val="BasicParagraph"/>
              <w:spacing w:before="80" w:after="80" w:line="240" w:lineRule="auto"/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69383E">
              <w:rPr>
                <w:rFonts w:ascii="Arial" w:hAnsi="Arial"/>
                <w:sz w:val="18"/>
                <w:szCs w:val="16"/>
              </w:rPr>
              <w:instrText xml:space="preserve"> FORMTEXT </w:instrText>
            </w:r>
            <w:r w:rsidRPr="0069383E">
              <w:rPr>
                <w:rFonts w:ascii="Arial" w:hAnsi="Arial"/>
                <w:sz w:val="18"/>
                <w:szCs w:val="16"/>
              </w:rPr>
            </w:r>
            <w:r w:rsidRPr="0069383E">
              <w:rPr>
                <w:rFonts w:ascii="Arial" w:hAnsi="Arial"/>
                <w:sz w:val="18"/>
                <w:szCs w:val="16"/>
              </w:rPr>
              <w:fldChar w:fldCharType="separate"/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Pr="0069383E">
              <w:rPr>
                <w:rFonts w:ascii="Arial" w:hAnsi="Arial"/>
                <w:sz w:val="18"/>
                <w:szCs w:val="16"/>
              </w:rPr>
              <w:fldChar w:fldCharType="end"/>
            </w:r>
          </w:p>
        </w:tc>
        <w:tc>
          <w:tcPr>
            <w:tcW w:w="5213" w:type="dxa"/>
            <w:shd w:val="clear" w:color="auto" w:fill="auto"/>
          </w:tcPr>
          <w:p w14:paraId="2FE2DEC7" w14:textId="77777777" w:rsidR="0069383E" w:rsidRPr="0069383E" w:rsidRDefault="0069383E" w:rsidP="0069383E">
            <w:pPr>
              <w:pStyle w:val="BasicParagraph"/>
              <w:spacing w:before="80" w:after="80" w:line="240" w:lineRule="auto"/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69383E">
              <w:rPr>
                <w:rFonts w:ascii="Arial" w:hAnsi="Arial"/>
                <w:sz w:val="18"/>
                <w:szCs w:val="16"/>
              </w:rPr>
              <w:instrText xml:space="preserve"> FORMTEXT </w:instrText>
            </w:r>
            <w:r w:rsidRPr="0069383E">
              <w:rPr>
                <w:rFonts w:ascii="Arial" w:hAnsi="Arial"/>
                <w:sz w:val="18"/>
                <w:szCs w:val="16"/>
              </w:rPr>
            </w:r>
            <w:r w:rsidRPr="0069383E">
              <w:rPr>
                <w:rFonts w:ascii="Arial" w:hAnsi="Arial"/>
                <w:sz w:val="18"/>
                <w:szCs w:val="16"/>
              </w:rPr>
              <w:fldChar w:fldCharType="separate"/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="00FF12AF" w:rsidRPr="0069383E">
              <w:rPr>
                <w:rFonts w:ascii="Arial" w:hAnsi="Arial"/>
                <w:noProof/>
                <w:sz w:val="18"/>
                <w:szCs w:val="16"/>
              </w:rPr>
              <w:t> </w:t>
            </w:r>
            <w:r w:rsidRPr="0069383E">
              <w:rPr>
                <w:rFonts w:ascii="Arial" w:hAnsi="Arial"/>
                <w:sz w:val="18"/>
                <w:szCs w:val="16"/>
              </w:rPr>
              <w:fldChar w:fldCharType="end"/>
            </w:r>
          </w:p>
        </w:tc>
      </w:tr>
      <w:tr w:rsidR="0069383E" w:rsidRPr="0069383E" w14:paraId="0427F984" w14:textId="77777777" w:rsidTr="0069383E">
        <w:tc>
          <w:tcPr>
            <w:tcW w:w="1134" w:type="dxa"/>
            <w:shd w:val="clear" w:color="auto" w:fill="auto"/>
          </w:tcPr>
          <w:p w14:paraId="0626CACA" w14:textId="77777777" w:rsidR="0069383E" w:rsidRPr="0069383E" w:rsidRDefault="0069383E" w:rsidP="0069383E">
            <w:pPr>
              <w:pStyle w:val="BasicParagraph"/>
              <w:spacing w:before="80" w:after="80" w:line="240" w:lineRule="auto"/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Port</w:t>
            </w:r>
          </w:p>
        </w:tc>
        <w:tc>
          <w:tcPr>
            <w:tcW w:w="4536" w:type="dxa"/>
            <w:shd w:val="clear" w:color="auto" w:fill="auto"/>
          </w:tcPr>
          <w:p w14:paraId="193E56D1" w14:textId="77777777" w:rsidR="0069383E" w:rsidRPr="0069383E" w:rsidRDefault="0069383E" w:rsidP="0069383E">
            <w:pPr>
              <w:pStyle w:val="BasicParagraph"/>
              <w:spacing w:before="80" w:after="80" w:line="240" w:lineRule="auto"/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5213" w:type="dxa"/>
            <w:shd w:val="clear" w:color="auto" w:fill="auto"/>
          </w:tcPr>
          <w:p w14:paraId="07954295" w14:textId="77777777" w:rsidR="0069383E" w:rsidRPr="0069383E" w:rsidRDefault="0069383E" w:rsidP="0069383E">
            <w:pPr>
              <w:pStyle w:val="BasicParagraph"/>
              <w:spacing w:before="80" w:after="80" w:line="240" w:lineRule="auto"/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9383E" w:rsidRPr="0069383E" w14:paraId="5AA81F63" w14:textId="77777777" w:rsidTr="0069383E">
        <w:tc>
          <w:tcPr>
            <w:tcW w:w="1134" w:type="dxa"/>
            <w:shd w:val="clear" w:color="auto" w:fill="auto"/>
          </w:tcPr>
          <w:p w14:paraId="0C9BF6F3" w14:textId="77777777" w:rsidR="0069383E" w:rsidRPr="0069383E" w:rsidRDefault="0069383E" w:rsidP="0069383E">
            <w:pPr>
              <w:pStyle w:val="BasicParagraph"/>
              <w:spacing w:before="80" w:after="80" w:line="240" w:lineRule="auto"/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Berth</w:t>
            </w:r>
          </w:p>
        </w:tc>
        <w:tc>
          <w:tcPr>
            <w:tcW w:w="4536" w:type="dxa"/>
            <w:shd w:val="clear" w:color="auto" w:fill="auto"/>
          </w:tcPr>
          <w:p w14:paraId="565D9261" w14:textId="77777777" w:rsidR="0069383E" w:rsidRPr="0069383E" w:rsidRDefault="0069383E" w:rsidP="0069383E">
            <w:pPr>
              <w:pStyle w:val="BasicParagraph"/>
              <w:spacing w:before="80" w:after="80" w:line="240" w:lineRule="auto"/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5213" w:type="dxa"/>
            <w:shd w:val="clear" w:color="auto" w:fill="auto"/>
          </w:tcPr>
          <w:p w14:paraId="5EC585BA" w14:textId="77777777" w:rsidR="0069383E" w:rsidRPr="0069383E" w:rsidRDefault="0069383E" w:rsidP="0069383E">
            <w:pPr>
              <w:pStyle w:val="BasicParagraph"/>
              <w:spacing w:before="80" w:after="80" w:line="240" w:lineRule="auto"/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7EC90B9A" w14:textId="77777777" w:rsidR="0069383E" w:rsidRPr="00D32D9C" w:rsidRDefault="0069383E" w:rsidP="0069383E">
      <w:pPr>
        <w:pStyle w:val="BasicParagraph"/>
        <w:rPr>
          <w:rFonts w:ascii="Arial" w:hAnsi="Arial"/>
          <w:sz w:val="20"/>
        </w:rPr>
      </w:pPr>
    </w:p>
    <w:p w14:paraId="01CF0FB4" w14:textId="77777777" w:rsidR="0069383E" w:rsidRPr="00172E1C" w:rsidRDefault="0069383E" w:rsidP="0069383E">
      <w:pPr>
        <w:rPr>
          <w:rFonts w:ascii="Arial" w:hAnsi="Arial"/>
          <w:b/>
          <w:sz w:val="22"/>
        </w:rPr>
      </w:pPr>
      <w:r w:rsidRPr="00172E1C">
        <w:rPr>
          <w:rFonts w:ascii="Arial" w:hAnsi="Arial"/>
          <w:b/>
          <w:sz w:val="22"/>
        </w:rPr>
        <w:t>Details of vessels Agent</w:t>
      </w:r>
    </w:p>
    <w:p w14:paraId="7F9A307F" w14:textId="77777777" w:rsidR="0069383E" w:rsidRPr="00DA6515" w:rsidRDefault="0069383E" w:rsidP="0069383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42"/>
        <w:gridCol w:w="9749"/>
      </w:tblGrid>
      <w:tr w:rsidR="0069383E" w:rsidRPr="0069383E" w14:paraId="48B2301E" w14:textId="77777777" w:rsidTr="00AE0037"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437C9C" w14:textId="77777777" w:rsidR="0069383E" w:rsidRPr="0069383E" w:rsidRDefault="0069383E" w:rsidP="00AE0037">
            <w:pPr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Agency</w:t>
            </w:r>
          </w:p>
        </w:tc>
        <w:tc>
          <w:tcPr>
            <w:tcW w:w="9749" w:type="dxa"/>
            <w:shd w:val="clear" w:color="auto" w:fill="auto"/>
            <w:vAlign w:val="center"/>
          </w:tcPr>
          <w:p w14:paraId="0D1062FD" w14:textId="77777777" w:rsidR="0069383E" w:rsidRPr="0069383E" w:rsidRDefault="0069383E" w:rsidP="00AE0037">
            <w:pPr>
              <w:spacing w:before="80" w:after="80"/>
              <w:rPr>
                <w:rFonts w:ascii="Arial" w:hAnsi="Arial"/>
                <w:b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76ECCF2E" w14:textId="77777777" w:rsidR="0069383E" w:rsidRPr="00172E1C" w:rsidRDefault="0069383E" w:rsidP="0069383E">
      <w:pPr>
        <w:pStyle w:val="BasicParagraph"/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42"/>
        <w:gridCol w:w="9749"/>
      </w:tblGrid>
      <w:tr w:rsidR="0069383E" w:rsidRPr="0069383E" w14:paraId="110AC0CF" w14:textId="77777777" w:rsidTr="00AE0037"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D50135" w14:textId="77777777" w:rsidR="0069383E" w:rsidRPr="0069383E" w:rsidRDefault="0069383E" w:rsidP="00AE0037">
            <w:pPr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Contact person</w:t>
            </w:r>
          </w:p>
        </w:tc>
        <w:tc>
          <w:tcPr>
            <w:tcW w:w="9749" w:type="dxa"/>
            <w:shd w:val="clear" w:color="auto" w:fill="auto"/>
            <w:vAlign w:val="center"/>
          </w:tcPr>
          <w:p w14:paraId="079C44DF" w14:textId="77777777" w:rsidR="0069383E" w:rsidRPr="0069383E" w:rsidRDefault="0069383E" w:rsidP="00AE0037">
            <w:pPr>
              <w:spacing w:before="80" w:after="80"/>
              <w:rPr>
                <w:rFonts w:ascii="Arial" w:hAnsi="Arial"/>
                <w:b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6493759A" w14:textId="77777777" w:rsidR="0069383E" w:rsidRPr="00172E1C" w:rsidRDefault="0069383E" w:rsidP="0069383E">
      <w:pPr>
        <w:pStyle w:val="BasicParagraph"/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42"/>
        <w:gridCol w:w="2694"/>
        <w:gridCol w:w="708"/>
        <w:gridCol w:w="2561"/>
        <w:gridCol w:w="841"/>
        <w:gridCol w:w="2945"/>
      </w:tblGrid>
      <w:tr w:rsidR="0069383E" w:rsidRPr="0069383E" w14:paraId="259014F4" w14:textId="77777777" w:rsidTr="00AE0037"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137BD3" w14:textId="77777777" w:rsidR="0069383E" w:rsidRPr="0069383E" w:rsidRDefault="0069383E" w:rsidP="00AE0037">
            <w:pPr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Phone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E821030" w14:textId="77777777" w:rsidR="0069383E" w:rsidRPr="0069383E" w:rsidRDefault="0069383E" w:rsidP="00AE0037">
            <w:pPr>
              <w:spacing w:before="80" w:after="80"/>
              <w:rPr>
                <w:rFonts w:ascii="Arial" w:hAnsi="Arial"/>
                <w:b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B3E6AB" w14:textId="77777777" w:rsidR="0069383E" w:rsidRPr="0069383E" w:rsidRDefault="0069383E" w:rsidP="00AE0037">
            <w:pPr>
              <w:spacing w:before="80" w:after="80"/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Fax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26A4F0E2" w14:textId="77777777" w:rsidR="0069383E" w:rsidRPr="0069383E" w:rsidRDefault="0069383E" w:rsidP="00AE0037">
            <w:pPr>
              <w:spacing w:before="80" w:after="80"/>
              <w:rPr>
                <w:rFonts w:ascii="Arial" w:hAnsi="Arial"/>
                <w:b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8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B9E1E0" w14:textId="77777777" w:rsidR="0069383E" w:rsidRPr="0069383E" w:rsidRDefault="0069383E" w:rsidP="00AE0037">
            <w:pPr>
              <w:spacing w:before="80" w:after="80"/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Email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161B04B3" w14:textId="77777777" w:rsidR="0069383E" w:rsidRPr="0069383E" w:rsidRDefault="0069383E" w:rsidP="00AE0037">
            <w:pPr>
              <w:spacing w:before="80" w:after="80"/>
              <w:rPr>
                <w:rFonts w:ascii="Arial" w:hAnsi="Arial"/>
                <w:b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2380AAE3" w14:textId="77777777" w:rsidR="0069383E" w:rsidRPr="00172E1C" w:rsidRDefault="0069383E" w:rsidP="0069383E">
      <w:pPr>
        <w:pStyle w:val="BasicParagraph"/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42"/>
        <w:gridCol w:w="9498"/>
        <w:gridCol w:w="251"/>
      </w:tblGrid>
      <w:tr w:rsidR="0069383E" w:rsidRPr="0069383E" w14:paraId="7B0D455D" w14:textId="77777777" w:rsidTr="0069383E"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287C91" w14:textId="77777777" w:rsidR="0069383E" w:rsidRPr="0069383E" w:rsidRDefault="0069383E">
            <w:pPr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Address</w:t>
            </w:r>
          </w:p>
        </w:tc>
        <w:tc>
          <w:tcPr>
            <w:tcW w:w="9498" w:type="dxa"/>
            <w:tcBorders>
              <w:right w:val="nil"/>
            </w:tcBorders>
            <w:shd w:val="clear" w:color="auto" w:fill="auto"/>
          </w:tcPr>
          <w:p w14:paraId="1E3F7FB3" w14:textId="77777777" w:rsidR="0069383E" w:rsidRPr="0069383E" w:rsidRDefault="0069383E" w:rsidP="0069383E">
            <w:pPr>
              <w:rPr>
                <w:rFonts w:ascii="Arial" w:hAnsi="Arial"/>
                <w:b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tcBorders>
              <w:left w:val="nil"/>
            </w:tcBorders>
            <w:shd w:val="clear" w:color="auto" w:fill="auto"/>
          </w:tcPr>
          <w:p w14:paraId="0512B246" w14:textId="77777777" w:rsidR="0069383E" w:rsidRPr="0069383E" w:rsidRDefault="0069383E" w:rsidP="0069383E">
            <w:pPr>
              <w:spacing w:before="80" w:after="80"/>
              <w:rPr>
                <w:rFonts w:ascii="Arial" w:hAnsi="Arial"/>
                <w:b/>
                <w:sz w:val="20"/>
              </w:rPr>
            </w:pPr>
          </w:p>
          <w:p w14:paraId="394DDC68" w14:textId="77777777" w:rsidR="0069383E" w:rsidRPr="0069383E" w:rsidRDefault="0069383E" w:rsidP="0069383E">
            <w:pPr>
              <w:spacing w:before="80" w:after="80"/>
              <w:rPr>
                <w:rFonts w:ascii="Arial" w:hAnsi="Arial"/>
                <w:b/>
                <w:sz w:val="20"/>
              </w:rPr>
            </w:pPr>
          </w:p>
        </w:tc>
      </w:tr>
    </w:tbl>
    <w:p w14:paraId="472AFAD8" w14:textId="77777777" w:rsidR="0069383E" w:rsidRPr="00D32D9C" w:rsidRDefault="0069383E" w:rsidP="0069383E">
      <w:pPr>
        <w:pStyle w:val="BasicParagraph"/>
        <w:rPr>
          <w:rFonts w:ascii="Arial" w:hAnsi="Arial"/>
          <w:sz w:val="20"/>
        </w:rPr>
      </w:pPr>
    </w:p>
    <w:p w14:paraId="56E60643" w14:textId="77777777" w:rsidR="0069383E" w:rsidRPr="00172E1C" w:rsidRDefault="0069383E" w:rsidP="0069383E">
      <w:pPr>
        <w:rPr>
          <w:rFonts w:ascii="Arial" w:hAnsi="Arial"/>
          <w:b/>
          <w:sz w:val="22"/>
        </w:rPr>
      </w:pPr>
      <w:r w:rsidRPr="00172E1C">
        <w:rPr>
          <w:rFonts w:ascii="Arial" w:hAnsi="Arial"/>
          <w:b/>
          <w:sz w:val="22"/>
        </w:rPr>
        <w:t>Details of Fumigator</w:t>
      </w:r>
    </w:p>
    <w:p w14:paraId="518B115B" w14:textId="77777777" w:rsidR="0069383E" w:rsidRPr="00DA6515" w:rsidRDefault="0069383E" w:rsidP="0069383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42"/>
        <w:gridCol w:w="9749"/>
      </w:tblGrid>
      <w:tr w:rsidR="0069383E" w:rsidRPr="0069383E" w14:paraId="13BB1445" w14:textId="77777777" w:rsidTr="00AE0037"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25A1CE" w14:textId="77777777" w:rsidR="0069383E" w:rsidRPr="0069383E" w:rsidRDefault="0069383E" w:rsidP="00AE0037">
            <w:pPr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Fumigation company</w:t>
            </w:r>
          </w:p>
        </w:tc>
        <w:tc>
          <w:tcPr>
            <w:tcW w:w="9749" w:type="dxa"/>
            <w:shd w:val="clear" w:color="auto" w:fill="auto"/>
            <w:vAlign w:val="center"/>
          </w:tcPr>
          <w:p w14:paraId="41BD3C32" w14:textId="77777777" w:rsidR="0069383E" w:rsidRPr="0069383E" w:rsidRDefault="0069383E" w:rsidP="00AE0037">
            <w:pPr>
              <w:spacing w:before="80" w:after="80"/>
              <w:rPr>
                <w:rFonts w:ascii="Arial" w:hAnsi="Arial"/>
                <w:b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0B056732" w14:textId="77777777" w:rsidR="0069383E" w:rsidRPr="00172E1C" w:rsidRDefault="0069383E" w:rsidP="0069383E">
      <w:pPr>
        <w:pStyle w:val="BasicParagraph"/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42"/>
        <w:gridCol w:w="9749"/>
      </w:tblGrid>
      <w:tr w:rsidR="0069383E" w:rsidRPr="0069383E" w14:paraId="30486F07" w14:textId="77777777" w:rsidTr="00AE0037"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54B19E" w14:textId="77777777" w:rsidR="0069383E" w:rsidRPr="0069383E" w:rsidRDefault="0069383E" w:rsidP="00AE0037">
            <w:pPr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Fumigator-in-charge</w:t>
            </w:r>
          </w:p>
        </w:tc>
        <w:tc>
          <w:tcPr>
            <w:tcW w:w="9749" w:type="dxa"/>
            <w:shd w:val="clear" w:color="auto" w:fill="auto"/>
            <w:vAlign w:val="center"/>
          </w:tcPr>
          <w:p w14:paraId="712EED09" w14:textId="77777777" w:rsidR="0069383E" w:rsidRPr="0069383E" w:rsidRDefault="0069383E" w:rsidP="00AE0037">
            <w:pPr>
              <w:spacing w:before="80" w:after="80"/>
              <w:rPr>
                <w:rFonts w:ascii="Arial" w:hAnsi="Arial"/>
                <w:b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65D823A7" w14:textId="77777777" w:rsidR="0069383E" w:rsidRPr="00172E1C" w:rsidRDefault="0069383E" w:rsidP="0069383E">
      <w:pPr>
        <w:pStyle w:val="BasicParagraph"/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42"/>
        <w:gridCol w:w="2694"/>
        <w:gridCol w:w="708"/>
        <w:gridCol w:w="2561"/>
        <w:gridCol w:w="841"/>
        <w:gridCol w:w="2945"/>
      </w:tblGrid>
      <w:tr w:rsidR="0069383E" w:rsidRPr="0069383E" w14:paraId="49A03CBF" w14:textId="77777777" w:rsidTr="00AE0037"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DC9BC7" w14:textId="77777777" w:rsidR="0069383E" w:rsidRPr="0069383E" w:rsidRDefault="0069383E" w:rsidP="00AE0037">
            <w:pPr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Phone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D510087" w14:textId="77777777" w:rsidR="0069383E" w:rsidRPr="0069383E" w:rsidRDefault="0069383E" w:rsidP="00AE0037">
            <w:pPr>
              <w:spacing w:before="80" w:after="80"/>
              <w:rPr>
                <w:rFonts w:ascii="Arial" w:hAnsi="Arial"/>
                <w:b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8E0FB6" w14:textId="77777777" w:rsidR="0069383E" w:rsidRPr="0069383E" w:rsidRDefault="0069383E" w:rsidP="00AE0037">
            <w:pPr>
              <w:spacing w:before="80" w:after="80"/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Fax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FFD9CB2" w14:textId="77777777" w:rsidR="0069383E" w:rsidRPr="0069383E" w:rsidRDefault="0069383E" w:rsidP="00AE0037">
            <w:pPr>
              <w:spacing w:before="80" w:after="80"/>
              <w:rPr>
                <w:rFonts w:ascii="Arial" w:hAnsi="Arial"/>
                <w:b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8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7141DD" w14:textId="77777777" w:rsidR="0069383E" w:rsidRPr="0069383E" w:rsidRDefault="0069383E" w:rsidP="00AE0037">
            <w:pPr>
              <w:spacing w:before="80" w:after="80"/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Email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46F89606" w14:textId="77777777" w:rsidR="0069383E" w:rsidRPr="0069383E" w:rsidRDefault="0069383E" w:rsidP="00AE0037">
            <w:pPr>
              <w:spacing w:before="80" w:after="80"/>
              <w:rPr>
                <w:rFonts w:ascii="Arial" w:hAnsi="Arial"/>
                <w:b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234739B0" w14:textId="77777777" w:rsidR="0069383E" w:rsidRPr="00172E1C" w:rsidRDefault="0069383E" w:rsidP="0069383E">
      <w:pPr>
        <w:pStyle w:val="BasicParagraph"/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42"/>
        <w:gridCol w:w="9498"/>
        <w:gridCol w:w="251"/>
      </w:tblGrid>
      <w:tr w:rsidR="0069383E" w:rsidRPr="0069383E" w14:paraId="055BCE27" w14:textId="77777777" w:rsidTr="0069383E"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7CE7A8" w14:textId="77777777" w:rsidR="0069383E" w:rsidRPr="0069383E" w:rsidRDefault="0069383E">
            <w:pPr>
              <w:rPr>
                <w:rFonts w:ascii="Arial" w:hAnsi="Arial"/>
                <w:sz w:val="20"/>
              </w:rPr>
            </w:pPr>
            <w:r w:rsidRPr="0069383E">
              <w:rPr>
                <w:rFonts w:ascii="Arial" w:hAnsi="Arial"/>
                <w:sz w:val="20"/>
              </w:rPr>
              <w:t>Address</w:t>
            </w:r>
          </w:p>
        </w:tc>
        <w:tc>
          <w:tcPr>
            <w:tcW w:w="9498" w:type="dxa"/>
            <w:tcBorders>
              <w:right w:val="nil"/>
            </w:tcBorders>
            <w:shd w:val="clear" w:color="auto" w:fill="auto"/>
          </w:tcPr>
          <w:p w14:paraId="18D00641" w14:textId="77777777" w:rsidR="0069383E" w:rsidRPr="0069383E" w:rsidRDefault="0069383E" w:rsidP="0069383E">
            <w:pPr>
              <w:rPr>
                <w:rFonts w:ascii="Arial" w:hAnsi="Arial"/>
                <w:b/>
                <w:sz w:val="20"/>
              </w:rPr>
            </w:pPr>
            <w:r w:rsidRPr="0069383E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83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9383E">
              <w:rPr>
                <w:rFonts w:ascii="Arial" w:hAnsi="Arial"/>
                <w:b/>
                <w:sz w:val="20"/>
              </w:rPr>
            </w:r>
            <w:r w:rsidRPr="0069383E">
              <w:rPr>
                <w:rFonts w:ascii="Arial" w:hAnsi="Arial"/>
                <w:b/>
                <w:sz w:val="20"/>
              </w:rPr>
              <w:fldChar w:fldCharType="separate"/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="00FF12AF" w:rsidRPr="0069383E">
              <w:rPr>
                <w:rFonts w:ascii="Arial" w:hAnsi="Arial"/>
                <w:b/>
                <w:noProof/>
                <w:sz w:val="20"/>
              </w:rPr>
              <w:t> </w:t>
            </w:r>
            <w:r w:rsidRPr="0069383E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tcBorders>
              <w:left w:val="nil"/>
            </w:tcBorders>
            <w:shd w:val="clear" w:color="auto" w:fill="auto"/>
          </w:tcPr>
          <w:p w14:paraId="7F8CA694" w14:textId="77777777" w:rsidR="0069383E" w:rsidRPr="0069383E" w:rsidRDefault="0069383E" w:rsidP="0069383E">
            <w:pPr>
              <w:spacing w:before="80" w:after="80"/>
              <w:rPr>
                <w:rFonts w:ascii="Arial" w:hAnsi="Arial"/>
                <w:b/>
                <w:sz w:val="20"/>
              </w:rPr>
            </w:pPr>
          </w:p>
          <w:p w14:paraId="51DF7A18" w14:textId="77777777" w:rsidR="0069383E" w:rsidRPr="0069383E" w:rsidRDefault="0069383E" w:rsidP="0069383E">
            <w:pPr>
              <w:spacing w:before="80" w:after="80"/>
              <w:rPr>
                <w:rFonts w:ascii="Arial" w:hAnsi="Arial"/>
                <w:b/>
                <w:sz w:val="20"/>
              </w:rPr>
            </w:pPr>
          </w:p>
        </w:tc>
      </w:tr>
    </w:tbl>
    <w:p w14:paraId="2E006312" w14:textId="77777777" w:rsidR="0069383E" w:rsidRPr="00D32D9C" w:rsidRDefault="0069383E" w:rsidP="0069383E">
      <w:pPr>
        <w:pStyle w:val="BasicParagraph"/>
        <w:rPr>
          <w:rFonts w:ascii="Arial" w:hAnsi="Arial"/>
          <w:sz w:val="20"/>
        </w:rPr>
      </w:pPr>
    </w:p>
    <w:p w14:paraId="5FE56628" w14:textId="77777777" w:rsidR="0069383E" w:rsidRPr="00E91F61" w:rsidRDefault="0069383E" w:rsidP="0069383E">
      <w:pPr>
        <w:pStyle w:val="BasicParagraph"/>
        <w:jc w:val="center"/>
        <w:rPr>
          <w:rFonts w:ascii="Arial" w:hAnsi="Arial"/>
          <w:b/>
          <w:sz w:val="32"/>
        </w:rPr>
      </w:pPr>
      <w:r w:rsidRPr="00D32D9C">
        <w:rPr>
          <w:rFonts w:ascii="Arial" w:hAnsi="Arial"/>
          <w:sz w:val="20"/>
        </w:rPr>
        <w:br w:type="page"/>
      </w:r>
      <w:r w:rsidRPr="00E91F61">
        <w:rPr>
          <w:rFonts w:ascii="Arial" w:hAnsi="Arial"/>
          <w:b/>
          <w:sz w:val="32"/>
        </w:rPr>
        <w:lastRenderedPageBreak/>
        <w:t>AMSA Office Contact Details</w:t>
      </w:r>
    </w:p>
    <w:p w14:paraId="7E8CE458" w14:textId="77777777" w:rsidR="0069383E" w:rsidRPr="00D32D9C" w:rsidRDefault="0069383E" w:rsidP="0069383E">
      <w:pPr>
        <w:pStyle w:val="BasicParagraph"/>
        <w:jc w:val="center"/>
        <w:rPr>
          <w:rFonts w:ascii="Arial" w:hAnsi="Arial"/>
          <w:sz w:val="20"/>
        </w:rPr>
      </w:pPr>
    </w:p>
    <w:p w14:paraId="7E20FFAC" w14:textId="77777777" w:rsidR="0069383E" w:rsidRPr="00D32D9C" w:rsidRDefault="0069383E" w:rsidP="0069383E">
      <w:pPr>
        <w:pStyle w:val="BasicParagraph"/>
        <w:jc w:val="center"/>
        <w:rPr>
          <w:rFonts w:ascii="Arial" w:hAnsi="Arial"/>
          <w:sz w:val="20"/>
        </w:rPr>
      </w:pPr>
    </w:p>
    <w:p w14:paraId="52FD657D" w14:textId="77777777" w:rsidR="0069383E" w:rsidRPr="00D32D9C" w:rsidRDefault="0069383E" w:rsidP="0069383E">
      <w:pPr>
        <w:pStyle w:val="BasicParagraph"/>
        <w:jc w:val="center"/>
        <w:rPr>
          <w:rFonts w:ascii="Arial" w:hAnsi="Arial"/>
          <w:sz w:val="20"/>
        </w:rPr>
        <w:sectPr w:rsidR="0069383E" w:rsidRPr="00D32D9C">
          <w:headerReference w:type="default" r:id="rId10"/>
          <w:footerReference w:type="default" r:id="rId11"/>
          <w:pgSz w:w="11909" w:h="16848"/>
          <w:pgMar w:top="567" w:right="567" w:bottom="567" w:left="567" w:header="709" w:footer="709" w:gutter="0"/>
          <w:cols w:space="709"/>
        </w:sectPr>
      </w:pPr>
    </w:p>
    <w:p w14:paraId="5E2B5DED" w14:textId="77777777" w:rsidR="0069383E" w:rsidRPr="00E91F61" w:rsidRDefault="0069383E" w:rsidP="0069383E">
      <w:pPr>
        <w:widowControl w:val="0"/>
        <w:tabs>
          <w:tab w:val="left" w:pos="760"/>
        </w:tabs>
        <w:autoSpaceDE w:val="0"/>
        <w:autoSpaceDN w:val="0"/>
        <w:adjustRightInd w:val="0"/>
        <w:spacing w:after="40" w:line="288" w:lineRule="auto"/>
        <w:textAlignment w:val="center"/>
        <w:rPr>
          <w:rFonts w:ascii="Arial" w:hAnsi="Arial"/>
          <w:b/>
          <w:color w:val="000000"/>
          <w:sz w:val="22"/>
          <w:szCs w:val="18"/>
          <w:lang w:val="en-US"/>
        </w:rPr>
      </w:pPr>
      <w:r w:rsidRPr="00E91F61">
        <w:rPr>
          <w:rFonts w:ascii="Arial" w:hAnsi="Arial"/>
          <w:b/>
          <w:color w:val="000000"/>
          <w:sz w:val="22"/>
          <w:szCs w:val="18"/>
          <w:lang w:val="en-US"/>
        </w:rPr>
        <w:t>AMSA Brisbane</w:t>
      </w:r>
      <w:r w:rsidRPr="00E91F61">
        <w:rPr>
          <w:rFonts w:ascii="Arial" w:hAnsi="Arial"/>
          <w:b/>
          <w:color w:val="000000"/>
          <w:sz w:val="22"/>
          <w:szCs w:val="18"/>
          <w:lang w:val="en-US"/>
        </w:rPr>
        <w:tab/>
      </w:r>
    </w:p>
    <w:p w14:paraId="40BF2E0E" w14:textId="77777777" w:rsidR="0069383E" w:rsidRPr="00E91F61" w:rsidRDefault="0069383E" w:rsidP="0069383E">
      <w:pPr>
        <w:widowControl w:val="0"/>
        <w:tabs>
          <w:tab w:val="left" w:pos="760"/>
        </w:tabs>
        <w:autoSpaceDE w:val="0"/>
        <w:autoSpaceDN w:val="0"/>
        <w:adjustRightInd w:val="0"/>
        <w:spacing w:after="40" w:line="288" w:lineRule="auto"/>
        <w:textAlignment w:val="center"/>
        <w:rPr>
          <w:rFonts w:ascii="Arial" w:hAnsi="Arial"/>
          <w:color w:val="000000"/>
          <w:sz w:val="22"/>
          <w:szCs w:val="18"/>
          <w:lang w:val="en-US"/>
        </w:rPr>
      </w:pPr>
      <w:r w:rsidRPr="00E91F61">
        <w:rPr>
          <w:rFonts w:ascii="Arial" w:hAnsi="Arial"/>
          <w:color w:val="000000"/>
          <w:sz w:val="22"/>
          <w:szCs w:val="18"/>
          <w:lang w:val="en-US"/>
        </w:rPr>
        <w:t>Mail: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</w:r>
      <w:r w:rsidR="00FF12AF">
        <w:rPr>
          <w:rFonts w:ascii="Arial" w:hAnsi="Arial"/>
          <w:color w:val="000000"/>
          <w:sz w:val="22"/>
          <w:szCs w:val="18"/>
          <w:lang w:val="en-US"/>
        </w:rPr>
        <w:t>The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t xml:space="preserve"> Manager, AMSA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br/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  <w:t>PO Box 10790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br/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  <w:t>Adelaide Street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br/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  <w:t>Brisbane QLD 4000</w:t>
      </w:r>
    </w:p>
    <w:p w14:paraId="0156AA94" w14:textId="77777777" w:rsidR="0069383E" w:rsidRPr="00E91F61" w:rsidRDefault="0069383E" w:rsidP="0069383E">
      <w:pPr>
        <w:widowControl w:val="0"/>
        <w:tabs>
          <w:tab w:val="left" w:pos="760"/>
        </w:tabs>
        <w:autoSpaceDE w:val="0"/>
        <w:autoSpaceDN w:val="0"/>
        <w:adjustRightInd w:val="0"/>
        <w:spacing w:after="40" w:line="288" w:lineRule="auto"/>
        <w:textAlignment w:val="center"/>
        <w:rPr>
          <w:rFonts w:ascii="Arial" w:hAnsi="Arial"/>
          <w:color w:val="000000"/>
          <w:sz w:val="22"/>
          <w:szCs w:val="18"/>
          <w:lang w:val="en-US"/>
        </w:rPr>
      </w:pPr>
      <w:r w:rsidRPr="00E91F61">
        <w:rPr>
          <w:rFonts w:ascii="Arial" w:hAnsi="Arial"/>
          <w:color w:val="000000"/>
          <w:sz w:val="22"/>
          <w:szCs w:val="18"/>
          <w:lang w:val="en-US"/>
        </w:rPr>
        <w:t xml:space="preserve">Fax: 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  <w:t>07 3001 6801</w:t>
      </w:r>
    </w:p>
    <w:p w14:paraId="74DA9AEC" w14:textId="77777777" w:rsidR="0069383E" w:rsidRPr="00E91F61" w:rsidRDefault="0069383E" w:rsidP="0069383E">
      <w:pPr>
        <w:widowControl w:val="0"/>
        <w:tabs>
          <w:tab w:val="left" w:pos="760"/>
        </w:tabs>
        <w:autoSpaceDE w:val="0"/>
        <w:autoSpaceDN w:val="0"/>
        <w:adjustRightInd w:val="0"/>
        <w:spacing w:after="40" w:line="288" w:lineRule="auto"/>
        <w:textAlignment w:val="center"/>
        <w:rPr>
          <w:rFonts w:ascii="Arial" w:hAnsi="Arial"/>
          <w:color w:val="000000"/>
          <w:sz w:val="22"/>
          <w:szCs w:val="18"/>
          <w:lang w:val="en-US"/>
        </w:rPr>
      </w:pPr>
      <w:r w:rsidRPr="00E91F61">
        <w:rPr>
          <w:rFonts w:ascii="Arial" w:hAnsi="Arial"/>
          <w:color w:val="000000"/>
          <w:sz w:val="22"/>
          <w:szCs w:val="18"/>
          <w:lang w:val="en-US"/>
        </w:rPr>
        <w:t xml:space="preserve">Email: 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</w:r>
      <w:hyperlink r:id="rId12" w:history="1">
        <w:r w:rsidRPr="00E91F61">
          <w:rPr>
            <w:rStyle w:val="Hyperlink"/>
            <w:rFonts w:ascii="Arial" w:hAnsi="Arial"/>
            <w:sz w:val="22"/>
            <w:szCs w:val="18"/>
            <w:lang w:val="en-US"/>
          </w:rPr>
          <w:t>brisbane@amsa.gov.au</w:t>
        </w:r>
      </w:hyperlink>
    </w:p>
    <w:p w14:paraId="0176418E" w14:textId="77777777" w:rsidR="0069383E" w:rsidRPr="00E91F61" w:rsidRDefault="0069383E" w:rsidP="0069383E">
      <w:pPr>
        <w:pStyle w:val="BasicParagraph"/>
        <w:rPr>
          <w:rFonts w:ascii="Arial" w:hAnsi="Arial"/>
          <w:sz w:val="22"/>
        </w:rPr>
      </w:pPr>
    </w:p>
    <w:p w14:paraId="30BDA04E" w14:textId="77777777" w:rsidR="0069383E" w:rsidRPr="00E91F61" w:rsidRDefault="0069383E" w:rsidP="0069383E">
      <w:pPr>
        <w:widowControl w:val="0"/>
        <w:autoSpaceDE w:val="0"/>
        <w:autoSpaceDN w:val="0"/>
        <w:adjustRightInd w:val="0"/>
        <w:spacing w:after="40" w:line="288" w:lineRule="auto"/>
        <w:textAlignment w:val="center"/>
        <w:rPr>
          <w:rFonts w:ascii="Arial" w:hAnsi="Arial"/>
          <w:color w:val="000000"/>
          <w:sz w:val="22"/>
          <w:szCs w:val="18"/>
          <w:lang w:val="en-US"/>
        </w:rPr>
      </w:pPr>
      <w:r w:rsidRPr="00E91F61">
        <w:rPr>
          <w:rFonts w:ascii="Arial" w:hAnsi="Arial"/>
          <w:b/>
          <w:color w:val="000000"/>
          <w:sz w:val="22"/>
          <w:szCs w:val="18"/>
          <w:lang w:val="en-US"/>
        </w:rPr>
        <w:t>AMSA Sydney</w:t>
      </w:r>
    </w:p>
    <w:p w14:paraId="75BBA142" w14:textId="77777777" w:rsidR="0069383E" w:rsidRPr="00E91F61" w:rsidRDefault="0069383E" w:rsidP="0069383E">
      <w:pPr>
        <w:widowControl w:val="0"/>
        <w:autoSpaceDE w:val="0"/>
        <w:autoSpaceDN w:val="0"/>
        <w:adjustRightInd w:val="0"/>
        <w:spacing w:after="40" w:line="288" w:lineRule="auto"/>
        <w:textAlignment w:val="center"/>
        <w:rPr>
          <w:rFonts w:ascii="Arial" w:hAnsi="Arial"/>
          <w:color w:val="000000"/>
          <w:sz w:val="22"/>
          <w:szCs w:val="18"/>
          <w:lang w:val="en-US"/>
        </w:rPr>
      </w:pPr>
      <w:r w:rsidRPr="00E91F61">
        <w:rPr>
          <w:rFonts w:ascii="Arial" w:hAnsi="Arial"/>
          <w:color w:val="000000"/>
          <w:sz w:val="22"/>
          <w:szCs w:val="18"/>
          <w:lang w:val="en-US"/>
        </w:rPr>
        <w:t>Mail: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</w:r>
      <w:r w:rsidR="00FF12AF">
        <w:rPr>
          <w:rFonts w:ascii="Arial" w:hAnsi="Arial"/>
          <w:color w:val="000000"/>
          <w:sz w:val="22"/>
          <w:szCs w:val="18"/>
          <w:lang w:val="en-US"/>
        </w:rPr>
        <w:t>The</w:t>
      </w:r>
      <w:r w:rsidR="00FF12AF" w:rsidRPr="00E91F61">
        <w:rPr>
          <w:rFonts w:ascii="Arial" w:hAnsi="Arial"/>
          <w:color w:val="000000"/>
          <w:sz w:val="22"/>
          <w:szCs w:val="18"/>
          <w:lang w:val="en-US"/>
        </w:rPr>
        <w:t xml:space="preserve"> 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t>Manager, AMSA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</w:r>
      <w:r w:rsidRPr="00E91F61">
        <w:rPr>
          <w:rFonts w:ascii="Arial" w:hAnsi="Arial"/>
          <w:color w:val="000000"/>
          <w:sz w:val="22"/>
          <w:szCs w:val="18"/>
          <w:lang w:val="en-US"/>
        </w:rPr>
        <w:br/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  <w:t xml:space="preserve">PO Box </w:t>
      </w:r>
      <w:r w:rsidR="00AE0037">
        <w:rPr>
          <w:rFonts w:ascii="Arial" w:hAnsi="Arial"/>
          <w:color w:val="000000"/>
          <w:sz w:val="22"/>
          <w:szCs w:val="18"/>
          <w:lang w:val="en-US"/>
        </w:rPr>
        <w:t>K976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br/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</w:r>
      <w:r w:rsidR="00AE0037">
        <w:rPr>
          <w:rFonts w:ascii="Arial" w:hAnsi="Arial"/>
          <w:color w:val="000000"/>
          <w:sz w:val="22"/>
          <w:szCs w:val="18"/>
          <w:lang w:val="en-US"/>
        </w:rPr>
        <w:t>HAYMARKET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t xml:space="preserve"> NSW </w:t>
      </w:r>
      <w:r w:rsidR="00AE0037">
        <w:rPr>
          <w:rFonts w:ascii="Arial" w:hAnsi="Arial"/>
          <w:color w:val="000000"/>
          <w:sz w:val="22"/>
          <w:szCs w:val="18"/>
          <w:lang w:val="en-US"/>
        </w:rPr>
        <w:t>1240</w:t>
      </w:r>
    </w:p>
    <w:p w14:paraId="3A264CE9" w14:textId="77777777" w:rsidR="0069383E" w:rsidRPr="00E91F61" w:rsidRDefault="0069383E" w:rsidP="0069383E">
      <w:pPr>
        <w:widowControl w:val="0"/>
        <w:autoSpaceDE w:val="0"/>
        <w:autoSpaceDN w:val="0"/>
        <w:adjustRightInd w:val="0"/>
        <w:spacing w:after="40" w:line="288" w:lineRule="auto"/>
        <w:textAlignment w:val="center"/>
        <w:rPr>
          <w:rFonts w:ascii="Arial" w:hAnsi="Arial"/>
          <w:color w:val="000000"/>
          <w:sz w:val="22"/>
          <w:szCs w:val="18"/>
          <w:lang w:val="en-US"/>
        </w:rPr>
      </w:pPr>
      <w:r w:rsidRPr="00E91F61">
        <w:rPr>
          <w:rFonts w:ascii="Arial" w:hAnsi="Arial"/>
          <w:color w:val="000000"/>
          <w:sz w:val="22"/>
          <w:szCs w:val="18"/>
          <w:lang w:val="en-US"/>
        </w:rPr>
        <w:t xml:space="preserve">Fax:  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  <w:t>02 8918 1390</w:t>
      </w:r>
    </w:p>
    <w:p w14:paraId="6A61667A" w14:textId="77777777" w:rsidR="0069383E" w:rsidRPr="00E91F61" w:rsidRDefault="0069383E" w:rsidP="0069383E">
      <w:pPr>
        <w:widowControl w:val="0"/>
        <w:autoSpaceDE w:val="0"/>
        <w:autoSpaceDN w:val="0"/>
        <w:adjustRightInd w:val="0"/>
        <w:spacing w:after="40" w:line="288" w:lineRule="auto"/>
        <w:textAlignment w:val="center"/>
        <w:rPr>
          <w:rFonts w:ascii="Arial" w:hAnsi="Arial"/>
          <w:color w:val="000000"/>
          <w:sz w:val="22"/>
          <w:szCs w:val="18"/>
          <w:lang w:val="en-US"/>
        </w:rPr>
      </w:pPr>
      <w:r w:rsidRPr="00E91F61">
        <w:rPr>
          <w:rFonts w:ascii="Arial" w:hAnsi="Arial"/>
          <w:color w:val="000000"/>
          <w:sz w:val="22"/>
          <w:szCs w:val="18"/>
          <w:lang w:val="en-US"/>
        </w:rPr>
        <w:t xml:space="preserve">Email: 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</w:r>
      <w:hyperlink r:id="rId13" w:history="1">
        <w:r w:rsidRPr="00E91F61">
          <w:rPr>
            <w:rStyle w:val="Hyperlink"/>
            <w:rFonts w:ascii="Arial" w:hAnsi="Arial"/>
            <w:sz w:val="22"/>
            <w:szCs w:val="18"/>
            <w:lang w:val="en-US"/>
          </w:rPr>
          <w:t>sydney@amsa.gov.au</w:t>
        </w:r>
      </w:hyperlink>
      <w:r w:rsidRPr="00E91F61">
        <w:rPr>
          <w:rFonts w:ascii="Arial" w:hAnsi="Arial"/>
          <w:color w:val="000000"/>
          <w:sz w:val="22"/>
          <w:szCs w:val="18"/>
          <w:lang w:val="en-US"/>
        </w:rPr>
        <w:t xml:space="preserve"> </w:t>
      </w:r>
    </w:p>
    <w:p w14:paraId="35A53C60" w14:textId="77777777" w:rsidR="0069383E" w:rsidRPr="00E91F61" w:rsidRDefault="0069383E" w:rsidP="0069383E">
      <w:pPr>
        <w:pStyle w:val="BasicParagraph"/>
        <w:rPr>
          <w:rFonts w:ascii="Arial" w:hAnsi="Arial"/>
          <w:b/>
          <w:sz w:val="22"/>
          <w:szCs w:val="18"/>
        </w:rPr>
      </w:pPr>
      <w:r w:rsidRPr="00E91F61">
        <w:br w:type="column"/>
      </w:r>
      <w:r w:rsidRPr="00E91F61">
        <w:rPr>
          <w:rFonts w:ascii="Arial" w:hAnsi="Arial"/>
          <w:b/>
          <w:sz w:val="22"/>
          <w:szCs w:val="18"/>
        </w:rPr>
        <w:t>AMSA Melbourne</w:t>
      </w:r>
    </w:p>
    <w:p w14:paraId="1F09F17D" w14:textId="77777777" w:rsidR="0069383E" w:rsidRPr="00E91F61" w:rsidRDefault="0069383E" w:rsidP="0069383E">
      <w:pPr>
        <w:widowControl w:val="0"/>
        <w:tabs>
          <w:tab w:val="left" w:pos="760"/>
        </w:tabs>
        <w:autoSpaceDE w:val="0"/>
        <w:autoSpaceDN w:val="0"/>
        <w:adjustRightInd w:val="0"/>
        <w:spacing w:after="40" w:line="288" w:lineRule="auto"/>
        <w:textAlignment w:val="center"/>
        <w:rPr>
          <w:rFonts w:ascii="Arial" w:hAnsi="Arial"/>
          <w:color w:val="000000"/>
          <w:sz w:val="22"/>
          <w:szCs w:val="18"/>
          <w:lang w:val="en-US"/>
        </w:rPr>
      </w:pPr>
      <w:r w:rsidRPr="00E91F61">
        <w:rPr>
          <w:rFonts w:ascii="Arial" w:hAnsi="Arial"/>
          <w:color w:val="000000"/>
          <w:sz w:val="22"/>
          <w:szCs w:val="18"/>
          <w:lang w:val="en-US"/>
        </w:rPr>
        <w:t>Mail: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</w:r>
      <w:r w:rsidR="00FF12AF">
        <w:rPr>
          <w:rFonts w:ascii="Arial" w:hAnsi="Arial"/>
          <w:color w:val="000000"/>
          <w:sz w:val="22"/>
          <w:szCs w:val="18"/>
          <w:lang w:val="en-US"/>
        </w:rPr>
        <w:t>The</w:t>
      </w:r>
      <w:r w:rsidR="00FF12AF" w:rsidRPr="00E91F61">
        <w:rPr>
          <w:rFonts w:ascii="Arial" w:hAnsi="Arial"/>
          <w:color w:val="000000"/>
          <w:sz w:val="22"/>
          <w:szCs w:val="18"/>
          <w:lang w:val="en-US"/>
        </w:rPr>
        <w:t xml:space="preserve"> 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t>Manager, AMSA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br/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  <w:t>PO Box 16001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br/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  <w:t>Collins Street West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br/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  <w:t>MELBOURNE VIC 8007</w:t>
      </w:r>
    </w:p>
    <w:p w14:paraId="5B820E3E" w14:textId="77777777" w:rsidR="0069383E" w:rsidRPr="00E91F61" w:rsidRDefault="00AE0037" w:rsidP="0069383E">
      <w:pPr>
        <w:widowControl w:val="0"/>
        <w:tabs>
          <w:tab w:val="left" w:pos="760"/>
        </w:tabs>
        <w:autoSpaceDE w:val="0"/>
        <w:autoSpaceDN w:val="0"/>
        <w:adjustRightInd w:val="0"/>
        <w:spacing w:after="40" w:line="288" w:lineRule="auto"/>
        <w:textAlignment w:val="center"/>
        <w:rPr>
          <w:rFonts w:ascii="Arial" w:hAnsi="Arial"/>
          <w:color w:val="000000"/>
          <w:sz w:val="22"/>
          <w:szCs w:val="18"/>
          <w:lang w:val="en-US"/>
        </w:rPr>
      </w:pPr>
      <w:r>
        <w:rPr>
          <w:rFonts w:ascii="Arial" w:hAnsi="Arial"/>
          <w:color w:val="000000"/>
          <w:sz w:val="22"/>
          <w:szCs w:val="18"/>
          <w:lang w:val="en-US"/>
        </w:rPr>
        <w:t xml:space="preserve">Fax:  </w:t>
      </w:r>
      <w:r>
        <w:rPr>
          <w:rFonts w:ascii="Arial" w:hAnsi="Arial"/>
          <w:color w:val="000000"/>
          <w:sz w:val="22"/>
          <w:szCs w:val="18"/>
          <w:lang w:val="en-US"/>
        </w:rPr>
        <w:tab/>
        <w:t>03 8612 6004</w:t>
      </w:r>
    </w:p>
    <w:p w14:paraId="27694574" w14:textId="77777777" w:rsidR="0069383E" w:rsidRPr="00E91F61" w:rsidRDefault="0069383E" w:rsidP="0069383E">
      <w:pPr>
        <w:widowControl w:val="0"/>
        <w:tabs>
          <w:tab w:val="left" w:pos="760"/>
        </w:tabs>
        <w:autoSpaceDE w:val="0"/>
        <w:autoSpaceDN w:val="0"/>
        <w:adjustRightInd w:val="0"/>
        <w:spacing w:after="40" w:line="288" w:lineRule="auto"/>
        <w:textAlignment w:val="center"/>
      </w:pPr>
      <w:r w:rsidRPr="00AE0037">
        <w:rPr>
          <w:rFonts w:ascii="Arial" w:hAnsi="Arial" w:cs="Arial"/>
          <w:sz w:val="22"/>
          <w:szCs w:val="22"/>
        </w:rPr>
        <w:t>Email:</w:t>
      </w:r>
      <w:r w:rsidRPr="00E91F61">
        <w:rPr>
          <w:szCs w:val="18"/>
        </w:rPr>
        <w:t xml:space="preserve">  </w:t>
      </w:r>
      <w:r w:rsidRPr="00E91F61">
        <w:rPr>
          <w:szCs w:val="18"/>
        </w:rPr>
        <w:tab/>
      </w:r>
      <w:hyperlink r:id="rId14" w:history="1">
        <w:r w:rsidRPr="00E91F61">
          <w:rPr>
            <w:rStyle w:val="Hyperlink"/>
            <w:rFonts w:ascii="Arial" w:hAnsi="Arial"/>
            <w:sz w:val="22"/>
            <w:szCs w:val="18"/>
            <w:lang w:val="en-US"/>
          </w:rPr>
          <w:t>melbourne@amsa.gov.au</w:t>
        </w:r>
      </w:hyperlink>
    </w:p>
    <w:p w14:paraId="0C9A4052" w14:textId="77777777" w:rsidR="0069383E" w:rsidRPr="00E91F61" w:rsidRDefault="0069383E" w:rsidP="0069383E">
      <w:pPr>
        <w:pStyle w:val="BasicParagraph"/>
        <w:rPr>
          <w:rFonts w:ascii="Arial" w:hAnsi="Arial"/>
          <w:sz w:val="22"/>
        </w:rPr>
      </w:pPr>
    </w:p>
    <w:p w14:paraId="14A240B7" w14:textId="77777777" w:rsidR="0069383E" w:rsidRPr="00E91F61" w:rsidRDefault="0069383E" w:rsidP="0069383E">
      <w:pPr>
        <w:widowControl w:val="0"/>
        <w:tabs>
          <w:tab w:val="left" w:pos="760"/>
        </w:tabs>
        <w:autoSpaceDE w:val="0"/>
        <w:autoSpaceDN w:val="0"/>
        <w:adjustRightInd w:val="0"/>
        <w:spacing w:after="40" w:line="288" w:lineRule="auto"/>
        <w:textAlignment w:val="center"/>
        <w:rPr>
          <w:rFonts w:ascii="Arial" w:hAnsi="Arial"/>
          <w:color w:val="000000"/>
          <w:sz w:val="22"/>
          <w:szCs w:val="18"/>
          <w:lang w:val="en-US"/>
        </w:rPr>
      </w:pPr>
      <w:r w:rsidRPr="00E91F61">
        <w:rPr>
          <w:rFonts w:ascii="Arial" w:hAnsi="Arial"/>
          <w:b/>
          <w:color w:val="000000"/>
          <w:sz w:val="22"/>
          <w:szCs w:val="18"/>
          <w:lang w:val="en-US"/>
        </w:rPr>
        <w:t>AMSA Fremantle</w:t>
      </w:r>
    </w:p>
    <w:p w14:paraId="2F99656D" w14:textId="77777777" w:rsidR="0069383E" w:rsidRPr="00E91F61" w:rsidRDefault="0069383E" w:rsidP="0069383E">
      <w:pPr>
        <w:widowControl w:val="0"/>
        <w:autoSpaceDE w:val="0"/>
        <w:autoSpaceDN w:val="0"/>
        <w:adjustRightInd w:val="0"/>
        <w:spacing w:after="40" w:line="288" w:lineRule="auto"/>
        <w:textAlignment w:val="center"/>
        <w:rPr>
          <w:rFonts w:ascii="Arial" w:hAnsi="Arial"/>
          <w:color w:val="000000"/>
          <w:sz w:val="22"/>
          <w:szCs w:val="18"/>
          <w:lang w:val="en-US"/>
        </w:rPr>
      </w:pPr>
      <w:r w:rsidRPr="00E91F61">
        <w:rPr>
          <w:rFonts w:ascii="Arial" w:hAnsi="Arial"/>
          <w:color w:val="000000"/>
          <w:sz w:val="22"/>
          <w:szCs w:val="18"/>
          <w:lang w:val="en-US"/>
        </w:rPr>
        <w:t>Mail: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</w:r>
      <w:r w:rsidR="00FF12AF">
        <w:rPr>
          <w:rFonts w:ascii="Arial" w:hAnsi="Arial"/>
          <w:color w:val="000000"/>
          <w:sz w:val="22"/>
          <w:szCs w:val="18"/>
          <w:lang w:val="en-US"/>
        </w:rPr>
        <w:t>The</w:t>
      </w:r>
      <w:r w:rsidR="00FF12AF" w:rsidRPr="00E91F61">
        <w:rPr>
          <w:rFonts w:ascii="Arial" w:hAnsi="Arial"/>
          <w:color w:val="000000"/>
          <w:sz w:val="22"/>
          <w:szCs w:val="18"/>
          <w:lang w:val="en-US"/>
        </w:rPr>
        <w:t xml:space="preserve"> 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t>Manager, AMSA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br/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  <w:t>PO Box 1332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br/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  <w:t>FREMANTLE WA 6959</w:t>
      </w:r>
    </w:p>
    <w:p w14:paraId="2AD4E23D" w14:textId="77777777" w:rsidR="0069383E" w:rsidRPr="00E91F61" w:rsidRDefault="0069383E" w:rsidP="0069383E">
      <w:pPr>
        <w:widowControl w:val="0"/>
        <w:autoSpaceDE w:val="0"/>
        <w:autoSpaceDN w:val="0"/>
        <w:adjustRightInd w:val="0"/>
        <w:spacing w:after="40" w:line="288" w:lineRule="auto"/>
        <w:textAlignment w:val="center"/>
        <w:rPr>
          <w:rFonts w:ascii="Arial" w:hAnsi="Arial"/>
          <w:color w:val="000000"/>
          <w:sz w:val="22"/>
          <w:szCs w:val="18"/>
          <w:lang w:val="en-US"/>
        </w:rPr>
      </w:pPr>
      <w:r w:rsidRPr="00E91F61">
        <w:rPr>
          <w:rFonts w:ascii="Arial" w:hAnsi="Arial"/>
          <w:color w:val="000000"/>
          <w:sz w:val="22"/>
          <w:szCs w:val="18"/>
          <w:lang w:val="en-US"/>
        </w:rPr>
        <w:t xml:space="preserve">Fax:  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  <w:t>08 9430 2121</w:t>
      </w:r>
    </w:p>
    <w:p w14:paraId="43F7F741" w14:textId="77777777" w:rsidR="0069383E" w:rsidRPr="00E91F61" w:rsidRDefault="0069383E" w:rsidP="0069383E">
      <w:pPr>
        <w:spacing w:after="40"/>
        <w:rPr>
          <w:rFonts w:ascii="Arial" w:hAnsi="Arial"/>
          <w:color w:val="000000"/>
          <w:sz w:val="22"/>
          <w:szCs w:val="18"/>
          <w:lang w:val="en-US"/>
        </w:rPr>
      </w:pPr>
      <w:r w:rsidRPr="00E91F61">
        <w:rPr>
          <w:rFonts w:ascii="Arial" w:hAnsi="Arial"/>
          <w:color w:val="000000"/>
          <w:sz w:val="22"/>
          <w:szCs w:val="18"/>
          <w:lang w:val="en-US"/>
        </w:rPr>
        <w:t xml:space="preserve">Email: </w:t>
      </w:r>
      <w:r w:rsidRPr="00E91F61">
        <w:rPr>
          <w:rFonts w:ascii="Arial" w:hAnsi="Arial"/>
          <w:color w:val="000000"/>
          <w:sz w:val="22"/>
          <w:szCs w:val="18"/>
          <w:lang w:val="en-US"/>
        </w:rPr>
        <w:tab/>
      </w:r>
      <w:hyperlink r:id="rId15" w:history="1">
        <w:r w:rsidRPr="00E91F61">
          <w:rPr>
            <w:rStyle w:val="Hyperlink"/>
            <w:rFonts w:ascii="Arial" w:hAnsi="Arial"/>
            <w:sz w:val="22"/>
            <w:szCs w:val="18"/>
            <w:lang w:val="en-US"/>
          </w:rPr>
          <w:t>fremantle@amsa.gov.au</w:t>
        </w:r>
      </w:hyperlink>
    </w:p>
    <w:p w14:paraId="1AD56231" w14:textId="77777777" w:rsidR="0069383E" w:rsidRPr="00D32D9C" w:rsidRDefault="0069383E" w:rsidP="0069383E">
      <w:pPr>
        <w:pStyle w:val="BasicParagraph"/>
        <w:jc w:val="center"/>
        <w:rPr>
          <w:rFonts w:ascii="Arial" w:hAnsi="Arial"/>
          <w:sz w:val="20"/>
        </w:rPr>
      </w:pPr>
    </w:p>
    <w:sectPr w:rsidR="0069383E" w:rsidRPr="00D32D9C" w:rsidSect="0069383E">
      <w:type w:val="continuous"/>
      <w:pgSz w:w="11909" w:h="16848"/>
      <w:pgMar w:top="567" w:right="567" w:bottom="567" w:left="567" w:header="709" w:footer="709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D96C6" w14:textId="77777777" w:rsidR="00531657" w:rsidRDefault="00531657">
      <w:r>
        <w:separator/>
      </w:r>
    </w:p>
  </w:endnote>
  <w:endnote w:type="continuationSeparator" w:id="0">
    <w:p w14:paraId="11863328" w14:textId="77777777" w:rsidR="00531657" w:rsidRDefault="0053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22FF0" w14:textId="77777777" w:rsidR="0069383E" w:rsidRPr="00D32D9C" w:rsidRDefault="0069383E" w:rsidP="0069383E">
    <w:pPr>
      <w:pStyle w:val="Footer"/>
      <w:jc w:val="right"/>
      <w:rPr>
        <w:rFonts w:ascii="Arial" w:hAnsi="Arial"/>
        <w:sz w:val="14"/>
      </w:rPr>
    </w:pPr>
    <w:r w:rsidRPr="00D32D9C">
      <w:rPr>
        <w:rFonts w:ascii="Arial" w:hAnsi="Arial"/>
        <w:sz w:val="14"/>
      </w:rPr>
      <w:t>AMSA 82 (</w:t>
    </w:r>
    <w:r w:rsidR="00AE0037">
      <w:rPr>
        <w:rFonts w:ascii="Arial" w:hAnsi="Arial"/>
        <w:sz w:val="14"/>
      </w:rPr>
      <w:t>4/17</w:t>
    </w:r>
    <w:r w:rsidRPr="00D32D9C">
      <w:rPr>
        <w:rFonts w:ascii="Arial" w:hAnsi="Arial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84273" w14:textId="77777777" w:rsidR="00531657" w:rsidRDefault="00531657">
      <w:r>
        <w:separator/>
      </w:r>
    </w:p>
  </w:footnote>
  <w:footnote w:type="continuationSeparator" w:id="0">
    <w:p w14:paraId="40215CC0" w14:textId="77777777" w:rsidR="00531657" w:rsidRDefault="0053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04EBF" w14:textId="77777777" w:rsidR="0069383E" w:rsidRPr="004035AE" w:rsidRDefault="0069383E" w:rsidP="0069383E">
    <w:pPr>
      <w:pStyle w:val="Header"/>
      <w:jc w:val="right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12EF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8875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wseA7mpECkFbIMY6MD5AhPaMLe3fDSGnZTonpaCuV6bcFK35FipNB3Y+w7+3GP6QHDq5DnlESMBmBYTFfsjzxg==" w:salt="rvT2t0HdFb/KvzBxjzaJ3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657"/>
    <w:rsid w:val="00531657"/>
    <w:rsid w:val="0069383E"/>
    <w:rsid w:val="00AE0037"/>
    <w:rsid w:val="00B525D7"/>
    <w:rsid w:val="00E23256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5033B2"/>
  <w15:chartTrackingRefBased/>
  <w15:docId w15:val="{C2DB2677-227E-42F0-8B23-E5C979C4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sicParagraph">
    <w:name w:val="[Basic Paragraph]"/>
    <w:basedOn w:val="Normal"/>
    <w:rsid w:val="00D32D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val="en-US" w:bidi="en-US"/>
    </w:rPr>
  </w:style>
  <w:style w:type="table" w:styleId="TableGrid">
    <w:name w:val="Table Grid"/>
    <w:basedOn w:val="TableNormal"/>
    <w:rsid w:val="00D3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32D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32D9C"/>
    <w:pPr>
      <w:tabs>
        <w:tab w:val="center" w:pos="4320"/>
        <w:tab w:val="right" w:pos="8640"/>
      </w:tabs>
    </w:pPr>
  </w:style>
  <w:style w:type="character" w:styleId="Hyperlink">
    <w:name w:val="Hyperlink"/>
    <w:rsid w:val="00E91F61"/>
    <w:rPr>
      <w:color w:val="0000FF"/>
      <w:u w:val="single"/>
    </w:rPr>
  </w:style>
  <w:style w:type="character" w:styleId="FollowedHyperlink">
    <w:name w:val="FollowedHyperlink"/>
    <w:rsid w:val="00E91F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gerousgoods@amsa.gov.au" TargetMode="External"/><Relationship Id="rId13" Type="http://schemas.openxmlformats.org/officeDocument/2006/relationships/hyperlink" Target="mailto:sydney@amsa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risbane@amsa.gov.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fremantle@amsa.gov.au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quiries@apvma.gov.au" TargetMode="External"/><Relationship Id="rId14" Type="http://schemas.openxmlformats.org/officeDocument/2006/relationships/hyperlink" Target="mailto:melbourne@am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u01\Downloads\amsa82-notice-of-intention-to-conduct-in-transit-fumig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amsa82-notice-of-intention-to-conduct-in-transit-fumigation.dot</Template>
  <TotalTime>0</TotalTime>
  <Pages>2</Pages>
  <Words>350</Words>
  <Characters>1882</Characters>
  <Application>Microsoft Office Word</Application>
  <DocSecurity>0</DocSecurity>
  <Lines>78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AMSA</Company>
  <LinksUpToDate>false</LinksUpToDate>
  <CharactersWithSpaces>2177</CharactersWithSpaces>
  <SharedDoc>false</SharedDoc>
  <HLinks>
    <vt:vector size="42" baseType="variant">
      <vt:variant>
        <vt:i4>1638507</vt:i4>
      </vt:variant>
      <vt:variant>
        <vt:i4>87</vt:i4>
      </vt:variant>
      <vt:variant>
        <vt:i4>0</vt:i4>
      </vt:variant>
      <vt:variant>
        <vt:i4>5</vt:i4>
      </vt:variant>
      <vt:variant>
        <vt:lpwstr>mailto:fremantle@amsa.gov.au</vt:lpwstr>
      </vt:variant>
      <vt:variant>
        <vt:lpwstr/>
      </vt:variant>
      <vt:variant>
        <vt:i4>1245290</vt:i4>
      </vt:variant>
      <vt:variant>
        <vt:i4>84</vt:i4>
      </vt:variant>
      <vt:variant>
        <vt:i4>0</vt:i4>
      </vt:variant>
      <vt:variant>
        <vt:i4>5</vt:i4>
      </vt:variant>
      <vt:variant>
        <vt:lpwstr>mailto:melbourne@amsa.gov.au</vt:lpwstr>
      </vt:variant>
      <vt:variant>
        <vt:lpwstr/>
      </vt:variant>
      <vt:variant>
        <vt:i4>2883628</vt:i4>
      </vt:variant>
      <vt:variant>
        <vt:i4>81</vt:i4>
      </vt:variant>
      <vt:variant>
        <vt:i4>0</vt:i4>
      </vt:variant>
      <vt:variant>
        <vt:i4>5</vt:i4>
      </vt:variant>
      <vt:variant>
        <vt:lpwstr>mailto:sydney@amsa.gov.au</vt:lpwstr>
      </vt:variant>
      <vt:variant>
        <vt:lpwstr/>
      </vt:variant>
      <vt:variant>
        <vt:i4>5832775</vt:i4>
      </vt:variant>
      <vt:variant>
        <vt:i4>78</vt:i4>
      </vt:variant>
      <vt:variant>
        <vt:i4>0</vt:i4>
      </vt:variant>
      <vt:variant>
        <vt:i4>5</vt:i4>
      </vt:variant>
      <vt:variant>
        <vt:lpwstr>mailto:brisbane@amsa.gov.au</vt:lpwstr>
      </vt:variant>
      <vt:variant>
        <vt:lpwstr/>
      </vt:variant>
      <vt:variant>
        <vt:i4>196609</vt:i4>
      </vt:variant>
      <vt:variant>
        <vt:i4>3</vt:i4>
      </vt:variant>
      <vt:variant>
        <vt:i4>0</vt:i4>
      </vt:variant>
      <vt:variant>
        <vt:i4>5</vt:i4>
      </vt:variant>
      <vt:variant>
        <vt:lpwstr>mailto:enquiries@apvma.gov.au</vt:lpwstr>
      </vt:variant>
      <vt:variant>
        <vt:lpwstr/>
      </vt:variant>
      <vt:variant>
        <vt:i4>2490424</vt:i4>
      </vt:variant>
      <vt:variant>
        <vt:i4>0</vt:i4>
      </vt:variant>
      <vt:variant>
        <vt:i4>0</vt:i4>
      </vt:variant>
      <vt:variant>
        <vt:i4>5</vt:i4>
      </vt:variant>
      <vt:variant>
        <vt:lpwstr>mailto:dangerousgoods@amsa.gov.au</vt:lpwstr>
      </vt:variant>
      <vt:variant>
        <vt:lpwstr/>
      </vt:variant>
      <vt:variant>
        <vt:i4>6422635</vt:i4>
      </vt:variant>
      <vt:variant>
        <vt:i4>2048</vt:i4>
      </vt:variant>
      <vt:variant>
        <vt:i4>1025</vt:i4>
      </vt:variant>
      <vt:variant>
        <vt:i4>1</vt:i4>
      </vt:variant>
      <vt:variant>
        <vt:lpwstr>inline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Urbaniak, Saffron</dc:creator>
  <cp:keywords/>
  <cp:lastModifiedBy>Urbaniak, Saffron</cp:lastModifiedBy>
  <cp:revision>1</cp:revision>
  <dcterms:created xsi:type="dcterms:W3CDTF">2024-08-13T06:34:00Z</dcterms:created>
  <dcterms:modified xsi:type="dcterms:W3CDTF">2024-08-13T06:34:00Z</dcterms:modified>
</cp:coreProperties>
</file>