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67B0A" w14:textId="2BF81253" w:rsidR="00120CF2" w:rsidRPr="001D2A2E" w:rsidRDefault="00DC2E98" w:rsidP="00120CF2">
      <w:pPr>
        <w:ind w:left="4395"/>
        <w:rPr>
          <w:rFonts w:ascii="Arial" w:hAnsi="Arial"/>
          <w:b/>
          <w:sz w:val="32"/>
        </w:rPr>
      </w:pPr>
      <w:r w:rsidRPr="001D2A2E">
        <w:rPr>
          <w:rFonts w:ascii="Arial" w:hAnsi="Arial"/>
          <w:b/>
          <w:noProof/>
          <w:sz w:val="32"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15A656" wp14:editId="61A25732">
                <wp:simplePos x="0" y="0"/>
                <wp:positionH relativeFrom="column">
                  <wp:posOffset>36195</wp:posOffset>
                </wp:positionH>
                <wp:positionV relativeFrom="paragraph">
                  <wp:posOffset>-24130</wp:posOffset>
                </wp:positionV>
                <wp:extent cx="2604135" cy="537210"/>
                <wp:effectExtent l="0" t="2540" r="0" b="3175"/>
                <wp:wrapNone/>
                <wp:docPr id="102359319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135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CC0B8" w14:textId="600CDA11" w:rsidR="00120CF2" w:rsidRDefault="00DC2E9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EB0E45" wp14:editId="624DDC64">
                                  <wp:extent cx="2421890" cy="44386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1890" cy="443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15A65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.85pt;margin-top:-1.9pt;width:205.05pt;height:4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" stroked="f">
                <v:textbox>
                  <w:txbxContent>
                    <w:p w14:paraId="355CC0B8" w14:textId="600CDA11" w:rsidR="00120CF2" w:rsidRDefault="00DC2E98">
                      <w:r>
                        <w:rPr>
                          <w:noProof/>
                        </w:rPr>
                        <w:drawing>
                          <wp:inline distT="0" distB="0" distL="0" distR="0" wp14:anchorId="05EB0E45" wp14:editId="624DDC64">
                            <wp:extent cx="2421890" cy="44386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1890" cy="443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20CF2" w:rsidRPr="001D2A2E">
        <w:rPr>
          <w:rFonts w:ascii="Arial" w:hAnsi="Arial"/>
          <w:b/>
          <w:sz w:val="32"/>
        </w:rPr>
        <w:t xml:space="preserve">WASTE DELIVERY TO PORT RECEPTION </w:t>
      </w:r>
      <w:r w:rsidR="00120CF2" w:rsidRPr="001D2A2E">
        <w:rPr>
          <w:rFonts w:ascii="Arial" w:hAnsi="Arial"/>
          <w:b/>
          <w:sz w:val="32"/>
        </w:rPr>
        <w:br/>
        <w:t>FACILITIES – ADVANCE NOTIFICATION</w:t>
      </w:r>
    </w:p>
    <w:p w14:paraId="1E9AFE49" w14:textId="77777777" w:rsidR="00120CF2" w:rsidRPr="006F37A3" w:rsidRDefault="00120CF2" w:rsidP="00120CF2">
      <w:pPr>
        <w:rPr>
          <w:rFonts w:ascii="Arial" w:hAnsi="Arial"/>
          <w:sz w:val="18"/>
        </w:rPr>
      </w:pPr>
    </w:p>
    <w:p w14:paraId="3B19ED38" w14:textId="77777777" w:rsidR="00120CF2" w:rsidRPr="001D2A2E" w:rsidRDefault="00120CF2" w:rsidP="00980949">
      <w:pPr>
        <w:spacing w:before="80" w:after="40"/>
        <w:ind w:left="142" w:right="851"/>
        <w:rPr>
          <w:rFonts w:ascii="Arial" w:hAnsi="Arial"/>
          <w:b/>
          <w:sz w:val="18"/>
        </w:rPr>
      </w:pPr>
      <w:r w:rsidRPr="001D2A2E">
        <w:rPr>
          <w:rFonts w:ascii="Arial" w:hAnsi="Arial"/>
          <w:b/>
          <w:sz w:val="18"/>
        </w:rPr>
        <w:t xml:space="preserve">The master of a ship should forward the information below to the port or terminal </w:t>
      </w:r>
      <w:r w:rsidR="000915A8">
        <w:rPr>
          <w:rFonts w:ascii="Arial" w:hAnsi="Arial"/>
          <w:b/>
          <w:sz w:val="18"/>
        </w:rPr>
        <w:t xml:space="preserve">as soon as possible, but </w:t>
      </w:r>
      <w:r w:rsidRPr="001D2A2E">
        <w:rPr>
          <w:rFonts w:ascii="Arial" w:hAnsi="Arial"/>
          <w:b/>
          <w:sz w:val="18"/>
        </w:rPr>
        <w:t>at least 24 hours in advance of arrival or upon departure of the previous port if the voyage is less than 24 hours.</w:t>
      </w:r>
    </w:p>
    <w:p w14:paraId="6CAE47BF" w14:textId="77777777" w:rsidR="00120CF2" w:rsidRPr="001D2A2E" w:rsidRDefault="00120CF2" w:rsidP="00980949">
      <w:pPr>
        <w:spacing w:after="40"/>
        <w:ind w:left="142" w:right="850"/>
        <w:rPr>
          <w:rFonts w:ascii="Arial" w:hAnsi="Arial"/>
          <w:b/>
          <w:sz w:val="18"/>
        </w:rPr>
      </w:pPr>
      <w:r w:rsidRPr="001D2A2E">
        <w:rPr>
          <w:rFonts w:ascii="Arial" w:hAnsi="Arial"/>
          <w:b/>
          <w:sz w:val="18"/>
        </w:rPr>
        <w:t>This form shall be retained on board the vessel along with the appropriate Oil Record Book, Cargo Record Book or Garbage Record Book.</w:t>
      </w:r>
    </w:p>
    <w:p w14:paraId="75035262" w14:textId="77777777" w:rsidR="00120CF2" w:rsidRPr="006F37A3" w:rsidRDefault="00120CF2" w:rsidP="00120CF2">
      <w:pPr>
        <w:spacing w:after="40"/>
        <w:rPr>
          <w:rFonts w:ascii="Arial" w:hAnsi="Arial"/>
          <w:sz w:val="18"/>
        </w:rPr>
      </w:pP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260"/>
        <w:gridCol w:w="7513"/>
      </w:tblGrid>
      <w:tr w:rsidR="00120CF2" w:rsidRPr="00120CF2" w14:paraId="27B46C39" w14:textId="77777777" w:rsidTr="00120CF2">
        <w:tc>
          <w:tcPr>
            <w:tcW w:w="3260" w:type="dxa"/>
            <w:tcBorders>
              <w:top w:val="nil"/>
              <w:left w:val="nil"/>
              <w:bottom w:val="nil"/>
            </w:tcBorders>
          </w:tcPr>
          <w:p w14:paraId="1B7C7E4D" w14:textId="77777777" w:rsidR="00120CF2" w:rsidRPr="00120CF2" w:rsidRDefault="00120CF2" w:rsidP="00120CF2">
            <w:pPr>
              <w:spacing w:after="40"/>
              <w:ind w:left="-108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sz w:val="18"/>
              </w:rPr>
              <w:t>Notification of the Delivery of Waste to:</w:t>
            </w:r>
          </w:p>
          <w:p w14:paraId="12061DD4" w14:textId="77777777" w:rsidR="00120CF2" w:rsidRPr="00120CF2" w:rsidRDefault="00120CF2" w:rsidP="00120CF2">
            <w:pPr>
              <w:spacing w:after="2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13" w:type="dxa"/>
          </w:tcPr>
          <w:p w14:paraId="0FB2F6EE" w14:textId="77777777" w:rsidR="00120CF2" w:rsidRPr="00120CF2" w:rsidRDefault="00120CF2" w:rsidP="00120CF2">
            <w:pPr>
              <w:spacing w:after="2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sz w:val="18"/>
              </w:rPr>
              <w:t>Name of port or terminal</w:t>
            </w:r>
          </w:p>
          <w:p w14:paraId="5FB7C2AE" w14:textId="77777777" w:rsidR="00120CF2" w:rsidRPr="00120CF2" w:rsidRDefault="00120CF2" w:rsidP="00120CF2">
            <w:pPr>
              <w:spacing w:after="20"/>
              <w:rPr>
                <w:rFonts w:ascii="Arial" w:hAnsi="Arial"/>
                <w:b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  <w:bookmarkEnd w:id="0"/>
          </w:p>
        </w:tc>
      </w:tr>
    </w:tbl>
    <w:p w14:paraId="4FA88678" w14:textId="77777777" w:rsidR="00120CF2" w:rsidRPr="006F37A3" w:rsidRDefault="00120CF2">
      <w:pPr>
        <w:rPr>
          <w:rFonts w:ascii="Arial" w:hAnsi="Arial"/>
          <w:sz w:val="18"/>
        </w:rPr>
      </w:pPr>
    </w:p>
    <w:p w14:paraId="0F3B998A" w14:textId="77777777" w:rsidR="00120CF2" w:rsidRPr="001D2A2E" w:rsidRDefault="00120CF2" w:rsidP="00120CF2">
      <w:pPr>
        <w:spacing w:after="120"/>
        <w:ind w:left="142"/>
        <w:rPr>
          <w:rFonts w:ascii="Arial" w:hAnsi="Arial"/>
          <w:b/>
          <w:sz w:val="20"/>
        </w:rPr>
      </w:pPr>
      <w:r w:rsidRPr="001D2A2E">
        <w:rPr>
          <w:rFonts w:ascii="Arial" w:hAnsi="Arial"/>
          <w:b/>
          <w:sz w:val="20"/>
        </w:rPr>
        <w:t>DELIVERY FROM SHIPS ADVANCE NOTIFICATION FORM (ANF)</w:t>
      </w:r>
    </w:p>
    <w:p w14:paraId="7C7E04D7" w14:textId="77777777" w:rsidR="00120CF2" w:rsidRPr="006F37A3" w:rsidRDefault="00120CF2" w:rsidP="00120CF2">
      <w:pPr>
        <w:spacing w:after="120"/>
        <w:ind w:left="142"/>
        <w:rPr>
          <w:rFonts w:ascii="Arial" w:hAnsi="Arial"/>
          <w:sz w:val="18"/>
        </w:rPr>
        <w:sectPr w:rsidR="00120CF2" w:rsidRPr="006F37A3">
          <w:footerReference w:type="default" r:id="rId7"/>
          <w:type w:val="continuous"/>
          <w:pgSz w:w="11907" w:h="16846"/>
          <w:pgMar w:top="567" w:right="567" w:bottom="567" w:left="567" w:header="709" w:footer="709" w:gutter="0"/>
          <w:cols w:space="709"/>
        </w:sectPr>
      </w:pPr>
    </w:p>
    <w:p w14:paraId="098CB7C7" w14:textId="77777777" w:rsidR="00120CF2" w:rsidRPr="001D2A2E" w:rsidRDefault="00120CF2" w:rsidP="00120CF2">
      <w:pPr>
        <w:spacing w:after="120"/>
        <w:ind w:left="142"/>
        <w:rPr>
          <w:rFonts w:ascii="Arial" w:hAnsi="Arial"/>
          <w:b/>
          <w:sz w:val="20"/>
        </w:rPr>
      </w:pPr>
      <w:r w:rsidRPr="001D2A2E">
        <w:rPr>
          <w:rFonts w:ascii="Arial" w:hAnsi="Arial"/>
          <w:b/>
          <w:sz w:val="20"/>
        </w:rPr>
        <w:t>Ship Particulars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910"/>
        <w:gridCol w:w="3080"/>
      </w:tblGrid>
      <w:tr w:rsidR="00120CF2" w:rsidRPr="00120CF2" w14:paraId="1E434052" w14:textId="77777777" w:rsidTr="00120CF2"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7672F095" w14:textId="77777777" w:rsidR="00120CF2" w:rsidRPr="00120CF2" w:rsidRDefault="00120CF2">
            <w:pPr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sz w:val="18"/>
              </w:rPr>
              <w:t>1.1 Name of ship</w:t>
            </w:r>
          </w:p>
        </w:tc>
        <w:tc>
          <w:tcPr>
            <w:tcW w:w="3226" w:type="dxa"/>
          </w:tcPr>
          <w:p w14:paraId="3284732C" w14:textId="77777777" w:rsidR="00120CF2" w:rsidRPr="00120CF2" w:rsidRDefault="00120CF2" w:rsidP="00120CF2">
            <w:pPr>
              <w:spacing w:before="80" w:after="8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14:paraId="15073B65" w14:textId="77777777" w:rsidR="00120CF2" w:rsidRPr="001D2A2E" w:rsidRDefault="00120CF2">
      <w:pPr>
        <w:rPr>
          <w:rFonts w:ascii="Arial" w:hAnsi="Arial"/>
          <w:sz w:val="8"/>
        </w:rPr>
      </w:pPr>
      <w:r w:rsidRPr="006F37A3">
        <w:rPr>
          <w:rFonts w:ascii="Arial" w:hAnsi="Arial"/>
          <w:sz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915"/>
        <w:gridCol w:w="3075"/>
      </w:tblGrid>
      <w:tr w:rsidR="00120CF2" w:rsidRPr="00120CF2" w14:paraId="43C6B8DC" w14:textId="77777777" w:rsidTr="00120CF2"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517E4E9B" w14:textId="77777777" w:rsidR="00120CF2" w:rsidRPr="00120CF2" w:rsidRDefault="00120CF2">
            <w:pPr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sz w:val="18"/>
              </w:rPr>
              <w:t>1.2 IMO number</w:t>
            </w:r>
          </w:p>
        </w:tc>
        <w:tc>
          <w:tcPr>
            <w:tcW w:w="3226" w:type="dxa"/>
          </w:tcPr>
          <w:p w14:paraId="759A83FF" w14:textId="77777777" w:rsidR="00120CF2" w:rsidRPr="00120CF2" w:rsidRDefault="00120CF2" w:rsidP="00120CF2">
            <w:pPr>
              <w:spacing w:before="80" w:after="8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14:paraId="39AEA710" w14:textId="77777777" w:rsidR="00120CF2" w:rsidRPr="001D2A2E" w:rsidRDefault="00120CF2">
      <w:pPr>
        <w:rPr>
          <w:rFonts w:ascii="Arial" w:hAnsi="Arial"/>
          <w:sz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917"/>
        <w:gridCol w:w="3073"/>
      </w:tblGrid>
      <w:tr w:rsidR="00120CF2" w:rsidRPr="00120CF2" w14:paraId="04349D30" w14:textId="77777777" w:rsidTr="00120CF2"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7C4BF42A" w14:textId="77777777" w:rsidR="00120CF2" w:rsidRPr="00120CF2" w:rsidRDefault="00120CF2">
            <w:pPr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sz w:val="18"/>
              </w:rPr>
              <w:t>1.3 Gross tonnage</w:t>
            </w:r>
          </w:p>
        </w:tc>
        <w:tc>
          <w:tcPr>
            <w:tcW w:w="3226" w:type="dxa"/>
          </w:tcPr>
          <w:p w14:paraId="08E2E9EB" w14:textId="77777777" w:rsidR="00120CF2" w:rsidRPr="00120CF2" w:rsidRDefault="00120CF2" w:rsidP="00120CF2">
            <w:pPr>
              <w:spacing w:before="80" w:after="8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14:paraId="717EF27B" w14:textId="77777777" w:rsidR="00120CF2" w:rsidRPr="001D2A2E" w:rsidRDefault="00120CF2">
      <w:pPr>
        <w:rPr>
          <w:rFonts w:ascii="Arial" w:hAnsi="Arial"/>
          <w:sz w:val="8"/>
        </w:rPr>
      </w:pPr>
      <w:r w:rsidRPr="006F37A3">
        <w:rPr>
          <w:rFonts w:ascii="Arial" w:hAnsi="Arial"/>
          <w:sz w:val="18"/>
        </w:rPr>
        <w:t xml:space="preserve"> </w:t>
      </w:r>
    </w:p>
    <w:p w14:paraId="2E2953CB" w14:textId="77777777" w:rsidR="00120CF2" w:rsidRPr="006F37A3" w:rsidRDefault="00120CF2" w:rsidP="00980949">
      <w:pPr>
        <w:tabs>
          <w:tab w:val="left" w:pos="1985"/>
        </w:tabs>
        <w:spacing w:after="50"/>
        <w:ind w:left="142"/>
        <w:rPr>
          <w:rFonts w:ascii="Arial" w:hAnsi="Arial"/>
          <w:sz w:val="18"/>
        </w:rPr>
      </w:pPr>
      <w:r w:rsidRPr="006F37A3">
        <w:rPr>
          <w:rFonts w:ascii="Arial" w:hAnsi="Arial"/>
          <w:sz w:val="18"/>
        </w:rPr>
        <w:t>1.4 Type of ship</w:t>
      </w:r>
      <w:r w:rsidRPr="006F37A3">
        <w:rPr>
          <w:rFonts w:ascii="Arial" w:hAnsi="Arial"/>
          <w:sz w:val="18"/>
        </w:rPr>
        <w:tab/>
      </w:r>
      <w:r w:rsidRPr="001D2A2E"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1D2A2E">
        <w:rPr>
          <w:rFonts w:ascii="Arial" w:hAnsi="Arial"/>
          <w:sz w:val="22"/>
        </w:rPr>
        <w:instrText xml:space="preserve"> FORMCHECKBOX </w:instrText>
      </w:r>
      <w:r w:rsidR="000D09F8" w:rsidRPr="001D2A2E">
        <w:rPr>
          <w:rFonts w:ascii="Arial" w:hAnsi="Arial"/>
          <w:sz w:val="22"/>
        </w:rPr>
      </w:r>
      <w:r w:rsidRPr="001D2A2E">
        <w:rPr>
          <w:rFonts w:ascii="Arial" w:hAnsi="Arial"/>
          <w:sz w:val="22"/>
        </w:rPr>
        <w:fldChar w:fldCharType="end"/>
      </w:r>
      <w:bookmarkEnd w:id="1"/>
      <w:r w:rsidRPr="001D2A2E">
        <w:rPr>
          <w:rFonts w:ascii="Arial" w:hAnsi="Arial"/>
          <w:sz w:val="22"/>
        </w:rPr>
        <w:t xml:space="preserve"> </w:t>
      </w:r>
      <w:r w:rsidRPr="006F37A3">
        <w:rPr>
          <w:rFonts w:ascii="Arial" w:hAnsi="Arial"/>
          <w:sz w:val="18"/>
        </w:rPr>
        <w:t>Oil tanker</w:t>
      </w:r>
    </w:p>
    <w:p w14:paraId="02805703" w14:textId="77777777" w:rsidR="00120CF2" w:rsidRPr="006F37A3" w:rsidRDefault="00120CF2" w:rsidP="00980949">
      <w:pPr>
        <w:tabs>
          <w:tab w:val="left" w:pos="1985"/>
        </w:tabs>
        <w:spacing w:after="50"/>
        <w:ind w:left="142"/>
        <w:rPr>
          <w:rFonts w:ascii="Arial" w:hAnsi="Arial"/>
          <w:sz w:val="18"/>
        </w:rPr>
      </w:pPr>
      <w:r w:rsidRPr="006F37A3">
        <w:rPr>
          <w:rFonts w:ascii="Arial" w:hAnsi="Arial"/>
          <w:sz w:val="18"/>
        </w:rPr>
        <w:tab/>
      </w:r>
      <w:r w:rsidRPr="001D2A2E"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D2A2E">
        <w:rPr>
          <w:rFonts w:ascii="Arial" w:hAnsi="Arial"/>
          <w:sz w:val="22"/>
        </w:rPr>
        <w:instrText xml:space="preserve"> FORMCHECKBOX </w:instrText>
      </w:r>
      <w:r w:rsidR="000D09F8" w:rsidRPr="001D2A2E">
        <w:rPr>
          <w:rFonts w:ascii="Arial" w:hAnsi="Arial"/>
          <w:sz w:val="22"/>
        </w:rPr>
      </w:r>
      <w:r w:rsidRPr="001D2A2E">
        <w:rPr>
          <w:rFonts w:ascii="Arial" w:hAnsi="Arial"/>
          <w:sz w:val="22"/>
        </w:rPr>
        <w:fldChar w:fldCharType="end"/>
      </w:r>
      <w:r w:rsidRPr="001D2A2E">
        <w:rPr>
          <w:rFonts w:ascii="Arial" w:hAnsi="Arial"/>
          <w:sz w:val="22"/>
        </w:rPr>
        <w:t xml:space="preserve"> </w:t>
      </w:r>
      <w:r w:rsidRPr="006F37A3">
        <w:rPr>
          <w:rFonts w:ascii="Arial" w:hAnsi="Arial"/>
          <w:sz w:val="18"/>
        </w:rPr>
        <w:t>Chemical tanker</w:t>
      </w:r>
    </w:p>
    <w:p w14:paraId="1096AD6A" w14:textId="77777777" w:rsidR="00120CF2" w:rsidRPr="006F37A3" w:rsidRDefault="00120CF2" w:rsidP="00980949">
      <w:pPr>
        <w:tabs>
          <w:tab w:val="left" w:pos="1985"/>
        </w:tabs>
        <w:spacing w:after="50"/>
        <w:ind w:left="142"/>
        <w:rPr>
          <w:rFonts w:ascii="Arial" w:hAnsi="Arial"/>
          <w:sz w:val="18"/>
        </w:rPr>
      </w:pPr>
      <w:r w:rsidRPr="006F37A3">
        <w:rPr>
          <w:rFonts w:ascii="Arial" w:hAnsi="Arial"/>
          <w:sz w:val="18"/>
        </w:rPr>
        <w:tab/>
      </w:r>
      <w:r w:rsidRPr="001D2A2E"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D2A2E">
        <w:rPr>
          <w:rFonts w:ascii="Arial" w:hAnsi="Arial"/>
          <w:sz w:val="22"/>
        </w:rPr>
        <w:instrText xml:space="preserve"> FORMCHECKBOX </w:instrText>
      </w:r>
      <w:r w:rsidR="000D09F8" w:rsidRPr="001D2A2E">
        <w:rPr>
          <w:rFonts w:ascii="Arial" w:hAnsi="Arial"/>
          <w:sz w:val="22"/>
        </w:rPr>
      </w:r>
      <w:r w:rsidRPr="001D2A2E">
        <w:rPr>
          <w:rFonts w:ascii="Arial" w:hAnsi="Arial"/>
          <w:sz w:val="22"/>
        </w:rPr>
        <w:fldChar w:fldCharType="end"/>
      </w:r>
      <w:r w:rsidRPr="001D2A2E">
        <w:rPr>
          <w:rFonts w:ascii="Arial" w:hAnsi="Arial"/>
          <w:sz w:val="22"/>
        </w:rPr>
        <w:t xml:space="preserve"> </w:t>
      </w:r>
      <w:r w:rsidRPr="006F37A3">
        <w:rPr>
          <w:rFonts w:ascii="Arial" w:hAnsi="Arial"/>
          <w:sz w:val="18"/>
        </w:rPr>
        <w:t>Bulk carrier</w:t>
      </w:r>
    </w:p>
    <w:p w14:paraId="7F876C23" w14:textId="77777777" w:rsidR="00120CF2" w:rsidRPr="006F37A3" w:rsidRDefault="00120CF2" w:rsidP="00980949">
      <w:pPr>
        <w:tabs>
          <w:tab w:val="left" w:pos="1985"/>
        </w:tabs>
        <w:spacing w:after="50"/>
        <w:ind w:left="142"/>
        <w:rPr>
          <w:rFonts w:ascii="Arial" w:hAnsi="Arial"/>
          <w:sz w:val="18"/>
        </w:rPr>
      </w:pPr>
      <w:r w:rsidRPr="006F37A3">
        <w:rPr>
          <w:rFonts w:ascii="Arial" w:hAnsi="Arial"/>
          <w:sz w:val="18"/>
        </w:rPr>
        <w:tab/>
      </w:r>
      <w:r w:rsidRPr="001D2A2E"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D2A2E">
        <w:rPr>
          <w:rFonts w:ascii="Arial" w:hAnsi="Arial"/>
          <w:sz w:val="22"/>
        </w:rPr>
        <w:instrText xml:space="preserve"> FORMCHECKBOX </w:instrText>
      </w:r>
      <w:r w:rsidR="000D09F8" w:rsidRPr="001D2A2E">
        <w:rPr>
          <w:rFonts w:ascii="Arial" w:hAnsi="Arial"/>
          <w:sz w:val="22"/>
        </w:rPr>
      </w:r>
      <w:r w:rsidRPr="001D2A2E">
        <w:rPr>
          <w:rFonts w:ascii="Arial" w:hAnsi="Arial"/>
          <w:sz w:val="22"/>
        </w:rPr>
        <w:fldChar w:fldCharType="end"/>
      </w:r>
      <w:r w:rsidRPr="001D2A2E">
        <w:rPr>
          <w:rFonts w:ascii="Arial" w:hAnsi="Arial"/>
          <w:sz w:val="22"/>
        </w:rPr>
        <w:t xml:space="preserve"> </w:t>
      </w:r>
      <w:r w:rsidRPr="006F37A3">
        <w:rPr>
          <w:rFonts w:ascii="Arial" w:hAnsi="Arial"/>
          <w:sz w:val="18"/>
        </w:rPr>
        <w:t>Container ship</w:t>
      </w:r>
    </w:p>
    <w:p w14:paraId="094C6724" w14:textId="77777777" w:rsidR="00120CF2" w:rsidRPr="006F37A3" w:rsidRDefault="00120CF2" w:rsidP="00980949">
      <w:pPr>
        <w:tabs>
          <w:tab w:val="left" w:pos="1985"/>
        </w:tabs>
        <w:spacing w:after="50"/>
        <w:ind w:left="142"/>
        <w:rPr>
          <w:rFonts w:ascii="Arial" w:hAnsi="Arial"/>
          <w:sz w:val="18"/>
        </w:rPr>
      </w:pPr>
      <w:r w:rsidRPr="006F37A3">
        <w:rPr>
          <w:rFonts w:ascii="Arial" w:hAnsi="Arial"/>
          <w:sz w:val="18"/>
        </w:rPr>
        <w:tab/>
      </w:r>
      <w:r w:rsidRPr="001D2A2E"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D2A2E">
        <w:rPr>
          <w:rFonts w:ascii="Arial" w:hAnsi="Arial"/>
          <w:sz w:val="22"/>
        </w:rPr>
        <w:instrText xml:space="preserve"> FORMCHECKBOX </w:instrText>
      </w:r>
      <w:r w:rsidR="000D09F8" w:rsidRPr="001D2A2E">
        <w:rPr>
          <w:rFonts w:ascii="Arial" w:hAnsi="Arial"/>
          <w:sz w:val="22"/>
        </w:rPr>
      </w:r>
      <w:r w:rsidRPr="001D2A2E">
        <w:rPr>
          <w:rFonts w:ascii="Arial" w:hAnsi="Arial"/>
          <w:sz w:val="22"/>
        </w:rPr>
        <w:fldChar w:fldCharType="end"/>
      </w:r>
      <w:r w:rsidRPr="001D2A2E">
        <w:rPr>
          <w:rFonts w:ascii="Arial" w:hAnsi="Arial"/>
          <w:sz w:val="22"/>
        </w:rPr>
        <w:t xml:space="preserve"> </w:t>
      </w:r>
      <w:r w:rsidRPr="006F37A3">
        <w:rPr>
          <w:rFonts w:ascii="Arial" w:hAnsi="Arial"/>
          <w:sz w:val="18"/>
        </w:rPr>
        <w:t>Other cargo ship</w:t>
      </w:r>
    </w:p>
    <w:p w14:paraId="531D7D42" w14:textId="77777777" w:rsidR="00120CF2" w:rsidRPr="006F37A3" w:rsidRDefault="00120CF2" w:rsidP="00980949">
      <w:pPr>
        <w:tabs>
          <w:tab w:val="left" w:pos="1985"/>
        </w:tabs>
        <w:spacing w:after="50"/>
        <w:ind w:left="142"/>
        <w:rPr>
          <w:rFonts w:ascii="Arial" w:hAnsi="Arial"/>
          <w:sz w:val="18"/>
        </w:rPr>
      </w:pPr>
      <w:r w:rsidRPr="006F37A3">
        <w:rPr>
          <w:rFonts w:ascii="Arial" w:hAnsi="Arial"/>
          <w:sz w:val="18"/>
        </w:rPr>
        <w:tab/>
      </w:r>
      <w:r w:rsidRPr="001D2A2E"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D2A2E">
        <w:rPr>
          <w:rFonts w:ascii="Arial" w:hAnsi="Arial"/>
          <w:sz w:val="22"/>
        </w:rPr>
        <w:instrText xml:space="preserve"> FORMCHECKBOX </w:instrText>
      </w:r>
      <w:r w:rsidR="000D09F8" w:rsidRPr="001D2A2E">
        <w:rPr>
          <w:rFonts w:ascii="Arial" w:hAnsi="Arial"/>
          <w:sz w:val="22"/>
        </w:rPr>
      </w:r>
      <w:r w:rsidRPr="001D2A2E">
        <w:rPr>
          <w:rFonts w:ascii="Arial" w:hAnsi="Arial"/>
          <w:sz w:val="22"/>
        </w:rPr>
        <w:fldChar w:fldCharType="end"/>
      </w:r>
      <w:r w:rsidRPr="001D2A2E">
        <w:rPr>
          <w:rFonts w:ascii="Arial" w:hAnsi="Arial"/>
          <w:sz w:val="22"/>
        </w:rPr>
        <w:t xml:space="preserve"> </w:t>
      </w:r>
      <w:r w:rsidRPr="006F37A3">
        <w:rPr>
          <w:rFonts w:ascii="Arial" w:hAnsi="Arial"/>
          <w:sz w:val="18"/>
        </w:rPr>
        <w:t>Passenger ship</w:t>
      </w:r>
    </w:p>
    <w:p w14:paraId="2D5B3B1F" w14:textId="77777777" w:rsidR="00120CF2" w:rsidRPr="006F37A3" w:rsidRDefault="00120CF2" w:rsidP="00980949">
      <w:pPr>
        <w:tabs>
          <w:tab w:val="left" w:pos="1985"/>
        </w:tabs>
        <w:spacing w:after="50"/>
        <w:ind w:left="142"/>
        <w:rPr>
          <w:rFonts w:ascii="Arial" w:hAnsi="Arial"/>
          <w:sz w:val="18"/>
        </w:rPr>
      </w:pPr>
      <w:r w:rsidRPr="006F37A3">
        <w:rPr>
          <w:rFonts w:ascii="Arial" w:hAnsi="Arial"/>
          <w:sz w:val="18"/>
        </w:rPr>
        <w:tab/>
      </w:r>
      <w:r w:rsidRPr="001D2A2E"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D2A2E">
        <w:rPr>
          <w:rFonts w:ascii="Arial" w:hAnsi="Arial"/>
          <w:sz w:val="22"/>
        </w:rPr>
        <w:instrText xml:space="preserve"> FORMCHECKBOX </w:instrText>
      </w:r>
      <w:r w:rsidR="000D09F8" w:rsidRPr="001D2A2E">
        <w:rPr>
          <w:rFonts w:ascii="Arial" w:hAnsi="Arial"/>
          <w:sz w:val="22"/>
        </w:rPr>
      </w:r>
      <w:r w:rsidRPr="001D2A2E">
        <w:rPr>
          <w:rFonts w:ascii="Arial" w:hAnsi="Arial"/>
          <w:sz w:val="22"/>
        </w:rPr>
        <w:fldChar w:fldCharType="end"/>
      </w:r>
      <w:r w:rsidRPr="001D2A2E">
        <w:rPr>
          <w:rFonts w:ascii="Arial" w:hAnsi="Arial"/>
          <w:sz w:val="22"/>
        </w:rPr>
        <w:t xml:space="preserve"> </w:t>
      </w:r>
      <w:r w:rsidRPr="006F37A3">
        <w:rPr>
          <w:rFonts w:ascii="Arial" w:hAnsi="Arial"/>
          <w:sz w:val="18"/>
        </w:rPr>
        <w:t>Ro-Ro ship</w:t>
      </w:r>
    </w:p>
    <w:p w14:paraId="1FF7EE8D" w14:textId="77777777" w:rsidR="00120CF2" w:rsidRPr="006F37A3" w:rsidRDefault="00120CF2" w:rsidP="00120CF2">
      <w:pPr>
        <w:tabs>
          <w:tab w:val="left" w:pos="1985"/>
        </w:tabs>
        <w:ind w:left="142"/>
        <w:rPr>
          <w:rFonts w:ascii="Arial" w:hAnsi="Arial"/>
          <w:sz w:val="18"/>
        </w:rPr>
      </w:pPr>
      <w:r w:rsidRPr="006F37A3">
        <w:rPr>
          <w:rFonts w:ascii="Arial" w:hAnsi="Arial"/>
          <w:sz w:val="18"/>
        </w:rPr>
        <w:tab/>
      </w:r>
      <w:r w:rsidRPr="001D2A2E"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D2A2E">
        <w:rPr>
          <w:rFonts w:ascii="Arial" w:hAnsi="Arial"/>
          <w:sz w:val="22"/>
        </w:rPr>
        <w:instrText xml:space="preserve"> FORMCHECKBOX </w:instrText>
      </w:r>
      <w:r w:rsidR="000D09F8" w:rsidRPr="001D2A2E">
        <w:rPr>
          <w:rFonts w:ascii="Arial" w:hAnsi="Arial"/>
          <w:sz w:val="22"/>
        </w:rPr>
      </w:r>
      <w:r w:rsidRPr="001D2A2E">
        <w:rPr>
          <w:rFonts w:ascii="Arial" w:hAnsi="Arial"/>
          <w:sz w:val="22"/>
        </w:rPr>
        <w:fldChar w:fldCharType="end"/>
      </w:r>
      <w:r w:rsidRPr="001D2A2E">
        <w:rPr>
          <w:rFonts w:ascii="Arial" w:hAnsi="Arial"/>
          <w:sz w:val="22"/>
        </w:rPr>
        <w:t xml:space="preserve"> </w:t>
      </w:r>
      <w:r w:rsidRPr="006F37A3">
        <w:rPr>
          <w:rFonts w:ascii="Arial" w:hAnsi="Arial"/>
          <w:sz w:val="18"/>
        </w:rPr>
        <w:t xml:space="preserve">Other (specify): </w:t>
      </w:r>
      <w:r w:rsidRPr="001D2A2E">
        <w:rPr>
          <w:rFonts w:ascii="Arial" w:hAnsi="Arial"/>
          <w:b/>
          <w:sz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1D2A2E">
        <w:rPr>
          <w:rFonts w:ascii="Arial" w:hAnsi="Arial"/>
          <w:b/>
          <w:sz w:val="18"/>
        </w:rPr>
        <w:instrText xml:space="preserve"> FORMTEXT </w:instrText>
      </w:r>
      <w:r w:rsidRPr="001D2A2E">
        <w:rPr>
          <w:rFonts w:ascii="Arial" w:hAnsi="Arial"/>
          <w:b/>
          <w:sz w:val="18"/>
        </w:rPr>
      </w:r>
      <w:r w:rsidRPr="001D2A2E">
        <w:rPr>
          <w:rFonts w:ascii="Arial" w:hAnsi="Arial"/>
          <w:b/>
          <w:sz w:val="18"/>
        </w:rPr>
        <w:fldChar w:fldCharType="separate"/>
      </w:r>
      <w:r w:rsidRPr="001D2A2E">
        <w:rPr>
          <w:rFonts w:ascii="Arial" w:hAnsi="Arial"/>
          <w:b/>
          <w:noProof/>
          <w:sz w:val="18"/>
        </w:rPr>
        <w:t> </w:t>
      </w:r>
      <w:r w:rsidRPr="001D2A2E">
        <w:rPr>
          <w:rFonts w:ascii="Arial" w:hAnsi="Arial"/>
          <w:b/>
          <w:noProof/>
          <w:sz w:val="18"/>
        </w:rPr>
        <w:t> </w:t>
      </w:r>
      <w:r w:rsidRPr="001D2A2E">
        <w:rPr>
          <w:rFonts w:ascii="Arial" w:hAnsi="Arial"/>
          <w:b/>
          <w:noProof/>
          <w:sz w:val="18"/>
        </w:rPr>
        <w:t> </w:t>
      </w:r>
      <w:r w:rsidRPr="001D2A2E">
        <w:rPr>
          <w:rFonts w:ascii="Arial" w:hAnsi="Arial"/>
          <w:b/>
          <w:noProof/>
          <w:sz w:val="18"/>
        </w:rPr>
        <w:t> </w:t>
      </w:r>
      <w:r w:rsidRPr="001D2A2E">
        <w:rPr>
          <w:rFonts w:ascii="Arial" w:hAnsi="Arial"/>
          <w:b/>
          <w:noProof/>
          <w:sz w:val="18"/>
        </w:rPr>
        <w:t> </w:t>
      </w:r>
      <w:r w:rsidRPr="001D2A2E">
        <w:rPr>
          <w:rFonts w:ascii="Arial" w:hAnsi="Arial"/>
          <w:b/>
          <w:sz w:val="18"/>
        </w:rPr>
        <w:fldChar w:fldCharType="end"/>
      </w:r>
      <w:bookmarkEnd w:id="2"/>
    </w:p>
    <w:p w14:paraId="05876C58" w14:textId="77777777" w:rsidR="00120CF2" w:rsidRPr="001D2A2E" w:rsidRDefault="00120CF2" w:rsidP="00120CF2">
      <w:pPr>
        <w:tabs>
          <w:tab w:val="left" w:pos="1418"/>
        </w:tabs>
        <w:ind w:left="142"/>
        <w:rPr>
          <w:rFonts w:ascii="Arial" w:hAnsi="Arial"/>
          <w:sz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933"/>
        <w:gridCol w:w="3057"/>
      </w:tblGrid>
      <w:tr w:rsidR="00120CF2" w:rsidRPr="00120CF2" w14:paraId="628F3423" w14:textId="77777777" w:rsidTr="00120CF2"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37542CA2" w14:textId="77777777" w:rsidR="00120CF2" w:rsidRPr="00120CF2" w:rsidRDefault="00120CF2" w:rsidP="00120CF2">
            <w:pPr>
              <w:tabs>
                <w:tab w:val="left" w:pos="318"/>
              </w:tabs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sz w:val="18"/>
              </w:rPr>
              <w:t xml:space="preserve">1.5 Owner or </w:t>
            </w:r>
            <w:r w:rsidRPr="00120CF2">
              <w:rPr>
                <w:rFonts w:ascii="Arial" w:hAnsi="Arial"/>
                <w:sz w:val="18"/>
              </w:rPr>
              <w:br/>
            </w:r>
            <w:r w:rsidRPr="00120CF2">
              <w:rPr>
                <w:rFonts w:ascii="Arial" w:hAnsi="Arial"/>
                <w:sz w:val="18"/>
              </w:rPr>
              <w:tab/>
              <w:t>operator</w:t>
            </w:r>
          </w:p>
        </w:tc>
        <w:tc>
          <w:tcPr>
            <w:tcW w:w="3226" w:type="dxa"/>
          </w:tcPr>
          <w:p w14:paraId="33411353" w14:textId="77777777" w:rsidR="00120CF2" w:rsidRPr="00120CF2" w:rsidRDefault="00120CF2" w:rsidP="00120CF2">
            <w:pPr>
              <w:spacing w:before="40" w:after="4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14:paraId="2AD00C84" w14:textId="77777777" w:rsidR="00120CF2" w:rsidRPr="001D2A2E" w:rsidRDefault="00120CF2" w:rsidP="00120CF2">
      <w:pPr>
        <w:tabs>
          <w:tab w:val="left" w:pos="1418"/>
        </w:tabs>
        <w:ind w:left="142"/>
        <w:rPr>
          <w:rFonts w:ascii="Arial" w:hAnsi="Arial"/>
          <w:sz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930"/>
        <w:gridCol w:w="3060"/>
      </w:tblGrid>
      <w:tr w:rsidR="00120CF2" w:rsidRPr="00120CF2" w14:paraId="3914D590" w14:textId="77777777" w:rsidTr="00120CF2"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0A7CE9B7" w14:textId="77777777" w:rsidR="00120CF2" w:rsidRPr="00120CF2" w:rsidRDefault="00120CF2" w:rsidP="00120CF2">
            <w:pPr>
              <w:tabs>
                <w:tab w:val="left" w:pos="318"/>
              </w:tabs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sz w:val="18"/>
              </w:rPr>
              <w:t xml:space="preserve">1.6 Distinctive </w:t>
            </w:r>
            <w:r w:rsidRPr="00120CF2">
              <w:rPr>
                <w:rFonts w:ascii="Arial" w:hAnsi="Arial"/>
                <w:sz w:val="18"/>
              </w:rPr>
              <w:br/>
            </w:r>
            <w:r w:rsidRPr="00120CF2">
              <w:rPr>
                <w:rFonts w:ascii="Arial" w:hAnsi="Arial"/>
                <w:sz w:val="18"/>
              </w:rPr>
              <w:tab/>
              <w:t>number or letters</w:t>
            </w:r>
          </w:p>
        </w:tc>
        <w:tc>
          <w:tcPr>
            <w:tcW w:w="3226" w:type="dxa"/>
          </w:tcPr>
          <w:p w14:paraId="751EC913" w14:textId="77777777" w:rsidR="00120CF2" w:rsidRPr="00120CF2" w:rsidRDefault="00120CF2" w:rsidP="00120CF2">
            <w:pPr>
              <w:spacing w:before="120" w:after="4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14:paraId="6F51D24C" w14:textId="77777777" w:rsidR="00120CF2" w:rsidRPr="001D2A2E" w:rsidRDefault="00120CF2">
      <w:pPr>
        <w:rPr>
          <w:rFonts w:ascii="Arial" w:hAnsi="Arial"/>
          <w:sz w:val="8"/>
        </w:rPr>
      </w:pPr>
      <w:r w:rsidRPr="006F37A3">
        <w:rPr>
          <w:rFonts w:ascii="Arial" w:hAnsi="Arial"/>
          <w:sz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908"/>
        <w:gridCol w:w="3082"/>
      </w:tblGrid>
      <w:tr w:rsidR="00120CF2" w:rsidRPr="00120CF2" w14:paraId="0846E7E2" w14:textId="77777777" w:rsidTr="00120CF2"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30FD9769" w14:textId="77777777" w:rsidR="00120CF2" w:rsidRPr="00120CF2" w:rsidRDefault="00120CF2">
            <w:pPr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sz w:val="18"/>
              </w:rPr>
              <w:t>1.7 Flag State</w:t>
            </w:r>
          </w:p>
        </w:tc>
        <w:tc>
          <w:tcPr>
            <w:tcW w:w="3226" w:type="dxa"/>
          </w:tcPr>
          <w:p w14:paraId="0BA65CE8" w14:textId="77777777" w:rsidR="00120CF2" w:rsidRPr="00120CF2" w:rsidRDefault="00120CF2" w:rsidP="00120CF2">
            <w:pPr>
              <w:spacing w:before="40" w:after="4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14:paraId="233A740A" w14:textId="77777777" w:rsidR="00120CF2" w:rsidRPr="001D2A2E" w:rsidRDefault="00120CF2" w:rsidP="00120CF2">
      <w:pPr>
        <w:tabs>
          <w:tab w:val="left" w:pos="1418"/>
        </w:tabs>
        <w:ind w:left="142"/>
        <w:rPr>
          <w:rFonts w:ascii="Arial" w:hAnsi="Arial"/>
          <w:sz w:val="18"/>
        </w:rPr>
      </w:pPr>
    </w:p>
    <w:p w14:paraId="14825A2F" w14:textId="77777777" w:rsidR="00120CF2" w:rsidRPr="001D2A2E" w:rsidRDefault="00120CF2" w:rsidP="00120CF2">
      <w:pPr>
        <w:spacing w:after="120"/>
        <w:ind w:left="142"/>
        <w:rPr>
          <w:rFonts w:ascii="Arial" w:hAnsi="Arial"/>
          <w:b/>
          <w:sz w:val="20"/>
        </w:rPr>
      </w:pPr>
      <w:r w:rsidRPr="001D2A2E">
        <w:rPr>
          <w:rFonts w:ascii="Arial" w:hAnsi="Arial"/>
          <w:b/>
          <w:sz w:val="20"/>
        </w:rPr>
        <w:t>Port and Voyage Particulars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959"/>
        <w:gridCol w:w="3031"/>
      </w:tblGrid>
      <w:tr w:rsidR="00120CF2" w:rsidRPr="00120CF2" w14:paraId="3413A776" w14:textId="77777777" w:rsidTr="00120CF2"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67CA798A" w14:textId="77777777" w:rsidR="00120CF2" w:rsidRPr="00120CF2" w:rsidRDefault="00120CF2" w:rsidP="00120CF2">
            <w:pPr>
              <w:tabs>
                <w:tab w:val="left" w:pos="318"/>
              </w:tabs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sz w:val="18"/>
              </w:rPr>
              <w:t xml:space="preserve">2.1 Location/Terminal </w:t>
            </w:r>
            <w:r w:rsidRPr="00120CF2">
              <w:rPr>
                <w:rFonts w:ascii="Arial" w:hAnsi="Arial"/>
                <w:sz w:val="18"/>
              </w:rPr>
              <w:tab/>
              <w:t>name and POC</w:t>
            </w:r>
          </w:p>
        </w:tc>
        <w:tc>
          <w:tcPr>
            <w:tcW w:w="3226" w:type="dxa"/>
          </w:tcPr>
          <w:p w14:paraId="5DA59360" w14:textId="77777777" w:rsidR="00120CF2" w:rsidRPr="00120CF2" w:rsidRDefault="00120CF2" w:rsidP="00120CF2">
            <w:pPr>
              <w:spacing w:before="120" w:after="4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14:paraId="710C2EAF" w14:textId="77777777" w:rsidR="00120CF2" w:rsidRPr="001D2A2E" w:rsidRDefault="00120CF2">
      <w:pPr>
        <w:rPr>
          <w:rFonts w:ascii="Arial" w:hAnsi="Arial"/>
          <w:sz w:val="8"/>
        </w:rPr>
      </w:pPr>
      <w:r w:rsidRPr="006F37A3">
        <w:rPr>
          <w:rFonts w:ascii="Arial" w:hAnsi="Arial"/>
          <w:sz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916"/>
        <w:gridCol w:w="3074"/>
      </w:tblGrid>
      <w:tr w:rsidR="00120CF2" w:rsidRPr="00120CF2" w14:paraId="5108887F" w14:textId="77777777" w:rsidTr="00120CF2"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7B67E116" w14:textId="77777777" w:rsidR="00120CF2" w:rsidRPr="00120CF2" w:rsidRDefault="00120CF2" w:rsidP="00120CF2">
            <w:pPr>
              <w:tabs>
                <w:tab w:val="left" w:pos="318"/>
              </w:tabs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sz w:val="18"/>
              </w:rPr>
              <w:t>2.2 Arrival date</w:t>
            </w:r>
            <w:r w:rsidRPr="00120CF2">
              <w:rPr>
                <w:rFonts w:ascii="Arial" w:hAnsi="Arial"/>
                <w:sz w:val="18"/>
              </w:rPr>
              <w:br/>
            </w:r>
            <w:r w:rsidRPr="00120CF2">
              <w:rPr>
                <w:rFonts w:ascii="Arial" w:hAnsi="Arial"/>
                <w:sz w:val="18"/>
              </w:rPr>
              <w:tab/>
              <w:t>and time</w:t>
            </w:r>
          </w:p>
        </w:tc>
        <w:tc>
          <w:tcPr>
            <w:tcW w:w="3226" w:type="dxa"/>
          </w:tcPr>
          <w:p w14:paraId="5B331063" w14:textId="77777777" w:rsidR="00120CF2" w:rsidRPr="00120CF2" w:rsidRDefault="00120CF2" w:rsidP="00120CF2">
            <w:pPr>
              <w:spacing w:before="120" w:after="4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14:paraId="4F694481" w14:textId="77777777" w:rsidR="00120CF2" w:rsidRPr="001D2A2E" w:rsidRDefault="00120CF2">
      <w:pPr>
        <w:rPr>
          <w:rFonts w:ascii="Arial" w:hAnsi="Arial"/>
          <w:sz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929"/>
        <w:gridCol w:w="3061"/>
      </w:tblGrid>
      <w:tr w:rsidR="00120CF2" w:rsidRPr="00120CF2" w14:paraId="65521EAE" w14:textId="77777777" w:rsidTr="00120CF2"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1475F6F0" w14:textId="77777777" w:rsidR="00120CF2" w:rsidRPr="00120CF2" w:rsidRDefault="00120CF2" w:rsidP="00120CF2">
            <w:pPr>
              <w:tabs>
                <w:tab w:val="left" w:pos="318"/>
              </w:tabs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sz w:val="18"/>
              </w:rPr>
              <w:t xml:space="preserve">2.3 Departure date </w:t>
            </w:r>
            <w:r w:rsidRPr="00120CF2">
              <w:rPr>
                <w:rFonts w:ascii="Arial" w:hAnsi="Arial"/>
                <w:sz w:val="18"/>
              </w:rPr>
              <w:tab/>
              <w:t>and time</w:t>
            </w:r>
          </w:p>
        </w:tc>
        <w:tc>
          <w:tcPr>
            <w:tcW w:w="3226" w:type="dxa"/>
          </w:tcPr>
          <w:p w14:paraId="0C8F0226" w14:textId="77777777" w:rsidR="00120CF2" w:rsidRPr="00120CF2" w:rsidRDefault="00120CF2" w:rsidP="00120CF2">
            <w:pPr>
              <w:spacing w:before="120" w:after="4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14:paraId="1A6FDFDE" w14:textId="77777777" w:rsidR="00120CF2" w:rsidRPr="001D2A2E" w:rsidRDefault="00120CF2" w:rsidP="00120CF2">
      <w:pPr>
        <w:tabs>
          <w:tab w:val="left" w:pos="1418"/>
        </w:tabs>
        <w:ind w:left="142"/>
        <w:rPr>
          <w:rFonts w:ascii="Arial" w:hAnsi="Arial"/>
          <w:sz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917"/>
        <w:gridCol w:w="3073"/>
      </w:tblGrid>
      <w:tr w:rsidR="00120CF2" w:rsidRPr="00120CF2" w14:paraId="7AEF1586" w14:textId="77777777" w:rsidTr="00120CF2"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50EBF547" w14:textId="77777777" w:rsidR="00120CF2" w:rsidRPr="00120CF2" w:rsidRDefault="00120CF2" w:rsidP="00120CF2">
            <w:pPr>
              <w:tabs>
                <w:tab w:val="left" w:pos="318"/>
              </w:tabs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sz w:val="18"/>
              </w:rPr>
              <w:t xml:space="preserve">2.4 Last Port and </w:t>
            </w:r>
            <w:r w:rsidRPr="00120CF2">
              <w:rPr>
                <w:rFonts w:ascii="Arial" w:hAnsi="Arial"/>
                <w:sz w:val="18"/>
              </w:rPr>
              <w:tab/>
              <w:t>Country</w:t>
            </w:r>
          </w:p>
        </w:tc>
        <w:tc>
          <w:tcPr>
            <w:tcW w:w="3226" w:type="dxa"/>
          </w:tcPr>
          <w:p w14:paraId="072D9663" w14:textId="77777777" w:rsidR="00120CF2" w:rsidRPr="00120CF2" w:rsidRDefault="00120CF2" w:rsidP="00120CF2">
            <w:pPr>
              <w:spacing w:before="40" w:after="4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14:paraId="4119B369" w14:textId="77777777" w:rsidR="00120CF2" w:rsidRPr="001D2A2E" w:rsidRDefault="00120CF2">
      <w:pPr>
        <w:rPr>
          <w:rFonts w:ascii="Arial" w:hAnsi="Arial"/>
          <w:sz w:val="8"/>
        </w:rPr>
      </w:pPr>
      <w:r w:rsidRPr="006F37A3">
        <w:rPr>
          <w:rFonts w:ascii="Arial" w:hAnsi="Arial"/>
          <w:sz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953"/>
        <w:gridCol w:w="3037"/>
      </w:tblGrid>
      <w:tr w:rsidR="00120CF2" w:rsidRPr="00120CF2" w14:paraId="22C2D61B" w14:textId="77777777" w:rsidTr="00120CF2"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12049532" w14:textId="77777777" w:rsidR="00120CF2" w:rsidRPr="00120CF2" w:rsidRDefault="00120CF2" w:rsidP="00120CF2">
            <w:pPr>
              <w:tabs>
                <w:tab w:val="left" w:pos="318"/>
              </w:tabs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sz w:val="18"/>
              </w:rPr>
              <w:t xml:space="preserve">2.5 Next Port and </w:t>
            </w:r>
            <w:r w:rsidRPr="00120CF2">
              <w:rPr>
                <w:rFonts w:ascii="Arial" w:hAnsi="Arial"/>
                <w:sz w:val="18"/>
              </w:rPr>
              <w:tab/>
              <w:t xml:space="preserve">Country </w:t>
            </w:r>
            <w:r w:rsidRPr="00120CF2">
              <w:rPr>
                <w:rFonts w:ascii="Arial" w:hAnsi="Arial"/>
                <w:spacing w:val="-10"/>
                <w:sz w:val="18"/>
              </w:rPr>
              <w:t>(if known)</w:t>
            </w:r>
          </w:p>
        </w:tc>
        <w:tc>
          <w:tcPr>
            <w:tcW w:w="3226" w:type="dxa"/>
          </w:tcPr>
          <w:p w14:paraId="54DC4EAB" w14:textId="77777777" w:rsidR="00120CF2" w:rsidRPr="00120CF2" w:rsidRDefault="00120CF2" w:rsidP="00120CF2">
            <w:pPr>
              <w:spacing w:before="40" w:after="4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14:paraId="279C9770" w14:textId="77777777" w:rsidR="00120CF2" w:rsidRPr="001D2A2E" w:rsidRDefault="00120CF2">
      <w:pPr>
        <w:rPr>
          <w:rFonts w:ascii="Arial" w:hAnsi="Arial"/>
          <w:sz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940"/>
        <w:gridCol w:w="3050"/>
      </w:tblGrid>
      <w:tr w:rsidR="00120CF2" w:rsidRPr="00120CF2" w14:paraId="0C510CCB" w14:textId="77777777" w:rsidTr="00120CF2"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3D6A5E0F" w14:textId="77777777" w:rsidR="00120CF2" w:rsidRPr="00120CF2" w:rsidRDefault="00120CF2" w:rsidP="00120CF2">
            <w:pPr>
              <w:tabs>
                <w:tab w:val="left" w:pos="318"/>
              </w:tabs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sz w:val="18"/>
              </w:rPr>
              <w:t xml:space="preserve">2.6 </w:t>
            </w:r>
            <w:r w:rsidRPr="00120CF2">
              <w:rPr>
                <w:rFonts w:ascii="Arial" w:hAnsi="Arial"/>
                <w:spacing w:val="-10"/>
                <w:sz w:val="18"/>
              </w:rPr>
              <w:t xml:space="preserve">Last Port where </w:t>
            </w:r>
            <w:r w:rsidRPr="00120CF2">
              <w:rPr>
                <w:rFonts w:ascii="Arial" w:hAnsi="Arial"/>
                <w:spacing w:val="-10"/>
                <w:sz w:val="18"/>
              </w:rPr>
              <w:tab/>
              <w:t>waste was delivered</w:t>
            </w:r>
          </w:p>
        </w:tc>
        <w:tc>
          <w:tcPr>
            <w:tcW w:w="3226" w:type="dxa"/>
          </w:tcPr>
          <w:p w14:paraId="34A72C08" w14:textId="77777777" w:rsidR="00120CF2" w:rsidRPr="00120CF2" w:rsidRDefault="00120CF2" w:rsidP="00120CF2">
            <w:pPr>
              <w:spacing w:before="40" w:after="4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14:paraId="1C649214" w14:textId="77777777" w:rsidR="00120CF2" w:rsidRPr="001D2A2E" w:rsidRDefault="00120CF2" w:rsidP="00120CF2">
      <w:pPr>
        <w:tabs>
          <w:tab w:val="left" w:pos="1418"/>
        </w:tabs>
        <w:ind w:left="142"/>
        <w:rPr>
          <w:rFonts w:ascii="Arial" w:hAnsi="Arial"/>
          <w:sz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922"/>
        <w:gridCol w:w="3068"/>
      </w:tblGrid>
      <w:tr w:rsidR="00120CF2" w:rsidRPr="00120CF2" w14:paraId="0E4EB98F" w14:textId="77777777" w:rsidTr="00120CF2"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5944C3EF" w14:textId="77777777" w:rsidR="00120CF2" w:rsidRPr="00120CF2" w:rsidRDefault="00120CF2" w:rsidP="00120CF2">
            <w:pPr>
              <w:tabs>
                <w:tab w:val="left" w:pos="318"/>
              </w:tabs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sz w:val="18"/>
              </w:rPr>
              <w:t xml:space="preserve">2.7 Date of Last </w:t>
            </w:r>
            <w:r w:rsidRPr="00120CF2">
              <w:rPr>
                <w:rFonts w:ascii="Arial" w:hAnsi="Arial"/>
                <w:sz w:val="18"/>
              </w:rPr>
              <w:tab/>
              <w:t>Delivery</w:t>
            </w:r>
          </w:p>
        </w:tc>
        <w:tc>
          <w:tcPr>
            <w:tcW w:w="3226" w:type="dxa"/>
          </w:tcPr>
          <w:p w14:paraId="3E1D8A48" w14:textId="77777777" w:rsidR="00120CF2" w:rsidRPr="00120CF2" w:rsidRDefault="00120CF2" w:rsidP="00120CF2">
            <w:pPr>
              <w:spacing w:before="120" w:after="4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14:paraId="7D316EC6" w14:textId="77777777" w:rsidR="00120CF2" w:rsidRPr="001D2A2E" w:rsidRDefault="00120CF2">
      <w:pPr>
        <w:rPr>
          <w:rFonts w:ascii="Arial" w:hAnsi="Arial"/>
          <w:sz w:val="8"/>
        </w:rPr>
      </w:pPr>
      <w:r w:rsidRPr="006F37A3">
        <w:rPr>
          <w:rFonts w:ascii="Arial" w:hAnsi="Arial"/>
          <w:sz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922"/>
        <w:gridCol w:w="3068"/>
      </w:tblGrid>
      <w:tr w:rsidR="00120CF2" w:rsidRPr="00120CF2" w14:paraId="5B64C593" w14:textId="77777777" w:rsidTr="00120CF2"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6C739B3C" w14:textId="77777777" w:rsidR="00120CF2" w:rsidRPr="00120CF2" w:rsidRDefault="00120CF2" w:rsidP="00120CF2">
            <w:pPr>
              <w:tabs>
                <w:tab w:val="left" w:pos="318"/>
              </w:tabs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sz w:val="18"/>
              </w:rPr>
              <w:t xml:space="preserve">2.8 Next Port of </w:t>
            </w:r>
            <w:r w:rsidRPr="00120CF2">
              <w:rPr>
                <w:rFonts w:ascii="Arial" w:hAnsi="Arial"/>
                <w:sz w:val="18"/>
              </w:rPr>
              <w:tab/>
              <w:t>delivery (if known)</w:t>
            </w:r>
          </w:p>
        </w:tc>
        <w:tc>
          <w:tcPr>
            <w:tcW w:w="3226" w:type="dxa"/>
          </w:tcPr>
          <w:p w14:paraId="2A174FFF" w14:textId="77777777" w:rsidR="00120CF2" w:rsidRPr="00120CF2" w:rsidRDefault="00120CF2" w:rsidP="00120CF2">
            <w:pPr>
              <w:spacing w:before="40" w:after="4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14:paraId="43FC6D5F" w14:textId="77777777" w:rsidR="00120CF2" w:rsidRPr="001D2A2E" w:rsidRDefault="00120CF2">
      <w:pPr>
        <w:rPr>
          <w:rFonts w:ascii="Arial" w:hAnsi="Arial"/>
          <w:sz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924"/>
        <w:gridCol w:w="3066"/>
      </w:tblGrid>
      <w:tr w:rsidR="00120CF2" w:rsidRPr="00120CF2" w14:paraId="1E1589A2" w14:textId="77777777" w:rsidTr="00120CF2"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45FCAE9A" w14:textId="77777777" w:rsidR="00120CF2" w:rsidRPr="00120CF2" w:rsidRDefault="00120CF2" w:rsidP="00120CF2">
            <w:pPr>
              <w:tabs>
                <w:tab w:val="left" w:pos="318"/>
              </w:tabs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sz w:val="18"/>
              </w:rPr>
              <w:t xml:space="preserve">2.9 Person submitting </w:t>
            </w:r>
            <w:r w:rsidRPr="00120CF2">
              <w:rPr>
                <w:rFonts w:ascii="Arial" w:hAnsi="Arial"/>
                <w:sz w:val="18"/>
              </w:rPr>
              <w:tab/>
              <w:t xml:space="preserve">this form (if other </w:t>
            </w:r>
            <w:r w:rsidRPr="00120CF2">
              <w:rPr>
                <w:rFonts w:ascii="Arial" w:hAnsi="Arial"/>
                <w:sz w:val="18"/>
              </w:rPr>
              <w:tab/>
              <w:t>than the master)</w:t>
            </w:r>
          </w:p>
        </w:tc>
        <w:tc>
          <w:tcPr>
            <w:tcW w:w="3226" w:type="dxa"/>
          </w:tcPr>
          <w:p w14:paraId="09C322AA" w14:textId="77777777" w:rsidR="00120CF2" w:rsidRPr="00120CF2" w:rsidRDefault="00120CF2" w:rsidP="00120CF2">
            <w:pPr>
              <w:spacing w:before="40" w:after="4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14:paraId="3B4DD655" w14:textId="77777777" w:rsidR="00120CF2" w:rsidRPr="001D2A2E" w:rsidRDefault="00120CF2" w:rsidP="00120CF2">
      <w:pPr>
        <w:tabs>
          <w:tab w:val="left" w:pos="1418"/>
        </w:tabs>
        <w:ind w:left="142"/>
        <w:rPr>
          <w:rFonts w:ascii="Arial" w:hAnsi="Arial"/>
          <w:sz w:val="8"/>
        </w:rPr>
      </w:pPr>
    </w:p>
    <w:p w14:paraId="3424437C" w14:textId="77777777" w:rsidR="00120CF2" w:rsidRPr="001D2A2E" w:rsidRDefault="00120CF2" w:rsidP="00120CF2">
      <w:pPr>
        <w:tabs>
          <w:tab w:val="left" w:pos="1418"/>
        </w:tabs>
        <w:spacing w:after="120"/>
        <w:ind w:left="-142"/>
        <w:rPr>
          <w:rFonts w:ascii="Arial" w:hAnsi="Arial"/>
          <w:b/>
          <w:sz w:val="20"/>
        </w:rPr>
      </w:pPr>
      <w:r w:rsidRPr="001D2A2E">
        <w:rPr>
          <w:rFonts w:ascii="Arial" w:hAnsi="Arial"/>
          <w:b/>
          <w:sz w:val="20"/>
        </w:rPr>
        <w:br w:type="column"/>
      </w:r>
      <w:r w:rsidRPr="001D2A2E">
        <w:rPr>
          <w:rFonts w:ascii="Arial" w:hAnsi="Arial"/>
          <w:b/>
          <w:sz w:val="20"/>
        </w:rPr>
        <w:t>Type and amount of waste for discharge to facility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607"/>
        <w:gridCol w:w="1486"/>
      </w:tblGrid>
      <w:tr w:rsidR="00120CF2" w:rsidRPr="00120CF2" w14:paraId="3A2A94A2" w14:textId="77777777" w:rsidTr="00120CF2">
        <w:tc>
          <w:tcPr>
            <w:tcW w:w="3794" w:type="dxa"/>
          </w:tcPr>
          <w:p w14:paraId="6E3DC642" w14:textId="77777777" w:rsidR="00120CF2" w:rsidRPr="00120CF2" w:rsidRDefault="00120CF2" w:rsidP="00120CF2">
            <w:pPr>
              <w:tabs>
                <w:tab w:val="left" w:pos="1418"/>
              </w:tabs>
              <w:spacing w:before="40" w:after="40"/>
              <w:rPr>
                <w:rFonts w:ascii="Arial" w:hAnsi="Arial"/>
                <w:b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t>MARPOL Annex I – Oil</w:t>
            </w:r>
          </w:p>
        </w:tc>
        <w:tc>
          <w:tcPr>
            <w:tcW w:w="1525" w:type="dxa"/>
          </w:tcPr>
          <w:p w14:paraId="52EBC67D" w14:textId="77777777" w:rsidR="00120CF2" w:rsidRPr="00120CF2" w:rsidRDefault="00120CF2" w:rsidP="00120CF2">
            <w:pPr>
              <w:tabs>
                <w:tab w:val="left" w:pos="1418"/>
              </w:tabs>
              <w:spacing w:before="40" w:after="40"/>
              <w:rPr>
                <w:rFonts w:ascii="Arial" w:hAnsi="Arial"/>
                <w:b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t>Quantity (m</w:t>
            </w:r>
            <w:r w:rsidRPr="00120CF2">
              <w:rPr>
                <w:rFonts w:ascii="Arial" w:hAnsi="Arial"/>
                <w:b/>
                <w:sz w:val="18"/>
                <w:vertAlign w:val="superscript"/>
              </w:rPr>
              <w:t>3</w:t>
            </w:r>
            <w:r w:rsidRPr="00120CF2">
              <w:rPr>
                <w:rFonts w:ascii="Arial" w:hAnsi="Arial"/>
                <w:b/>
                <w:sz w:val="18"/>
              </w:rPr>
              <w:t>)</w:t>
            </w:r>
          </w:p>
        </w:tc>
      </w:tr>
      <w:tr w:rsidR="00120CF2" w:rsidRPr="00120CF2" w14:paraId="5A747AE4" w14:textId="77777777" w:rsidTr="00120CF2">
        <w:tc>
          <w:tcPr>
            <w:tcW w:w="3794" w:type="dxa"/>
          </w:tcPr>
          <w:p w14:paraId="0E94E1EC" w14:textId="77777777" w:rsidR="00120CF2" w:rsidRPr="00120CF2" w:rsidRDefault="00120CF2" w:rsidP="00120CF2">
            <w:pPr>
              <w:tabs>
                <w:tab w:val="left" w:pos="1418"/>
              </w:tabs>
              <w:spacing w:before="50" w:after="5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sz w:val="18"/>
              </w:rPr>
              <w:t>Oily bilge water</w:t>
            </w:r>
          </w:p>
        </w:tc>
        <w:tc>
          <w:tcPr>
            <w:tcW w:w="1525" w:type="dxa"/>
          </w:tcPr>
          <w:p w14:paraId="00ABD0C3" w14:textId="77777777" w:rsidR="00120CF2" w:rsidRPr="00120CF2" w:rsidRDefault="00120CF2" w:rsidP="00120CF2">
            <w:pPr>
              <w:tabs>
                <w:tab w:val="left" w:pos="1418"/>
              </w:tabs>
              <w:spacing w:before="50" w:after="5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120CF2" w:rsidRPr="00120CF2" w14:paraId="2163C98C" w14:textId="77777777" w:rsidTr="00120CF2">
        <w:tc>
          <w:tcPr>
            <w:tcW w:w="3794" w:type="dxa"/>
          </w:tcPr>
          <w:p w14:paraId="419B638E" w14:textId="77777777" w:rsidR="00120CF2" w:rsidRPr="00120CF2" w:rsidRDefault="00120CF2" w:rsidP="00120CF2">
            <w:pPr>
              <w:tabs>
                <w:tab w:val="left" w:pos="1418"/>
              </w:tabs>
              <w:spacing w:before="50" w:after="5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sz w:val="18"/>
              </w:rPr>
              <w:t>Oily residues (sludge)</w:t>
            </w:r>
          </w:p>
        </w:tc>
        <w:tc>
          <w:tcPr>
            <w:tcW w:w="1525" w:type="dxa"/>
          </w:tcPr>
          <w:p w14:paraId="01472504" w14:textId="77777777" w:rsidR="00120CF2" w:rsidRPr="00120CF2" w:rsidRDefault="00120CF2" w:rsidP="00120CF2">
            <w:pPr>
              <w:tabs>
                <w:tab w:val="left" w:pos="1418"/>
              </w:tabs>
              <w:spacing w:before="50" w:after="5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120CF2" w:rsidRPr="00120CF2" w14:paraId="1D99ACD4" w14:textId="77777777" w:rsidTr="00120CF2">
        <w:tc>
          <w:tcPr>
            <w:tcW w:w="3794" w:type="dxa"/>
          </w:tcPr>
          <w:p w14:paraId="0C37B118" w14:textId="77777777" w:rsidR="00120CF2" w:rsidRPr="00120CF2" w:rsidRDefault="00120CF2" w:rsidP="00120CF2">
            <w:pPr>
              <w:tabs>
                <w:tab w:val="left" w:pos="1418"/>
              </w:tabs>
              <w:spacing w:before="50" w:after="5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sz w:val="18"/>
              </w:rPr>
              <w:t>Oily tank washings</w:t>
            </w:r>
          </w:p>
        </w:tc>
        <w:tc>
          <w:tcPr>
            <w:tcW w:w="1525" w:type="dxa"/>
          </w:tcPr>
          <w:p w14:paraId="4F918B4B" w14:textId="77777777" w:rsidR="00120CF2" w:rsidRPr="00120CF2" w:rsidRDefault="00120CF2" w:rsidP="00120CF2">
            <w:pPr>
              <w:tabs>
                <w:tab w:val="left" w:pos="1418"/>
              </w:tabs>
              <w:spacing w:before="50" w:after="5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120CF2" w:rsidRPr="00120CF2" w14:paraId="03ACA485" w14:textId="77777777" w:rsidTr="00120CF2">
        <w:tc>
          <w:tcPr>
            <w:tcW w:w="3794" w:type="dxa"/>
          </w:tcPr>
          <w:p w14:paraId="2B880474" w14:textId="77777777" w:rsidR="00120CF2" w:rsidRPr="00120CF2" w:rsidRDefault="00120CF2" w:rsidP="00120CF2">
            <w:pPr>
              <w:tabs>
                <w:tab w:val="left" w:pos="1418"/>
              </w:tabs>
              <w:spacing w:before="50" w:after="5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sz w:val="18"/>
              </w:rPr>
              <w:t>Dirty ballast water</w:t>
            </w:r>
          </w:p>
        </w:tc>
        <w:tc>
          <w:tcPr>
            <w:tcW w:w="1525" w:type="dxa"/>
          </w:tcPr>
          <w:p w14:paraId="1C1F9BE7" w14:textId="77777777" w:rsidR="00120CF2" w:rsidRPr="00120CF2" w:rsidRDefault="00120CF2" w:rsidP="00120CF2">
            <w:pPr>
              <w:tabs>
                <w:tab w:val="left" w:pos="1418"/>
              </w:tabs>
              <w:spacing w:before="50" w:after="5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120CF2" w:rsidRPr="00120CF2" w14:paraId="6A7F80B9" w14:textId="77777777" w:rsidTr="00120CF2">
        <w:tc>
          <w:tcPr>
            <w:tcW w:w="3794" w:type="dxa"/>
          </w:tcPr>
          <w:p w14:paraId="11302D41" w14:textId="77777777" w:rsidR="00120CF2" w:rsidRPr="00120CF2" w:rsidRDefault="00120CF2" w:rsidP="00120CF2">
            <w:pPr>
              <w:tabs>
                <w:tab w:val="left" w:pos="1418"/>
              </w:tabs>
              <w:spacing w:before="50" w:after="5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sz w:val="18"/>
              </w:rPr>
              <w:t>Scale and sludge from tank cleaning</w:t>
            </w:r>
          </w:p>
        </w:tc>
        <w:tc>
          <w:tcPr>
            <w:tcW w:w="1525" w:type="dxa"/>
          </w:tcPr>
          <w:p w14:paraId="0044CD2A" w14:textId="77777777" w:rsidR="00120CF2" w:rsidRPr="00120CF2" w:rsidRDefault="00120CF2" w:rsidP="00120CF2">
            <w:pPr>
              <w:tabs>
                <w:tab w:val="left" w:pos="1418"/>
              </w:tabs>
              <w:spacing w:before="50" w:after="5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120CF2" w:rsidRPr="00120CF2" w14:paraId="0E16F1C7" w14:textId="77777777" w:rsidTr="00120CF2">
        <w:tc>
          <w:tcPr>
            <w:tcW w:w="3794" w:type="dxa"/>
          </w:tcPr>
          <w:p w14:paraId="387A2974" w14:textId="77777777" w:rsidR="00120CF2" w:rsidRPr="00120CF2" w:rsidRDefault="00120CF2" w:rsidP="00120CF2">
            <w:pPr>
              <w:tabs>
                <w:tab w:val="left" w:pos="1418"/>
              </w:tabs>
              <w:spacing w:before="50" w:after="5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sz w:val="18"/>
              </w:rPr>
              <w:t xml:space="preserve">Other (please specify): </w:t>
            </w: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525" w:type="dxa"/>
          </w:tcPr>
          <w:p w14:paraId="41950CC0" w14:textId="77777777" w:rsidR="00120CF2" w:rsidRPr="00120CF2" w:rsidRDefault="00120CF2" w:rsidP="00120CF2">
            <w:pPr>
              <w:tabs>
                <w:tab w:val="left" w:pos="1418"/>
              </w:tabs>
              <w:spacing w:before="50" w:after="5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14:paraId="21461279" w14:textId="77777777" w:rsidR="00120CF2" w:rsidRPr="001D2A2E" w:rsidRDefault="00120CF2" w:rsidP="00120CF2">
      <w:pPr>
        <w:tabs>
          <w:tab w:val="left" w:pos="1418"/>
        </w:tabs>
        <w:spacing w:after="80"/>
        <w:ind w:left="-142"/>
        <w:rPr>
          <w:rFonts w:ascii="Arial" w:hAnsi="Arial"/>
          <w:b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279"/>
        <w:gridCol w:w="2814"/>
      </w:tblGrid>
      <w:tr w:rsidR="00120CF2" w:rsidRPr="00120CF2" w14:paraId="626340A3" w14:textId="77777777" w:rsidTr="00120CF2">
        <w:tc>
          <w:tcPr>
            <w:tcW w:w="2376" w:type="dxa"/>
          </w:tcPr>
          <w:p w14:paraId="183F61C2" w14:textId="77777777" w:rsidR="00120CF2" w:rsidRPr="00120CF2" w:rsidRDefault="00120CF2" w:rsidP="00120CF2">
            <w:pPr>
              <w:tabs>
                <w:tab w:val="left" w:pos="1418"/>
              </w:tabs>
              <w:spacing w:before="40" w:after="40"/>
              <w:jc w:val="center"/>
              <w:rPr>
                <w:rFonts w:ascii="Arial" w:hAnsi="Arial"/>
                <w:b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t>MARPOL Annex II– NLS</w:t>
            </w:r>
          </w:p>
        </w:tc>
        <w:tc>
          <w:tcPr>
            <w:tcW w:w="2943" w:type="dxa"/>
          </w:tcPr>
          <w:p w14:paraId="529612FC" w14:textId="77777777" w:rsidR="00120CF2" w:rsidRPr="00120CF2" w:rsidRDefault="00120CF2" w:rsidP="00120CF2">
            <w:pPr>
              <w:tabs>
                <w:tab w:val="left" w:pos="1418"/>
              </w:tabs>
              <w:spacing w:before="40" w:after="40"/>
              <w:jc w:val="center"/>
              <w:rPr>
                <w:rFonts w:ascii="Arial" w:hAnsi="Arial"/>
                <w:b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t>Quantity (m</w:t>
            </w:r>
            <w:r w:rsidRPr="00120CF2">
              <w:rPr>
                <w:rFonts w:ascii="Arial" w:hAnsi="Arial"/>
                <w:b/>
                <w:sz w:val="18"/>
                <w:vertAlign w:val="superscript"/>
              </w:rPr>
              <w:t>3</w:t>
            </w:r>
            <w:r w:rsidRPr="00120CF2">
              <w:rPr>
                <w:rFonts w:ascii="Arial" w:hAnsi="Arial"/>
                <w:b/>
                <w:sz w:val="18"/>
              </w:rPr>
              <w:t>)/Name</w:t>
            </w:r>
            <w:r w:rsidRPr="00120CF2">
              <w:rPr>
                <w:rFonts w:ascii="Arial" w:hAnsi="Arial"/>
                <w:b/>
                <w:sz w:val="18"/>
                <w:vertAlign w:val="superscript"/>
              </w:rPr>
              <w:t>1</w:t>
            </w:r>
          </w:p>
        </w:tc>
      </w:tr>
      <w:tr w:rsidR="00120CF2" w:rsidRPr="00120CF2" w14:paraId="2AF0ECDE" w14:textId="77777777" w:rsidTr="00120CF2">
        <w:tc>
          <w:tcPr>
            <w:tcW w:w="2376" w:type="dxa"/>
          </w:tcPr>
          <w:p w14:paraId="14B3870F" w14:textId="77777777" w:rsidR="00120CF2" w:rsidRPr="00120CF2" w:rsidRDefault="00120CF2" w:rsidP="00120CF2">
            <w:pPr>
              <w:tabs>
                <w:tab w:val="left" w:pos="1418"/>
              </w:tabs>
              <w:spacing w:before="60" w:after="6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sz w:val="18"/>
              </w:rPr>
              <w:t>Category X substance</w:t>
            </w:r>
          </w:p>
        </w:tc>
        <w:tc>
          <w:tcPr>
            <w:tcW w:w="2943" w:type="dxa"/>
          </w:tcPr>
          <w:p w14:paraId="4650F5C2" w14:textId="77777777" w:rsidR="00120CF2" w:rsidRPr="00120CF2" w:rsidRDefault="00120CF2" w:rsidP="00120CF2">
            <w:pPr>
              <w:tabs>
                <w:tab w:val="left" w:pos="1418"/>
              </w:tabs>
              <w:spacing w:before="60" w:after="6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  <w:r w:rsidRPr="00120CF2">
              <w:rPr>
                <w:rFonts w:ascii="Arial" w:hAnsi="Arial"/>
                <w:b/>
                <w:sz w:val="18"/>
              </w:rPr>
              <w:t>/</w:t>
            </w: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120CF2" w:rsidRPr="00120CF2" w14:paraId="3842450B" w14:textId="77777777" w:rsidTr="00120CF2">
        <w:tc>
          <w:tcPr>
            <w:tcW w:w="2376" w:type="dxa"/>
          </w:tcPr>
          <w:p w14:paraId="77BBCEDF" w14:textId="77777777" w:rsidR="00120CF2" w:rsidRPr="00120CF2" w:rsidRDefault="00120CF2" w:rsidP="00120CF2">
            <w:pPr>
              <w:tabs>
                <w:tab w:val="left" w:pos="1418"/>
              </w:tabs>
              <w:spacing w:before="60" w:after="6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sz w:val="18"/>
              </w:rPr>
              <w:t>Category Y substance</w:t>
            </w:r>
          </w:p>
        </w:tc>
        <w:tc>
          <w:tcPr>
            <w:tcW w:w="2943" w:type="dxa"/>
          </w:tcPr>
          <w:p w14:paraId="7AFC3320" w14:textId="77777777" w:rsidR="00120CF2" w:rsidRPr="00120CF2" w:rsidRDefault="00120CF2" w:rsidP="00120CF2">
            <w:pPr>
              <w:tabs>
                <w:tab w:val="left" w:pos="1418"/>
              </w:tabs>
              <w:spacing w:before="60" w:after="6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  <w:r w:rsidRPr="00120CF2">
              <w:rPr>
                <w:rFonts w:ascii="Arial" w:hAnsi="Arial"/>
                <w:b/>
                <w:sz w:val="18"/>
              </w:rPr>
              <w:t>/</w:t>
            </w: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120CF2" w:rsidRPr="00120CF2" w14:paraId="04573E54" w14:textId="77777777" w:rsidTr="00120CF2">
        <w:tc>
          <w:tcPr>
            <w:tcW w:w="2376" w:type="dxa"/>
          </w:tcPr>
          <w:p w14:paraId="615F788F" w14:textId="77777777" w:rsidR="00120CF2" w:rsidRPr="00120CF2" w:rsidRDefault="00120CF2" w:rsidP="00120CF2">
            <w:pPr>
              <w:tabs>
                <w:tab w:val="left" w:pos="1418"/>
              </w:tabs>
              <w:spacing w:before="60" w:after="6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sz w:val="18"/>
              </w:rPr>
              <w:t>Category Z substance</w:t>
            </w:r>
          </w:p>
        </w:tc>
        <w:tc>
          <w:tcPr>
            <w:tcW w:w="2943" w:type="dxa"/>
          </w:tcPr>
          <w:p w14:paraId="26A0DD51" w14:textId="77777777" w:rsidR="00120CF2" w:rsidRPr="00120CF2" w:rsidRDefault="00120CF2" w:rsidP="00120CF2">
            <w:pPr>
              <w:tabs>
                <w:tab w:val="left" w:pos="1418"/>
              </w:tabs>
              <w:spacing w:before="60" w:after="6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  <w:r w:rsidRPr="00120CF2">
              <w:rPr>
                <w:rFonts w:ascii="Arial" w:hAnsi="Arial"/>
                <w:b/>
                <w:sz w:val="18"/>
              </w:rPr>
              <w:t>/</w:t>
            </w: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120CF2" w:rsidRPr="00120CF2" w14:paraId="5739856F" w14:textId="77777777" w:rsidTr="00120CF2">
        <w:tc>
          <w:tcPr>
            <w:tcW w:w="2376" w:type="dxa"/>
          </w:tcPr>
          <w:p w14:paraId="21FEBE16" w14:textId="77777777" w:rsidR="00120CF2" w:rsidRPr="00120CF2" w:rsidRDefault="00120CF2" w:rsidP="00120CF2">
            <w:pPr>
              <w:tabs>
                <w:tab w:val="left" w:pos="1418"/>
              </w:tabs>
              <w:spacing w:before="60" w:after="6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sz w:val="18"/>
              </w:rPr>
              <w:t>OS – other substances</w:t>
            </w:r>
          </w:p>
        </w:tc>
        <w:tc>
          <w:tcPr>
            <w:tcW w:w="2943" w:type="dxa"/>
          </w:tcPr>
          <w:p w14:paraId="44CF13DB" w14:textId="77777777" w:rsidR="00120CF2" w:rsidRPr="00120CF2" w:rsidRDefault="00120CF2" w:rsidP="00120CF2">
            <w:pPr>
              <w:tabs>
                <w:tab w:val="left" w:pos="1418"/>
              </w:tabs>
              <w:spacing w:before="60" w:after="6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  <w:r w:rsidRPr="00120CF2">
              <w:rPr>
                <w:rFonts w:ascii="Arial" w:hAnsi="Arial"/>
                <w:b/>
                <w:sz w:val="18"/>
              </w:rPr>
              <w:t>/</w:t>
            </w: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14:paraId="54C0DB19" w14:textId="77777777" w:rsidR="00120CF2" w:rsidRPr="001D2A2E" w:rsidRDefault="00120CF2" w:rsidP="00120CF2">
      <w:pPr>
        <w:tabs>
          <w:tab w:val="left" w:pos="1418"/>
        </w:tabs>
        <w:spacing w:after="80"/>
        <w:ind w:left="142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607"/>
        <w:gridCol w:w="1486"/>
      </w:tblGrid>
      <w:tr w:rsidR="00120CF2" w:rsidRPr="00120CF2" w14:paraId="154A5323" w14:textId="77777777" w:rsidTr="00120CF2">
        <w:tc>
          <w:tcPr>
            <w:tcW w:w="3794" w:type="dxa"/>
          </w:tcPr>
          <w:p w14:paraId="05A23DE1" w14:textId="77777777" w:rsidR="00120CF2" w:rsidRPr="00120CF2" w:rsidRDefault="00120CF2" w:rsidP="00120CF2">
            <w:pPr>
              <w:tabs>
                <w:tab w:val="left" w:pos="1418"/>
              </w:tabs>
              <w:spacing w:before="40" w:after="40"/>
              <w:rPr>
                <w:rFonts w:ascii="Arial" w:hAnsi="Arial"/>
                <w:b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t>MARPOL Annex IV – Sewage</w:t>
            </w:r>
          </w:p>
        </w:tc>
        <w:tc>
          <w:tcPr>
            <w:tcW w:w="1525" w:type="dxa"/>
          </w:tcPr>
          <w:p w14:paraId="3C2C9484" w14:textId="77777777" w:rsidR="00120CF2" w:rsidRPr="00120CF2" w:rsidRDefault="00120CF2" w:rsidP="00120CF2">
            <w:pPr>
              <w:tabs>
                <w:tab w:val="left" w:pos="1418"/>
              </w:tabs>
              <w:spacing w:before="40" w:after="40"/>
              <w:rPr>
                <w:rFonts w:ascii="Arial" w:hAnsi="Arial"/>
                <w:b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t>Quantity (m</w:t>
            </w:r>
            <w:r w:rsidRPr="00120CF2">
              <w:rPr>
                <w:rFonts w:ascii="Arial" w:hAnsi="Arial"/>
                <w:b/>
                <w:sz w:val="18"/>
                <w:vertAlign w:val="superscript"/>
              </w:rPr>
              <w:t>3</w:t>
            </w:r>
            <w:r w:rsidRPr="00120CF2">
              <w:rPr>
                <w:rFonts w:ascii="Arial" w:hAnsi="Arial"/>
                <w:b/>
                <w:sz w:val="18"/>
              </w:rPr>
              <w:t>)</w:t>
            </w:r>
          </w:p>
        </w:tc>
      </w:tr>
      <w:tr w:rsidR="00120CF2" w:rsidRPr="00120CF2" w14:paraId="153ECE14" w14:textId="77777777" w:rsidTr="00120CF2">
        <w:tc>
          <w:tcPr>
            <w:tcW w:w="3794" w:type="dxa"/>
          </w:tcPr>
          <w:p w14:paraId="5F642E9E" w14:textId="77777777" w:rsidR="00120CF2" w:rsidRPr="00120CF2" w:rsidRDefault="00120CF2" w:rsidP="00120CF2">
            <w:pPr>
              <w:tabs>
                <w:tab w:val="left" w:pos="1418"/>
              </w:tabs>
              <w:spacing w:before="60" w:after="6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525" w:type="dxa"/>
          </w:tcPr>
          <w:p w14:paraId="215D597D" w14:textId="77777777" w:rsidR="00120CF2" w:rsidRPr="00120CF2" w:rsidRDefault="00120CF2" w:rsidP="00120CF2">
            <w:pPr>
              <w:tabs>
                <w:tab w:val="left" w:pos="1418"/>
              </w:tabs>
              <w:spacing w:before="60" w:after="6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14:paraId="25749B8D" w14:textId="77777777" w:rsidR="00120CF2" w:rsidRPr="001D2A2E" w:rsidRDefault="00120CF2" w:rsidP="00120CF2">
      <w:pPr>
        <w:tabs>
          <w:tab w:val="left" w:pos="1418"/>
        </w:tabs>
        <w:spacing w:after="80"/>
        <w:ind w:left="142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609"/>
        <w:gridCol w:w="1484"/>
      </w:tblGrid>
      <w:tr w:rsidR="00120CF2" w:rsidRPr="00120CF2" w14:paraId="74B4FA34" w14:textId="77777777" w:rsidTr="00120CF2">
        <w:tc>
          <w:tcPr>
            <w:tcW w:w="3794" w:type="dxa"/>
          </w:tcPr>
          <w:p w14:paraId="0580323D" w14:textId="77777777" w:rsidR="00120CF2" w:rsidRPr="00120CF2" w:rsidRDefault="00120CF2" w:rsidP="00120CF2">
            <w:pPr>
              <w:tabs>
                <w:tab w:val="left" w:pos="1418"/>
              </w:tabs>
              <w:spacing w:before="40" w:after="40"/>
              <w:rPr>
                <w:rFonts w:ascii="Arial" w:hAnsi="Arial"/>
                <w:b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t>MARPOL Annex V – Garbage</w:t>
            </w:r>
          </w:p>
        </w:tc>
        <w:tc>
          <w:tcPr>
            <w:tcW w:w="1525" w:type="dxa"/>
          </w:tcPr>
          <w:p w14:paraId="2214029D" w14:textId="77777777" w:rsidR="00120CF2" w:rsidRPr="00120CF2" w:rsidRDefault="00120CF2" w:rsidP="00120CF2">
            <w:pPr>
              <w:tabs>
                <w:tab w:val="left" w:pos="1418"/>
              </w:tabs>
              <w:spacing w:before="40" w:after="40"/>
              <w:rPr>
                <w:rFonts w:ascii="Arial" w:hAnsi="Arial"/>
                <w:b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t>Quantity (m</w:t>
            </w:r>
            <w:r w:rsidRPr="00120CF2">
              <w:rPr>
                <w:rFonts w:ascii="Arial" w:hAnsi="Arial"/>
                <w:b/>
                <w:sz w:val="18"/>
                <w:vertAlign w:val="superscript"/>
              </w:rPr>
              <w:t>3</w:t>
            </w:r>
            <w:r w:rsidRPr="00120CF2">
              <w:rPr>
                <w:rFonts w:ascii="Arial" w:hAnsi="Arial"/>
                <w:b/>
                <w:sz w:val="18"/>
              </w:rPr>
              <w:t>)</w:t>
            </w:r>
          </w:p>
        </w:tc>
      </w:tr>
      <w:tr w:rsidR="00120CF2" w:rsidRPr="00120CF2" w14:paraId="2362E950" w14:textId="77777777" w:rsidTr="00120CF2">
        <w:tc>
          <w:tcPr>
            <w:tcW w:w="3794" w:type="dxa"/>
          </w:tcPr>
          <w:p w14:paraId="5DEF8D6E" w14:textId="77777777" w:rsidR="00120CF2" w:rsidRPr="00120CF2" w:rsidRDefault="00FC0034" w:rsidP="00120CF2">
            <w:pPr>
              <w:tabs>
                <w:tab w:val="left" w:pos="284"/>
                <w:tab w:val="left" w:pos="1418"/>
              </w:tabs>
              <w:spacing w:before="80" w:after="6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sz w:val="18"/>
              </w:rPr>
              <w:t xml:space="preserve">A. </w:t>
            </w:r>
            <w:r w:rsidR="00980949" w:rsidRPr="00120CF2">
              <w:rPr>
                <w:rFonts w:ascii="Arial" w:hAnsi="Arial"/>
                <w:sz w:val="18"/>
              </w:rPr>
              <w:tab/>
            </w:r>
            <w:r w:rsidR="00120CF2" w:rsidRPr="00120CF2">
              <w:rPr>
                <w:rFonts w:ascii="Arial" w:hAnsi="Arial"/>
                <w:sz w:val="18"/>
              </w:rPr>
              <w:t>Plastic</w:t>
            </w:r>
          </w:p>
        </w:tc>
        <w:tc>
          <w:tcPr>
            <w:tcW w:w="1525" w:type="dxa"/>
          </w:tcPr>
          <w:p w14:paraId="4A11AE92" w14:textId="77777777" w:rsidR="00120CF2" w:rsidRPr="00120CF2" w:rsidRDefault="00120CF2" w:rsidP="00120CF2">
            <w:pPr>
              <w:tabs>
                <w:tab w:val="left" w:pos="1418"/>
              </w:tabs>
              <w:spacing w:before="80" w:after="6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120CF2" w:rsidRPr="00120CF2" w14:paraId="1BA31385" w14:textId="77777777" w:rsidTr="00120CF2">
        <w:tc>
          <w:tcPr>
            <w:tcW w:w="3794" w:type="dxa"/>
          </w:tcPr>
          <w:p w14:paraId="249D6679" w14:textId="77777777" w:rsidR="00120CF2" w:rsidRPr="00120CF2" w:rsidRDefault="00FC0034" w:rsidP="00120CF2">
            <w:pPr>
              <w:tabs>
                <w:tab w:val="left" w:pos="284"/>
                <w:tab w:val="left" w:pos="1418"/>
              </w:tabs>
              <w:spacing w:before="80" w:after="6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sz w:val="18"/>
              </w:rPr>
              <w:t xml:space="preserve">B. </w:t>
            </w:r>
            <w:r w:rsidR="00980949" w:rsidRPr="00120CF2">
              <w:rPr>
                <w:rFonts w:ascii="Arial" w:hAnsi="Arial"/>
                <w:sz w:val="18"/>
              </w:rPr>
              <w:tab/>
            </w:r>
            <w:r w:rsidRPr="00120CF2">
              <w:rPr>
                <w:rFonts w:ascii="Arial" w:hAnsi="Arial"/>
                <w:sz w:val="18"/>
              </w:rPr>
              <w:t>Food wastes</w:t>
            </w:r>
          </w:p>
        </w:tc>
        <w:tc>
          <w:tcPr>
            <w:tcW w:w="1525" w:type="dxa"/>
          </w:tcPr>
          <w:p w14:paraId="45710394" w14:textId="77777777" w:rsidR="00120CF2" w:rsidRPr="00120CF2" w:rsidRDefault="00120CF2" w:rsidP="00120CF2">
            <w:pPr>
              <w:tabs>
                <w:tab w:val="left" w:pos="1418"/>
              </w:tabs>
              <w:spacing w:before="80" w:after="6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120CF2" w:rsidRPr="00120CF2" w14:paraId="65E88E9E" w14:textId="77777777" w:rsidTr="00120CF2">
        <w:tc>
          <w:tcPr>
            <w:tcW w:w="3794" w:type="dxa"/>
          </w:tcPr>
          <w:p w14:paraId="5A30851F" w14:textId="77777777" w:rsidR="00120CF2" w:rsidRPr="00120CF2" w:rsidRDefault="00FC0034" w:rsidP="00120CF2">
            <w:pPr>
              <w:tabs>
                <w:tab w:val="left" w:pos="284"/>
                <w:tab w:val="left" w:pos="1418"/>
              </w:tabs>
              <w:spacing w:before="80" w:after="6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sz w:val="18"/>
              </w:rPr>
              <w:t xml:space="preserve">C. </w:t>
            </w:r>
            <w:r w:rsidR="00980949" w:rsidRPr="00120CF2">
              <w:rPr>
                <w:rFonts w:ascii="Arial" w:hAnsi="Arial"/>
                <w:sz w:val="18"/>
              </w:rPr>
              <w:tab/>
            </w:r>
            <w:r w:rsidRPr="00120CF2">
              <w:rPr>
                <w:rFonts w:ascii="Arial" w:hAnsi="Arial"/>
                <w:sz w:val="18"/>
              </w:rPr>
              <w:t>Domestic wastes (e.g.</w:t>
            </w:r>
            <w:r w:rsidR="00120CF2" w:rsidRPr="00120CF2">
              <w:rPr>
                <w:rFonts w:ascii="Arial" w:hAnsi="Arial"/>
                <w:sz w:val="18"/>
              </w:rPr>
              <w:t xml:space="preserve"> paper products, </w:t>
            </w:r>
            <w:r w:rsidR="00980949" w:rsidRPr="00120CF2">
              <w:rPr>
                <w:rFonts w:ascii="Arial" w:hAnsi="Arial"/>
                <w:sz w:val="18"/>
              </w:rPr>
              <w:br/>
            </w:r>
            <w:r w:rsidR="00980949" w:rsidRPr="00120CF2">
              <w:rPr>
                <w:rFonts w:ascii="Arial" w:hAnsi="Arial"/>
                <w:sz w:val="18"/>
              </w:rPr>
              <w:tab/>
            </w:r>
            <w:r w:rsidR="00120CF2" w:rsidRPr="00120CF2">
              <w:rPr>
                <w:rFonts w:ascii="Arial" w:hAnsi="Arial"/>
                <w:sz w:val="18"/>
              </w:rPr>
              <w:t>rags, glass, metal, bottles, crockery etc.</w:t>
            </w:r>
            <w:r w:rsidRPr="00120CF2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1525" w:type="dxa"/>
            <w:vAlign w:val="center"/>
          </w:tcPr>
          <w:p w14:paraId="126FCBC2" w14:textId="77777777" w:rsidR="00120CF2" w:rsidRPr="00120CF2" w:rsidRDefault="00120CF2" w:rsidP="00120CF2">
            <w:pPr>
              <w:tabs>
                <w:tab w:val="left" w:pos="1418"/>
              </w:tabs>
              <w:spacing w:before="80" w:after="6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120CF2" w:rsidRPr="00120CF2" w14:paraId="2A26DE86" w14:textId="77777777" w:rsidTr="00120CF2">
        <w:tc>
          <w:tcPr>
            <w:tcW w:w="3794" w:type="dxa"/>
          </w:tcPr>
          <w:p w14:paraId="25B425A2" w14:textId="77777777" w:rsidR="00120CF2" w:rsidRPr="00120CF2" w:rsidRDefault="00FC0034" w:rsidP="00120CF2">
            <w:pPr>
              <w:tabs>
                <w:tab w:val="left" w:pos="284"/>
                <w:tab w:val="left" w:pos="1418"/>
              </w:tabs>
              <w:spacing w:before="80" w:after="6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sz w:val="18"/>
              </w:rPr>
              <w:t xml:space="preserve">D. </w:t>
            </w:r>
            <w:r w:rsidR="00980949" w:rsidRPr="00120CF2">
              <w:rPr>
                <w:rFonts w:ascii="Arial" w:hAnsi="Arial"/>
                <w:sz w:val="18"/>
              </w:rPr>
              <w:tab/>
            </w:r>
            <w:r w:rsidRPr="00120CF2">
              <w:rPr>
                <w:rFonts w:ascii="Arial" w:hAnsi="Arial"/>
                <w:sz w:val="18"/>
              </w:rPr>
              <w:t>Cooking oil</w:t>
            </w:r>
          </w:p>
        </w:tc>
        <w:tc>
          <w:tcPr>
            <w:tcW w:w="1525" w:type="dxa"/>
          </w:tcPr>
          <w:p w14:paraId="0B14705A" w14:textId="77777777" w:rsidR="00120CF2" w:rsidRPr="00120CF2" w:rsidRDefault="00120CF2" w:rsidP="00120CF2">
            <w:pPr>
              <w:tabs>
                <w:tab w:val="left" w:pos="1418"/>
              </w:tabs>
              <w:spacing w:before="80" w:after="6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120CF2" w:rsidRPr="00120CF2" w14:paraId="13C71800" w14:textId="77777777" w:rsidTr="00120CF2">
        <w:tc>
          <w:tcPr>
            <w:tcW w:w="3794" w:type="dxa"/>
          </w:tcPr>
          <w:p w14:paraId="30338C81" w14:textId="77777777" w:rsidR="00120CF2" w:rsidRPr="00120CF2" w:rsidRDefault="00FC0034" w:rsidP="00120CF2">
            <w:pPr>
              <w:tabs>
                <w:tab w:val="left" w:pos="284"/>
                <w:tab w:val="left" w:pos="1418"/>
              </w:tabs>
              <w:spacing w:before="80" w:after="6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sz w:val="18"/>
              </w:rPr>
              <w:t xml:space="preserve">E. </w:t>
            </w:r>
            <w:r w:rsidR="00980949" w:rsidRPr="00120CF2">
              <w:rPr>
                <w:rFonts w:ascii="Arial" w:hAnsi="Arial"/>
                <w:sz w:val="18"/>
              </w:rPr>
              <w:tab/>
            </w:r>
            <w:r w:rsidRPr="00120CF2">
              <w:rPr>
                <w:rFonts w:ascii="Arial" w:hAnsi="Arial"/>
                <w:sz w:val="18"/>
              </w:rPr>
              <w:t>Incinerator ashes</w:t>
            </w:r>
          </w:p>
        </w:tc>
        <w:tc>
          <w:tcPr>
            <w:tcW w:w="1525" w:type="dxa"/>
          </w:tcPr>
          <w:p w14:paraId="44A1F1D3" w14:textId="77777777" w:rsidR="00120CF2" w:rsidRPr="00120CF2" w:rsidRDefault="00120CF2" w:rsidP="00120CF2">
            <w:pPr>
              <w:tabs>
                <w:tab w:val="left" w:pos="1418"/>
              </w:tabs>
              <w:spacing w:before="80" w:after="60"/>
              <w:rPr>
                <w:rFonts w:ascii="Arial" w:hAnsi="Arial"/>
                <w:b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120CF2" w:rsidRPr="00120CF2" w14:paraId="52D62925" w14:textId="77777777" w:rsidTr="00120CF2">
        <w:tc>
          <w:tcPr>
            <w:tcW w:w="3794" w:type="dxa"/>
          </w:tcPr>
          <w:p w14:paraId="57F08480" w14:textId="77777777" w:rsidR="00120CF2" w:rsidRPr="00120CF2" w:rsidRDefault="00FC0034" w:rsidP="00120CF2">
            <w:pPr>
              <w:tabs>
                <w:tab w:val="left" w:pos="284"/>
                <w:tab w:val="left" w:pos="1418"/>
              </w:tabs>
              <w:spacing w:before="80" w:after="6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sz w:val="18"/>
              </w:rPr>
              <w:t xml:space="preserve">F. </w:t>
            </w:r>
            <w:r w:rsidR="00980949" w:rsidRPr="00120CF2">
              <w:rPr>
                <w:rFonts w:ascii="Arial" w:hAnsi="Arial"/>
                <w:sz w:val="18"/>
              </w:rPr>
              <w:tab/>
            </w:r>
            <w:r w:rsidRPr="00120CF2">
              <w:rPr>
                <w:rFonts w:ascii="Arial" w:hAnsi="Arial"/>
                <w:sz w:val="18"/>
              </w:rPr>
              <w:t>Operational wastes</w:t>
            </w:r>
          </w:p>
        </w:tc>
        <w:tc>
          <w:tcPr>
            <w:tcW w:w="1525" w:type="dxa"/>
          </w:tcPr>
          <w:p w14:paraId="41180DCC" w14:textId="77777777" w:rsidR="00120CF2" w:rsidRPr="00120CF2" w:rsidRDefault="00120CF2" w:rsidP="00120CF2">
            <w:pPr>
              <w:tabs>
                <w:tab w:val="left" w:pos="1418"/>
              </w:tabs>
              <w:spacing w:before="80" w:after="60"/>
              <w:rPr>
                <w:rFonts w:ascii="Arial" w:hAnsi="Arial"/>
                <w:b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120CF2" w:rsidRPr="00120CF2" w14:paraId="523457C6" w14:textId="77777777" w:rsidTr="00120CF2">
        <w:tc>
          <w:tcPr>
            <w:tcW w:w="3794" w:type="dxa"/>
          </w:tcPr>
          <w:p w14:paraId="7CF548B4" w14:textId="77777777" w:rsidR="00120CF2" w:rsidRPr="00120CF2" w:rsidRDefault="00FC0034" w:rsidP="00120CF2">
            <w:pPr>
              <w:tabs>
                <w:tab w:val="left" w:pos="284"/>
                <w:tab w:val="left" w:pos="1418"/>
              </w:tabs>
              <w:spacing w:before="80" w:after="6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sz w:val="18"/>
              </w:rPr>
              <w:t xml:space="preserve">G. </w:t>
            </w:r>
            <w:r w:rsidR="00980949" w:rsidRPr="00120CF2">
              <w:rPr>
                <w:rFonts w:ascii="Arial" w:hAnsi="Arial"/>
                <w:sz w:val="18"/>
              </w:rPr>
              <w:tab/>
            </w:r>
            <w:r w:rsidRPr="00120CF2">
              <w:rPr>
                <w:rFonts w:ascii="Arial" w:hAnsi="Arial"/>
                <w:sz w:val="18"/>
              </w:rPr>
              <w:t>Cargo residues</w:t>
            </w:r>
            <w:r w:rsidRPr="00120CF2">
              <w:rPr>
                <w:rFonts w:ascii="Arial" w:hAnsi="Arial"/>
                <w:sz w:val="18"/>
                <w:vertAlign w:val="superscript"/>
              </w:rPr>
              <w:t>2</w:t>
            </w:r>
          </w:p>
        </w:tc>
        <w:tc>
          <w:tcPr>
            <w:tcW w:w="1525" w:type="dxa"/>
          </w:tcPr>
          <w:p w14:paraId="68F3208B" w14:textId="77777777" w:rsidR="00120CF2" w:rsidRPr="00120CF2" w:rsidRDefault="00120CF2" w:rsidP="00120CF2">
            <w:pPr>
              <w:tabs>
                <w:tab w:val="left" w:pos="1418"/>
              </w:tabs>
              <w:spacing w:before="80" w:after="60"/>
              <w:rPr>
                <w:rFonts w:ascii="Arial" w:hAnsi="Arial"/>
                <w:b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980949" w:rsidRPr="00120CF2" w14:paraId="06D76CD5" w14:textId="77777777" w:rsidTr="00120CF2">
        <w:tc>
          <w:tcPr>
            <w:tcW w:w="3794" w:type="dxa"/>
          </w:tcPr>
          <w:p w14:paraId="3D183A9F" w14:textId="77777777" w:rsidR="00980949" w:rsidRPr="00120CF2" w:rsidRDefault="00980949" w:rsidP="00120CF2">
            <w:pPr>
              <w:tabs>
                <w:tab w:val="left" w:pos="284"/>
                <w:tab w:val="left" w:pos="1418"/>
              </w:tabs>
              <w:spacing w:before="80" w:after="6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sz w:val="18"/>
              </w:rPr>
              <w:t xml:space="preserve">H. </w:t>
            </w:r>
            <w:r w:rsidRPr="00120CF2">
              <w:rPr>
                <w:rFonts w:ascii="Arial" w:hAnsi="Arial"/>
                <w:sz w:val="18"/>
              </w:rPr>
              <w:tab/>
              <w:t>Animal carcass(es)</w:t>
            </w:r>
          </w:p>
        </w:tc>
        <w:tc>
          <w:tcPr>
            <w:tcW w:w="1525" w:type="dxa"/>
          </w:tcPr>
          <w:p w14:paraId="658DAA9E" w14:textId="77777777" w:rsidR="00980949" w:rsidRPr="00120CF2" w:rsidRDefault="00980949" w:rsidP="00120CF2">
            <w:pPr>
              <w:tabs>
                <w:tab w:val="left" w:pos="1418"/>
              </w:tabs>
              <w:spacing w:before="80" w:after="60"/>
              <w:rPr>
                <w:rFonts w:ascii="Arial" w:hAnsi="Arial"/>
                <w:b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980949" w:rsidRPr="00120CF2" w14:paraId="0179221C" w14:textId="77777777" w:rsidTr="00120CF2">
        <w:tc>
          <w:tcPr>
            <w:tcW w:w="3794" w:type="dxa"/>
          </w:tcPr>
          <w:p w14:paraId="1176DD68" w14:textId="77777777" w:rsidR="00980949" w:rsidRPr="00120CF2" w:rsidRDefault="00980949" w:rsidP="00120CF2">
            <w:pPr>
              <w:tabs>
                <w:tab w:val="left" w:pos="284"/>
                <w:tab w:val="left" w:pos="1418"/>
              </w:tabs>
              <w:spacing w:before="80" w:after="6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sz w:val="18"/>
              </w:rPr>
              <w:t xml:space="preserve">I. </w:t>
            </w:r>
            <w:r w:rsidRPr="00120CF2">
              <w:rPr>
                <w:rFonts w:ascii="Arial" w:hAnsi="Arial"/>
                <w:sz w:val="18"/>
              </w:rPr>
              <w:tab/>
              <w:t>Fishing gear</w:t>
            </w:r>
          </w:p>
        </w:tc>
        <w:tc>
          <w:tcPr>
            <w:tcW w:w="1525" w:type="dxa"/>
          </w:tcPr>
          <w:p w14:paraId="181890D6" w14:textId="77777777" w:rsidR="00980949" w:rsidRPr="00120CF2" w:rsidRDefault="00980949" w:rsidP="00120CF2">
            <w:pPr>
              <w:tabs>
                <w:tab w:val="left" w:pos="1418"/>
              </w:tabs>
              <w:spacing w:before="80" w:after="60"/>
              <w:rPr>
                <w:rFonts w:ascii="Arial" w:hAnsi="Arial"/>
                <w:b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14:paraId="1F1E40C6" w14:textId="77777777" w:rsidR="00120CF2" w:rsidRPr="001D2A2E" w:rsidRDefault="00120CF2" w:rsidP="00120CF2">
      <w:pPr>
        <w:tabs>
          <w:tab w:val="left" w:pos="1418"/>
        </w:tabs>
        <w:spacing w:after="80"/>
        <w:ind w:left="142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608"/>
        <w:gridCol w:w="1485"/>
      </w:tblGrid>
      <w:tr w:rsidR="00120CF2" w:rsidRPr="00120CF2" w14:paraId="04821900" w14:textId="77777777" w:rsidTr="00120CF2">
        <w:tc>
          <w:tcPr>
            <w:tcW w:w="3794" w:type="dxa"/>
          </w:tcPr>
          <w:p w14:paraId="66A7B309" w14:textId="77777777" w:rsidR="00120CF2" w:rsidRPr="00120CF2" w:rsidRDefault="00120CF2" w:rsidP="00120CF2">
            <w:pPr>
              <w:tabs>
                <w:tab w:val="left" w:pos="1418"/>
              </w:tabs>
              <w:spacing w:before="40" w:after="40"/>
              <w:rPr>
                <w:rFonts w:ascii="Arial" w:hAnsi="Arial"/>
                <w:b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t>MARPOL Annex VI – Air pollution</w:t>
            </w:r>
          </w:p>
        </w:tc>
        <w:tc>
          <w:tcPr>
            <w:tcW w:w="1525" w:type="dxa"/>
          </w:tcPr>
          <w:p w14:paraId="4A8C5412" w14:textId="77777777" w:rsidR="00120CF2" w:rsidRPr="00120CF2" w:rsidRDefault="00120CF2" w:rsidP="00120CF2">
            <w:pPr>
              <w:tabs>
                <w:tab w:val="left" w:pos="1418"/>
              </w:tabs>
              <w:spacing w:before="40" w:after="40"/>
              <w:rPr>
                <w:rFonts w:ascii="Arial" w:hAnsi="Arial"/>
                <w:b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t>Quantity (m</w:t>
            </w:r>
            <w:r w:rsidRPr="00120CF2">
              <w:rPr>
                <w:rFonts w:ascii="Arial" w:hAnsi="Arial"/>
                <w:b/>
                <w:sz w:val="18"/>
                <w:vertAlign w:val="superscript"/>
              </w:rPr>
              <w:t>3</w:t>
            </w:r>
            <w:r w:rsidRPr="00120CF2">
              <w:rPr>
                <w:rFonts w:ascii="Arial" w:hAnsi="Arial"/>
                <w:b/>
                <w:sz w:val="18"/>
              </w:rPr>
              <w:t>)</w:t>
            </w:r>
          </w:p>
        </w:tc>
      </w:tr>
      <w:tr w:rsidR="00120CF2" w:rsidRPr="00120CF2" w14:paraId="10BE5CD1" w14:textId="77777777" w:rsidTr="00120CF2">
        <w:tc>
          <w:tcPr>
            <w:tcW w:w="3794" w:type="dxa"/>
          </w:tcPr>
          <w:p w14:paraId="0E05BC0B" w14:textId="77777777" w:rsidR="00120CF2" w:rsidRPr="00120CF2" w:rsidRDefault="00120CF2" w:rsidP="00120CF2">
            <w:pPr>
              <w:tabs>
                <w:tab w:val="left" w:pos="1418"/>
              </w:tabs>
              <w:spacing w:before="80" w:after="8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sz w:val="18"/>
              </w:rPr>
              <w:t>Ozone-depleting substances and equipment containing such substances</w:t>
            </w:r>
          </w:p>
        </w:tc>
        <w:tc>
          <w:tcPr>
            <w:tcW w:w="1525" w:type="dxa"/>
            <w:vAlign w:val="center"/>
          </w:tcPr>
          <w:p w14:paraId="0D0B9777" w14:textId="77777777" w:rsidR="00120CF2" w:rsidRPr="00120CF2" w:rsidRDefault="00120CF2" w:rsidP="00120CF2">
            <w:pPr>
              <w:tabs>
                <w:tab w:val="left" w:pos="1418"/>
              </w:tabs>
              <w:spacing w:before="80" w:after="8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120CF2" w:rsidRPr="00120CF2" w14:paraId="628CC38E" w14:textId="77777777" w:rsidTr="00120CF2">
        <w:tc>
          <w:tcPr>
            <w:tcW w:w="3794" w:type="dxa"/>
          </w:tcPr>
          <w:p w14:paraId="71FB7452" w14:textId="77777777" w:rsidR="00120CF2" w:rsidRPr="00120CF2" w:rsidRDefault="00120CF2" w:rsidP="00120CF2">
            <w:pPr>
              <w:tabs>
                <w:tab w:val="left" w:pos="1418"/>
              </w:tabs>
              <w:spacing w:before="80" w:after="8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sz w:val="18"/>
              </w:rPr>
              <w:t>Exhaust gas-cleaning residues</w:t>
            </w:r>
          </w:p>
        </w:tc>
        <w:tc>
          <w:tcPr>
            <w:tcW w:w="1525" w:type="dxa"/>
          </w:tcPr>
          <w:p w14:paraId="56AA690C" w14:textId="77777777" w:rsidR="00120CF2" w:rsidRPr="00120CF2" w:rsidRDefault="00120CF2" w:rsidP="00120CF2">
            <w:pPr>
              <w:tabs>
                <w:tab w:val="left" w:pos="1418"/>
              </w:tabs>
              <w:spacing w:before="80" w:after="80"/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14:paraId="4D370264" w14:textId="77777777" w:rsidR="00120CF2" w:rsidRPr="001D2A2E" w:rsidRDefault="00120CF2" w:rsidP="00120CF2">
      <w:pPr>
        <w:tabs>
          <w:tab w:val="left" w:pos="1418"/>
        </w:tabs>
        <w:ind w:left="142"/>
        <w:rPr>
          <w:rFonts w:ascii="Arial" w:hAnsi="Arial"/>
          <w:sz w:val="8"/>
        </w:rPr>
        <w:sectPr w:rsidR="00120CF2" w:rsidRPr="001D2A2E">
          <w:type w:val="continuous"/>
          <w:pgSz w:w="11907" w:h="16846"/>
          <w:pgMar w:top="567" w:right="567" w:bottom="567" w:left="567" w:header="709" w:footer="709" w:gutter="0"/>
          <w:cols w:num="2" w:space="567"/>
        </w:sectPr>
      </w:pPr>
    </w:p>
    <w:p w14:paraId="52638E11" w14:textId="77777777" w:rsidR="00120CF2" w:rsidRPr="001D2A2E" w:rsidRDefault="00120CF2" w:rsidP="00120CF2">
      <w:pPr>
        <w:tabs>
          <w:tab w:val="left" w:pos="1418"/>
        </w:tabs>
        <w:ind w:left="142"/>
        <w:rPr>
          <w:rFonts w:ascii="Arial" w:hAnsi="Arial"/>
          <w:i/>
          <w:sz w:val="18"/>
          <w:vertAlign w:val="superscript"/>
        </w:rPr>
      </w:pPr>
    </w:p>
    <w:p w14:paraId="504E16EA" w14:textId="436AA9F8" w:rsidR="00120CF2" w:rsidRPr="001D2A2E" w:rsidRDefault="00DC2E98" w:rsidP="00120CF2">
      <w:pPr>
        <w:tabs>
          <w:tab w:val="left" w:pos="1418"/>
        </w:tabs>
        <w:ind w:left="142"/>
        <w:rPr>
          <w:rFonts w:ascii="Arial" w:hAnsi="Arial"/>
          <w:i/>
          <w:sz w:val="18"/>
          <w:vertAlign w:val="superscript"/>
        </w:rPr>
      </w:pPr>
      <w:r>
        <w:rPr>
          <w:rFonts w:ascii="Arial" w:hAnsi="Arial"/>
          <w:i/>
          <w:noProof/>
          <w:sz w:val="18"/>
          <w:vertAlign w:val="superscript"/>
          <w:lang w:val="en-AU"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9B217C" wp14:editId="522A7F83">
                <wp:simplePos x="0" y="0"/>
                <wp:positionH relativeFrom="column">
                  <wp:posOffset>34290</wp:posOffset>
                </wp:positionH>
                <wp:positionV relativeFrom="paragraph">
                  <wp:posOffset>31750</wp:posOffset>
                </wp:positionV>
                <wp:extent cx="3200400" cy="0"/>
                <wp:effectExtent l="13335" t="7620" r="5715" b="11430"/>
                <wp:wrapNone/>
                <wp:docPr id="136785009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013F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pt,2.5pt" to="254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"/>
            </w:pict>
          </mc:Fallback>
        </mc:AlternateContent>
      </w:r>
    </w:p>
    <w:p w14:paraId="5ED1E8B2" w14:textId="77777777" w:rsidR="00120CF2" w:rsidRPr="001D2A2E" w:rsidRDefault="00120CF2" w:rsidP="00120CF2">
      <w:pPr>
        <w:tabs>
          <w:tab w:val="left" w:pos="1418"/>
        </w:tabs>
        <w:ind w:left="142"/>
        <w:rPr>
          <w:rFonts w:ascii="Arial" w:hAnsi="Arial"/>
          <w:i/>
          <w:sz w:val="18"/>
        </w:rPr>
      </w:pPr>
      <w:r w:rsidRPr="001D2A2E">
        <w:rPr>
          <w:rFonts w:ascii="Arial" w:hAnsi="Arial"/>
          <w:i/>
          <w:sz w:val="18"/>
          <w:vertAlign w:val="superscript"/>
        </w:rPr>
        <w:lastRenderedPageBreak/>
        <w:t>1</w:t>
      </w:r>
      <w:r w:rsidRPr="001D2A2E">
        <w:rPr>
          <w:rFonts w:ascii="Arial" w:hAnsi="Arial"/>
          <w:i/>
          <w:sz w:val="18"/>
        </w:rPr>
        <w:t xml:space="preserve">Indicate the proper shipping name of the NLS involved. </w:t>
      </w:r>
    </w:p>
    <w:p w14:paraId="35D8DEC3" w14:textId="77777777" w:rsidR="00120CF2" w:rsidRPr="001D2A2E" w:rsidRDefault="00120CF2" w:rsidP="00120CF2">
      <w:pPr>
        <w:tabs>
          <w:tab w:val="left" w:pos="1418"/>
        </w:tabs>
        <w:ind w:left="142"/>
        <w:rPr>
          <w:rFonts w:ascii="Arial" w:hAnsi="Arial"/>
          <w:i/>
          <w:sz w:val="8"/>
        </w:rPr>
      </w:pPr>
      <w:r w:rsidRPr="001D2A2E">
        <w:rPr>
          <w:rFonts w:ascii="Arial" w:hAnsi="Arial"/>
          <w:i/>
          <w:sz w:val="18"/>
          <w:vertAlign w:val="superscript"/>
        </w:rPr>
        <w:t>2</w:t>
      </w:r>
      <w:r w:rsidRPr="001D2A2E">
        <w:rPr>
          <w:rFonts w:ascii="Arial" w:hAnsi="Arial"/>
          <w:i/>
          <w:sz w:val="18"/>
        </w:rPr>
        <w:t>Indicate the proper shipping name of the dry cargo.</w:t>
      </w:r>
    </w:p>
    <w:p w14:paraId="5BE6C078" w14:textId="77777777" w:rsidR="00120CF2" w:rsidRPr="001D2A2E" w:rsidRDefault="00120CF2" w:rsidP="00120CF2">
      <w:pPr>
        <w:tabs>
          <w:tab w:val="left" w:pos="1418"/>
        </w:tabs>
        <w:ind w:left="142"/>
        <w:rPr>
          <w:rFonts w:ascii="Arial" w:hAnsi="Arial"/>
          <w:sz w:val="8"/>
        </w:rPr>
        <w:sectPr w:rsidR="00120CF2" w:rsidRPr="001D2A2E">
          <w:type w:val="continuous"/>
          <w:pgSz w:w="11907" w:h="16846"/>
          <w:pgMar w:top="567" w:right="567" w:bottom="567" w:left="567" w:header="709" w:footer="709" w:gutter="0"/>
          <w:cols w:num="2" w:space="567"/>
        </w:sectPr>
      </w:pPr>
      <w:r w:rsidRPr="001D2A2E">
        <w:rPr>
          <w:rFonts w:ascii="Arial" w:hAnsi="Arial"/>
          <w:sz w:val="8"/>
        </w:rPr>
        <w:br w:type="page"/>
      </w:r>
    </w:p>
    <w:p w14:paraId="3E72AF6F" w14:textId="77777777" w:rsidR="00120CF2" w:rsidRPr="001D2A2E" w:rsidRDefault="00120CF2" w:rsidP="00120CF2">
      <w:pPr>
        <w:spacing w:after="40"/>
        <w:rPr>
          <w:rFonts w:ascii="Arial" w:hAnsi="Arial"/>
          <w:b/>
          <w:sz w:val="18"/>
        </w:rPr>
      </w:pPr>
      <w:r w:rsidRPr="001D2A2E">
        <w:rPr>
          <w:rFonts w:ascii="Arial" w:hAnsi="Arial"/>
          <w:b/>
          <w:sz w:val="18"/>
        </w:rPr>
        <w:lastRenderedPageBreak/>
        <w:t xml:space="preserve">Please state below the approximate amount of waste and residues remaining on board and the percentage of maximum storage capacity. </w:t>
      </w:r>
    </w:p>
    <w:p w14:paraId="50C1081F" w14:textId="77777777" w:rsidR="00120CF2" w:rsidRPr="001D2A2E" w:rsidRDefault="00120CF2" w:rsidP="00120CF2">
      <w:pPr>
        <w:spacing w:after="40"/>
        <w:rPr>
          <w:rFonts w:ascii="Arial" w:hAnsi="Arial"/>
          <w:b/>
          <w:sz w:val="18"/>
        </w:rPr>
      </w:pPr>
      <w:r w:rsidRPr="001D2A2E">
        <w:rPr>
          <w:rFonts w:ascii="Arial" w:hAnsi="Arial"/>
          <w:b/>
          <w:sz w:val="18"/>
        </w:rPr>
        <w:t>If delivering some or no waste, please complete all columns.</w:t>
      </w:r>
    </w:p>
    <w:p w14:paraId="18615C17" w14:textId="77777777" w:rsidR="00120CF2" w:rsidRPr="001D2A2E" w:rsidRDefault="00120CF2" w:rsidP="00120CF2">
      <w:pPr>
        <w:rPr>
          <w:rFonts w:ascii="Arial" w:hAnsi="Arial"/>
          <w:b/>
          <w:sz w:val="18"/>
        </w:rPr>
      </w:pPr>
      <w:r w:rsidRPr="001D2A2E">
        <w:rPr>
          <w:rFonts w:ascii="Arial" w:hAnsi="Arial"/>
          <w:b/>
          <w:sz w:val="18"/>
        </w:rPr>
        <w:t xml:space="preserve">If delivering all waste on board at this port please strike through this table and tick the box below.  </w:t>
      </w:r>
    </w:p>
    <w:p w14:paraId="6A169520" w14:textId="77777777" w:rsidR="00120CF2" w:rsidRPr="006F37A3" w:rsidRDefault="00120CF2" w:rsidP="00120CF2">
      <w:pPr>
        <w:rPr>
          <w:rFonts w:ascii="Arial" w:hAnsi="Arial"/>
          <w:sz w:val="18"/>
        </w:rPr>
      </w:pPr>
    </w:p>
    <w:p w14:paraId="7F63E45B" w14:textId="77777777" w:rsidR="00120CF2" w:rsidRPr="001D2A2E" w:rsidRDefault="00120CF2" w:rsidP="00120CF2">
      <w:pPr>
        <w:rPr>
          <w:rFonts w:ascii="Arial" w:hAnsi="Arial"/>
          <w:sz w:val="22"/>
        </w:rPr>
      </w:pPr>
      <w:r w:rsidRPr="006F37A3">
        <w:rPr>
          <w:rFonts w:ascii="Arial" w:hAnsi="Arial"/>
          <w:sz w:val="18"/>
        </w:rPr>
        <w:t xml:space="preserve">I confirm that I am delivering all the waste held on board this vessel (as shown on page 1) at this port </w:t>
      </w:r>
      <w:r w:rsidRPr="001D2A2E"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D2A2E">
        <w:rPr>
          <w:rFonts w:ascii="Arial" w:hAnsi="Arial"/>
          <w:sz w:val="22"/>
        </w:rPr>
        <w:instrText xml:space="preserve"> FORMCHECKBOX </w:instrText>
      </w:r>
      <w:r w:rsidR="000D09F8" w:rsidRPr="001D2A2E">
        <w:rPr>
          <w:rFonts w:ascii="Arial" w:hAnsi="Arial"/>
          <w:sz w:val="22"/>
        </w:rPr>
      </w:r>
      <w:r w:rsidRPr="001D2A2E">
        <w:rPr>
          <w:rFonts w:ascii="Arial" w:hAnsi="Arial"/>
          <w:sz w:val="22"/>
        </w:rPr>
        <w:fldChar w:fldCharType="end"/>
      </w:r>
    </w:p>
    <w:p w14:paraId="363C814D" w14:textId="77777777" w:rsidR="00120CF2" w:rsidRPr="006F37A3" w:rsidRDefault="00120CF2" w:rsidP="00120CF2">
      <w:pPr>
        <w:rPr>
          <w:rFonts w:ascii="Arial" w:hAnsi="Arial"/>
          <w:sz w:val="18"/>
        </w:rPr>
      </w:pPr>
    </w:p>
    <w:p w14:paraId="4A3945C2" w14:textId="77777777" w:rsidR="00120CF2" w:rsidRPr="001D2A2E" w:rsidRDefault="00120CF2" w:rsidP="00120CF2">
      <w:pPr>
        <w:rPr>
          <w:rFonts w:ascii="Arial" w:hAnsi="Arial"/>
          <w:b/>
          <w:sz w:val="20"/>
        </w:rPr>
      </w:pPr>
      <w:r w:rsidRPr="001D2A2E">
        <w:rPr>
          <w:rFonts w:ascii="Arial" w:hAnsi="Arial"/>
          <w:b/>
          <w:sz w:val="20"/>
        </w:rPr>
        <w:t>MARPOL Annex I – Oil</w:t>
      </w:r>
    </w:p>
    <w:p w14:paraId="1235F4B4" w14:textId="77777777" w:rsidR="00120CF2" w:rsidRPr="001D2A2E" w:rsidRDefault="00120CF2" w:rsidP="00120CF2">
      <w:pPr>
        <w:tabs>
          <w:tab w:val="left" w:pos="1418"/>
        </w:tabs>
        <w:ind w:left="142"/>
        <w:rPr>
          <w:rFonts w:ascii="Arial" w:hAnsi="Arial"/>
          <w:sz w:val="8"/>
        </w:rPr>
      </w:pP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1701"/>
        <w:gridCol w:w="1559"/>
        <w:gridCol w:w="1559"/>
        <w:gridCol w:w="2126"/>
      </w:tblGrid>
      <w:tr w:rsidR="00120CF2" w:rsidRPr="006F37A3" w14:paraId="2DAD4365" w14:textId="77777777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38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94CF9" w14:textId="77777777" w:rsidR="00120CF2" w:rsidRPr="006F37A3" w:rsidRDefault="00120CF2" w:rsidP="00120CF2">
            <w:pPr>
              <w:rPr>
                <w:sz w:val="18"/>
              </w:rPr>
            </w:pPr>
            <w:r w:rsidRPr="006F37A3">
              <w:rPr>
                <w:rFonts w:ascii="Arial" w:hAnsi="Arial"/>
                <w:sz w:val="18"/>
              </w:rPr>
              <w:t xml:space="preserve">Type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AAD0D" w14:textId="77777777" w:rsidR="00120CF2" w:rsidRPr="006F37A3" w:rsidRDefault="00120CF2" w:rsidP="00120CF2">
            <w:pPr>
              <w:spacing w:before="40" w:after="40"/>
              <w:jc w:val="center"/>
              <w:rPr>
                <w:sz w:val="18"/>
              </w:rPr>
            </w:pPr>
            <w:r w:rsidRPr="006F37A3">
              <w:rPr>
                <w:rFonts w:ascii="Arial" w:hAnsi="Arial"/>
                <w:sz w:val="18"/>
              </w:rPr>
              <w:t>Maximum dedicated storage capacity m</w:t>
            </w:r>
            <w:r w:rsidRPr="001D2A2E">
              <w:rPr>
                <w:rFonts w:ascii="Arial" w:hAnsi="Arial"/>
                <w:sz w:val="18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D6EDC" w14:textId="77777777" w:rsidR="00120CF2" w:rsidRPr="006F37A3" w:rsidRDefault="00120CF2" w:rsidP="00120CF2">
            <w:pPr>
              <w:spacing w:before="40" w:after="40"/>
              <w:jc w:val="center"/>
              <w:rPr>
                <w:sz w:val="18"/>
              </w:rPr>
            </w:pPr>
            <w:r w:rsidRPr="006F37A3">
              <w:rPr>
                <w:rFonts w:ascii="Arial" w:hAnsi="Arial"/>
                <w:sz w:val="18"/>
              </w:rPr>
              <w:t>Amount of waste retained on board m</w:t>
            </w:r>
            <w:r w:rsidRPr="001D2A2E">
              <w:rPr>
                <w:rFonts w:ascii="Arial" w:hAnsi="Arial"/>
                <w:sz w:val="18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2F565" w14:textId="77777777" w:rsidR="00120CF2" w:rsidRPr="006F37A3" w:rsidRDefault="00120CF2" w:rsidP="00120CF2">
            <w:pPr>
              <w:spacing w:before="40" w:after="40"/>
              <w:jc w:val="center"/>
              <w:rPr>
                <w:sz w:val="18"/>
              </w:rPr>
            </w:pPr>
            <w:r w:rsidRPr="006F37A3">
              <w:rPr>
                <w:rFonts w:ascii="Arial" w:hAnsi="Arial"/>
                <w:sz w:val="18"/>
              </w:rPr>
              <w:t xml:space="preserve">Port at which remaining waste will be delivered </w:t>
            </w:r>
            <w:r w:rsidRPr="006F37A3">
              <w:rPr>
                <w:rFonts w:ascii="Arial" w:hAnsi="Arial"/>
                <w:sz w:val="18"/>
              </w:rPr>
              <w:br/>
              <w:t>(if known)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CE6C1" w14:textId="77777777" w:rsidR="00120CF2" w:rsidRPr="006F37A3" w:rsidRDefault="00120CF2" w:rsidP="00120CF2">
            <w:pPr>
              <w:spacing w:before="40" w:after="40"/>
              <w:jc w:val="center"/>
              <w:rPr>
                <w:sz w:val="18"/>
              </w:rPr>
            </w:pPr>
            <w:r w:rsidRPr="006F37A3">
              <w:rPr>
                <w:rFonts w:ascii="Arial" w:hAnsi="Arial"/>
                <w:sz w:val="18"/>
              </w:rPr>
              <w:t>Estimate amount of waste to be generated between notification and next port of call m</w:t>
            </w:r>
            <w:r w:rsidRPr="001D2A2E">
              <w:rPr>
                <w:rFonts w:ascii="Arial" w:hAnsi="Arial"/>
                <w:sz w:val="18"/>
                <w:vertAlign w:val="superscript"/>
              </w:rPr>
              <w:t>3</w:t>
            </w:r>
          </w:p>
        </w:tc>
      </w:tr>
      <w:tr w:rsidR="00120CF2" w:rsidRPr="006F37A3" w14:paraId="42D658AE" w14:textId="77777777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45E4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6F37A3">
              <w:rPr>
                <w:rFonts w:ascii="Arial" w:hAnsi="Arial"/>
                <w:sz w:val="18"/>
              </w:rPr>
              <w:t xml:space="preserve">Oily bilge water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319D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428D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185A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1BB8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120CF2" w:rsidRPr="006F37A3" w14:paraId="5A530DEC" w14:textId="7777777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E859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6F37A3">
              <w:rPr>
                <w:rFonts w:ascii="Arial" w:hAnsi="Arial"/>
                <w:sz w:val="18"/>
              </w:rPr>
              <w:t xml:space="preserve">Oily residues (sludges)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6FB5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3045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A5C7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8D8D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120CF2" w:rsidRPr="006F37A3" w14:paraId="2C4E0F31" w14:textId="77777777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FD50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6F37A3">
              <w:rPr>
                <w:rFonts w:ascii="Arial" w:hAnsi="Arial"/>
                <w:sz w:val="18"/>
              </w:rPr>
              <w:t xml:space="preserve">Oily tank washings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B317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48B5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08F1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E071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120CF2" w:rsidRPr="006F37A3" w14:paraId="0654D189" w14:textId="77777777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90DC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6F37A3">
              <w:rPr>
                <w:rFonts w:ascii="Arial" w:hAnsi="Arial"/>
                <w:sz w:val="18"/>
              </w:rPr>
              <w:t xml:space="preserve">Dirty ballast water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1B65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B281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DD46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9B2C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120CF2" w:rsidRPr="006F37A3" w14:paraId="35233F8E" w14:textId="77777777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33A1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6F37A3">
              <w:rPr>
                <w:rFonts w:ascii="Arial" w:hAnsi="Arial"/>
                <w:sz w:val="18"/>
              </w:rPr>
              <w:t xml:space="preserve">Scale and sludge from tank cleaning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B6E6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88DF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9B77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16E0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120CF2" w:rsidRPr="006F37A3" w14:paraId="4E46A8BD" w14:textId="77777777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FC8F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6F37A3">
              <w:rPr>
                <w:rFonts w:ascii="Arial" w:hAnsi="Arial"/>
                <w:sz w:val="18"/>
              </w:rPr>
              <w:t xml:space="preserve">Other (please specify): </w:t>
            </w: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C8D9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10F0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9470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70F1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14:paraId="07C436AD" w14:textId="77777777" w:rsidR="00120CF2" w:rsidRPr="005D4566" w:rsidRDefault="00120CF2" w:rsidP="00120CF2">
      <w:pPr>
        <w:rPr>
          <w:rFonts w:ascii="Arial" w:hAnsi="Arial"/>
          <w:b/>
          <w:sz w:val="16"/>
        </w:rPr>
      </w:pPr>
    </w:p>
    <w:p w14:paraId="0D72406D" w14:textId="77777777" w:rsidR="00120CF2" w:rsidRPr="001D2A2E" w:rsidRDefault="00120CF2" w:rsidP="00120CF2">
      <w:pPr>
        <w:rPr>
          <w:rFonts w:ascii="Arial" w:hAnsi="Arial"/>
          <w:b/>
          <w:sz w:val="20"/>
        </w:rPr>
      </w:pPr>
      <w:r w:rsidRPr="001D2A2E">
        <w:rPr>
          <w:rFonts w:ascii="Arial" w:hAnsi="Arial"/>
          <w:b/>
          <w:sz w:val="20"/>
        </w:rPr>
        <w:t>MARPOL Annex II – NLS</w:t>
      </w:r>
      <w:r w:rsidRPr="001D2A2E">
        <w:rPr>
          <w:rFonts w:ascii="Arial" w:hAnsi="Arial"/>
          <w:b/>
          <w:sz w:val="20"/>
          <w:vertAlign w:val="superscript"/>
        </w:rPr>
        <w:t>1</w:t>
      </w:r>
    </w:p>
    <w:p w14:paraId="731E4433" w14:textId="77777777" w:rsidR="00120CF2" w:rsidRPr="001D2A2E" w:rsidRDefault="00120CF2" w:rsidP="00120CF2">
      <w:pPr>
        <w:tabs>
          <w:tab w:val="left" w:pos="1418"/>
        </w:tabs>
        <w:ind w:left="142"/>
        <w:rPr>
          <w:rFonts w:ascii="Arial" w:hAnsi="Arial"/>
          <w:sz w:val="8"/>
        </w:rPr>
      </w:pP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1701"/>
        <w:gridCol w:w="1559"/>
        <w:gridCol w:w="1559"/>
        <w:gridCol w:w="2126"/>
      </w:tblGrid>
      <w:tr w:rsidR="00120CF2" w:rsidRPr="006F37A3" w14:paraId="57F56286" w14:textId="77777777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38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B57FA" w14:textId="77777777" w:rsidR="00120CF2" w:rsidRPr="006F37A3" w:rsidRDefault="00120CF2" w:rsidP="00120CF2">
            <w:pPr>
              <w:rPr>
                <w:sz w:val="18"/>
              </w:rPr>
            </w:pPr>
            <w:r w:rsidRPr="006F37A3">
              <w:rPr>
                <w:rFonts w:ascii="Arial" w:hAnsi="Arial"/>
                <w:sz w:val="18"/>
              </w:rPr>
              <w:t xml:space="preserve">Type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B10F8" w14:textId="77777777" w:rsidR="00120CF2" w:rsidRPr="006F37A3" w:rsidRDefault="00120CF2" w:rsidP="00120CF2">
            <w:pPr>
              <w:spacing w:before="40" w:after="40"/>
              <w:jc w:val="center"/>
              <w:rPr>
                <w:sz w:val="18"/>
              </w:rPr>
            </w:pPr>
            <w:r w:rsidRPr="006F37A3">
              <w:rPr>
                <w:rFonts w:ascii="Arial" w:hAnsi="Arial"/>
                <w:sz w:val="18"/>
              </w:rPr>
              <w:t>Maximum dedicated storage capacity m</w:t>
            </w:r>
            <w:r w:rsidRPr="001D2A2E">
              <w:rPr>
                <w:rFonts w:ascii="Arial" w:hAnsi="Arial"/>
                <w:sz w:val="18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703BE" w14:textId="77777777" w:rsidR="00120CF2" w:rsidRPr="006F37A3" w:rsidRDefault="00120CF2" w:rsidP="00120CF2">
            <w:pPr>
              <w:spacing w:before="40" w:after="40"/>
              <w:jc w:val="center"/>
              <w:rPr>
                <w:sz w:val="18"/>
              </w:rPr>
            </w:pPr>
            <w:r w:rsidRPr="006F37A3">
              <w:rPr>
                <w:rFonts w:ascii="Arial" w:hAnsi="Arial"/>
                <w:sz w:val="18"/>
              </w:rPr>
              <w:t>Amount of waste retained on board m</w:t>
            </w:r>
            <w:r w:rsidRPr="001D2A2E">
              <w:rPr>
                <w:rFonts w:ascii="Arial" w:hAnsi="Arial"/>
                <w:sz w:val="18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7370F" w14:textId="77777777" w:rsidR="00120CF2" w:rsidRPr="006F37A3" w:rsidRDefault="00120CF2" w:rsidP="00120CF2">
            <w:pPr>
              <w:spacing w:before="40" w:after="40"/>
              <w:jc w:val="center"/>
              <w:rPr>
                <w:sz w:val="18"/>
              </w:rPr>
            </w:pPr>
            <w:r w:rsidRPr="006F37A3">
              <w:rPr>
                <w:rFonts w:ascii="Arial" w:hAnsi="Arial"/>
                <w:sz w:val="18"/>
              </w:rPr>
              <w:t xml:space="preserve">Port at which remaining waste will be delivered </w:t>
            </w:r>
            <w:r w:rsidRPr="006F37A3">
              <w:rPr>
                <w:rFonts w:ascii="Arial" w:hAnsi="Arial"/>
                <w:sz w:val="18"/>
              </w:rPr>
              <w:br/>
              <w:t>(if known)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82CA4" w14:textId="77777777" w:rsidR="00120CF2" w:rsidRPr="006F37A3" w:rsidRDefault="00120CF2" w:rsidP="00120CF2">
            <w:pPr>
              <w:spacing w:before="40" w:after="40"/>
              <w:jc w:val="center"/>
              <w:rPr>
                <w:sz w:val="18"/>
              </w:rPr>
            </w:pPr>
            <w:r w:rsidRPr="006F37A3">
              <w:rPr>
                <w:rFonts w:ascii="Arial" w:hAnsi="Arial"/>
                <w:sz w:val="18"/>
              </w:rPr>
              <w:t>Estimate amount of waste to be generated between notification and next port of call m</w:t>
            </w:r>
            <w:r w:rsidRPr="001D2A2E">
              <w:rPr>
                <w:rFonts w:ascii="Arial" w:hAnsi="Arial"/>
                <w:sz w:val="18"/>
                <w:vertAlign w:val="superscript"/>
              </w:rPr>
              <w:t>3</w:t>
            </w:r>
          </w:p>
        </w:tc>
      </w:tr>
      <w:tr w:rsidR="00120CF2" w:rsidRPr="006F37A3" w14:paraId="78DF9352" w14:textId="7777777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8B70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6F37A3">
              <w:rPr>
                <w:rFonts w:ascii="Arial" w:hAnsi="Arial"/>
                <w:sz w:val="18"/>
              </w:rPr>
              <w:t>Category X substance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42F2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101D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E5FA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7F90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120CF2" w:rsidRPr="006F37A3" w14:paraId="14D580E8" w14:textId="77777777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B317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6F37A3">
              <w:rPr>
                <w:rFonts w:ascii="Arial" w:hAnsi="Arial"/>
                <w:sz w:val="18"/>
              </w:rPr>
              <w:t>Category Y substance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4E66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7F1D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5021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DE9A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120CF2" w:rsidRPr="006F37A3" w14:paraId="0B341840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F848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6F37A3">
              <w:rPr>
                <w:rFonts w:ascii="Arial" w:hAnsi="Arial"/>
                <w:sz w:val="18"/>
              </w:rPr>
              <w:t>Category Z substance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BE3F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336F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D3D0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9CAB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120CF2" w:rsidRPr="006F37A3" w14:paraId="5601AAE5" w14:textId="7777777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17B4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6F37A3">
              <w:rPr>
                <w:rFonts w:ascii="Arial" w:hAnsi="Arial"/>
                <w:sz w:val="18"/>
              </w:rPr>
              <w:t>OS – other substances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4707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D44C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215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CDBE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14:paraId="1905E7DD" w14:textId="77777777" w:rsidR="00120CF2" w:rsidRPr="005D4566" w:rsidRDefault="00120CF2" w:rsidP="00120CF2">
      <w:pPr>
        <w:rPr>
          <w:rFonts w:ascii="Arial" w:hAnsi="Arial"/>
          <w:b/>
          <w:sz w:val="16"/>
        </w:rPr>
      </w:pPr>
    </w:p>
    <w:p w14:paraId="129CC681" w14:textId="77777777" w:rsidR="00120CF2" w:rsidRPr="001D2A2E" w:rsidRDefault="00120CF2" w:rsidP="00120CF2">
      <w:pPr>
        <w:rPr>
          <w:rFonts w:ascii="Arial" w:hAnsi="Arial"/>
          <w:b/>
          <w:sz w:val="20"/>
        </w:rPr>
      </w:pPr>
      <w:r w:rsidRPr="001D2A2E">
        <w:rPr>
          <w:rFonts w:ascii="Arial" w:hAnsi="Arial"/>
          <w:b/>
          <w:sz w:val="20"/>
        </w:rPr>
        <w:t>MARPOL Annex IV – Sewage</w:t>
      </w:r>
    </w:p>
    <w:p w14:paraId="237805B4" w14:textId="77777777" w:rsidR="00120CF2" w:rsidRPr="001D2A2E" w:rsidRDefault="00120CF2" w:rsidP="00120CF2">
      <w:pPr>
        <w:tabs>
          <w:tab w:val="left" w:pos="1418"/>
        </w:tabs>
        <w:ind w:left="142"/>
        <w:rPr>
          <w:rFonts w:ascii="Arial" w:hAnsi="Arial"/>
          <w:sz w:val="8"/>
        </w:rPr>
      </w:pP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1701"/>
        <w:gridCol w:w="1559"/>
        <w:gridCol w:w="1559"/>
        <w:gridCol w:w="2126"/>
      </w:tblGrid>
      <w:tr w:rsidR="00120CF2" w:rsidRPr="006F37A3" w14:paraId="7981BD68" w14:textId="77777777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38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F7EC4" w14:textId="77777777" w:rsidR="00120CF2" w:rsidRPr="006F37A3" w:rsidRDefault="00120CF2" w:rsidP="00120CF2">
            <w:pPr>
              <w:rPr>
                <w:sz w:val="18"/>
              </w:rPr>
            </w:pPr>
            <w:r w:rsidRPr="006F37A3">
              <w:rPr>
                <w:rFonts w:ascii="Arial" w:hAnsi="Arial"/>
                <w:sz w:val="18"/>
              </w:rPr>
              <w:t xml:space="preserve">Type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EFDC6" w14:textId="77777777" w:rsidR="00120CF2" w:rsidRPr="006F37A3" w:rsidRDefault="00120CF2" w:rsidP="00120CF2">
            <w:pPr>
              <w:spacing w:before="40" w:after="40"/>
              <w:jc w:val="center"/>
              <w:rPr>
                <w:sz w:val="18"/>
              </w:rPr>
            </w:pPr>
            <w:r w:rsidRPr="006F37A3">
              <w:rPr>
                <w:rFonts w:ascii="Arial" w:hAnsi="Arial"/>
                <w:sz w:val="18"/>
              </w:rPr>
              <w:t>Maximum dedicated storage capacity m</w:t>
            </w:r>
            <w:r w:rsidRPr="001D2A2E">
              <w:rPr>
                <w:rFonts w:ascii="Arial" w:hAnsi="Arial"/>
                <w:sz w:val="18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A3CDF" w14:textId="77777777" w:rsidR="00120CF2" w:rsidRPr="006F37A3" w:rsidRDefault="00120CF2" w:rsidP="00120CF2">
            <w:pPr>
              <w:spacing w:before="40" w:after="40"/>
              <w:jc w:val="center"/>
              <w:rPr>
                <w:sz w:val="18"/>
              </w:rPr>
            </w:pPr>
            <w:r w:rsidRPr="006F37A3">
              <w:rPr>
                <w:rFonts w:ascii="Arial" w:hAnsi="Arial"/>
                <w:sz w:val="18"/>
              </w:rPr>
              <w:t>Amount of waste retained on board m</w:t>
            </w:r>
            <w:r w:rsidRPr="001D2A2E">
              <w:rPr>
                <w:rFonts w:ascii="Arial" w:hAnsi="Arial"/>
                <w:sz w:val="18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DE35F" w14:textId="77777777" w:rsidR="00120CF2" w:rsidRPr="006F37A3" w:rsidRDefault="00120CF2" w:rsidP="00120CF2">
            <w:pPr>
              <w:spacing w:before="40" w:after="40"/>
              <w:jc w:val="center"/>
              <w:rPr>
                <w:sz w:val="18"/>
              </w:rPr>
            </w:pPr>
            <w:r w:rsidRPr="006F37A3">
              <w:rPr>
                <w:rFonts w:ascii="Arial" w:hAnsi="Arial"/>
                <w:sz w:val="18"/>
              </w:rPr>
              <w:t xml:space="preserve">Port at which remaining waste will be delivered </w:t>
            </w:r>
            <w:r w:rsidRPr="006F37A3">
              <w:rPr>
                <w:rFonts w:ascii="Arial" w:hAnsi="Arial"/>
                <w:sz w:val="18"/>
              </w:rPr>
              <w:br/>
              <w:t>(if known)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87B5F" w14:textId="77777777" w:rsidR="00120CF2" w:rsidRPr="006F37A3" w:rsidRDefault="00120CF2" w:rsidP="00120CF2">
            <w:pPr>
              <w:spacing w:before="40" w:after="40"/>
              <w:jc w:val="center"/>
              <w:rPr>
                <w:sz w:val="18"/>
              </w:rPr>
            </w:pPr>
            <w:r w:rsidRPr="006F37A3">
              <w:rPr>
                <w:rFonts w:ascii="Arial" w:hAnsi="Arial"/>
                <w:sz w:val="18"/>
              </w:rPr>
              <w:t>Estimate amount of waste to be generated between notification and next port of call m</w:t>
            </w:r>
            <w:r w:rsidRPr="001D2A2E">
              <w:rPr>
                <w:rFonts w:ascii="Arial" w:hAnsi="Arial"/>
                <w:sz w:val="18"/>
                <w:vertAlign w:val="superscript"/>
              </w:rPr>
              <w:t>3</w:t>
            </w:r>
          </w:p>
        </w:tc>
      </w:tr>
      <w:tr w:rsidR="00120CF2" w:rsidRPr="006F37A3" w14:paraId="2B1826EF" w14:textId="7777777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2D14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6F37A3">
              <w:rPr>
                <w:rFonts w:ascii="Arial" w:hAnsi="Arial"/>
                <w:sz w:val="18"/>
              </w:rPr>
              <w:t>Sewage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1A20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30DE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8187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D975" w14:textId="77777777" w:rsidR="00120CF2" w:rsidRPr="006F37A3" w:rsidRDefault="00120CF2" w:rsidP="00120CF2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14:paraId="589A78F6" w14:textId="77777777" w:rsidR="00120CF2" w:rsidRPr="005D4566" w:rsidRDefault="00120CF2" w:rsidP="00120CF2">
      <w:pPr>
        <w:rPr>
          <w:rFonts w:ascii="Arial" w:hAnsi="Arial"/>
          <w:b/>
          <w:sz w:val="16"/>
        </w:rPr>
      </w:pPr>
    </w:p>
    <w:p w14:paraId="391F62EA" w14:textId="77777777" w:rsidR="00120CF2" w:rsidRPr="001D2A2E" w:rsidRDefault="00120CF2" w:rsidP="00120CF2">
      <w:pPr>
        <w:rPr>
          <w:rFonts w:ascii="Arial" w:hAnsi="Arial"/>
          <w:b/>
          <w:sz w:val="20"/>
        </w:rPr>
      </w:pPr>
      <w:r w:rsidRPr="001D2A2E">
        <w:rPr>
          <w:rFonts w:ascii="Arial" w:hAnsi="Arial"/>
          <w:b/>
          <w:sz w:val="20"/>
        </w:rPr>
        <w:t>MARPOL Annex V – Garbage</w:t>
      </w:r>
    </w:p>
    <w:p w14:paraId="042273EB" w14:textId="77777777" w:rsidR="00120CF2" w:rsidRPr="001D2A2E" w:rsidRDefault="00120CF2" w:rsidP="00120CF2">
      <w:pPr>
        <w:tabs>
          <w:tab w:val="left" w:pos="1418"/>
        </w:tabs>
        <w:ind w:left="142"/>
        <w:rPr>
          <w:rFonts w:ascii="Arial" w:hAnsi="Arial"/>
          <w:sz w:val="8"/>
        </w:rPr>
      </w:pP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1701"/>
        <w:gridCol w:w="1559"/>
        <w:gridCol w:w="1559"/>
        <w:gridCol w:w="2126"/>
      </w:tblGrid>
      <w:tr w:rsidR="00120CF2" w:rsidRPr="006F37A3" w14:paraId="678DAE87" w14:textId="77777777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38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5A7BB" w14:textId="77777777" w:rsidR="00120CF2" w:rsidRPr="006F37A3" w:rsidRDefault="00120CF2" w:rsidP="00120CF2">
            <w:pPr>
              <w:rPr>
                <w:sz w:val="18"/>
              </w:rPr>
            </w:pPr>
            <w:r w:rsidRPr="006F37A3">
              <w:rPr>
                <w:rFonts w:ascii="Arial" w:hAnsi="Arial"/>
                <w:sz w:val="18"/>
              </w:rPr>
              <w:t xml:space="preserve">Type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094F7" w14:textId="77777777" w:rsidR="00120CF2" w:rsidRPr="006F37A3" w:rsidRDefault="00120CF2" w:rsidP="00120CF2">
            <w:pPr>
              <w:spacing w:before="40" w:after="40"/>
              <w:jc w:val="center"/>
              <w:rPr>
                <w:sz w:val="18"/>
              </w:rPr>
            </w:pPr>
            <w:r w:rsidRPr="006F37A3">
              <w:rPr>
                <w:rFonts w:ascii="Arial" w:hAnsi="Arial"/>
                <w:sz w:val="18"/>
              </w:rPr>
              <w:t>Maximum dedicated storage capacity m</w:t>
            </w:r>
            <w:r w:rsidRPr="001D2A2E">
              <w:rPr>
                <w:rFonts w:ascii="Arial" w:hAnsi="Arial"/>
                <w:sz w:val="18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F8E04" w14:textId="77777777" w:rsidR="00120CF2" w:rsidRPr="006F37A3" w:rsidRDefault="00120CF2" w:rsidP="00120CF2">
            <w:pPr>
              <w:spacing w:before="40" w:after="40"/>
              <w:jc w:val="center"/>
              <w:rPr>
                <w:sz w:val="18"/>
              </w:rPr>
            </w:pPr>
            <w:r w:rsidRPr="006F37A3">
              <w:rPr>
                <w:rFonts w:ascii="Arial" w:hAnsi="Arial"/>
                <w:sz w:val="18"/>
              </w:rPr>
              <w:t>Amount of waste retained on board m</w:t>
            </w:r>
            <w:r w:rsidRPr="001D2A2E">
              <w:rPr>
                <w:rFonts w:ascii="Arial" w:hAnsi="Arial"/>
                <w:sz w:val="18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7F176" w14:textId="77777777" w:rsidR="00120CF2" w:rsidRPr="006F37A3" w:rsidRDefault="00120CF2" w:rsidP="00120CF2">
            <w:pPr>
              <w:spacing w:before="40" w:after="40"/>
              <w:jc w:val="center"/>
              <w:rPr>
                <w:sz w:val="18"/>
              </w:rPr>
            </w:pPr>
            <w:r w:rsidRPr="006F37A3">
              <w:rPr>
                <w:rFonts w:ascii="Arial" w:hAnsi="Arial"/>
                <w:sz w:val="18"/>
              </w:rPr>
              <w:t xml:space="preserve">Port at which remaining waste will be delivered </w:t>
            </w:r>
            <w:r w:rsidRPr="006F37A3">
              <w:rPr>
                <w:rFonts w:ascii="Arial" w:hAnsi="Arial"/>
                <w:sz w:val="18"/>
              </w:rPr>
              <w:br/>
              <w:t>(if known)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73D0C" w14:textId="77777777" w:rsidR="00120CF2" w:rsidRPr="006F37A3" w:rsidRDefault="00120CF2" w:rsidP="00120CF2">
            <w:pPr>
              <w:spacing w:before="40" w:after="40"/>
              <w:jc w:val="center"/>
              <w:rPr>
                <w:sz w:val="18"/>
              </w:rPr>
            </w:pPr>
            <w:r w:rsidRPr="006F37A3">
              <w:rPr>
                <w:rFonts w:ascii="Arial" w:hAnsi="Arial"/>
                <w:sz w:val="18"/>
              </w:rPr>
              <w:t>Estimate amount of waste to be generated between notification and next port of call m</w:t>
            </w:r>
            <w:r w:rsidRPr="001D2A2E">
              <w:rPr>
                <w:rFonts w:ascii="Arial" w:hAnsi="Arial"/>
                <w:sz w:val="18"/>
                <w:vertAlign w:val="superscript"/>
              </w:rPr>
              <w:t>3</w:t>
            </w:r>
          </w:p>
        </w:tc>
      </w:tr>
      <w:tr w:rsidR="00120CF2" w:rsidRPr="006F37A3" w14:paraId="2B2D70E2" w14:textId="77777777" w:rsidTr="00980949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6196" w14:textId="77777777" w:rsidR="00120CF2" w:rsidRPr="006F37A3" w:rsidRDefault="00980949" w:rsidP="00980949">
            <w:pPr>
              <w:tabs>
                <w:tab w:val="left" w:pos="318"/>
              </w:tabs>
              <w:spacing w:before="40" w:after="40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A. </w:t>
            </w:r>
            <w:r>
              <w:rPr>
                <w:rFonts w:ascii="Arial" w:hAnsi="Arial"/>
                <w:sz w:val="18"/>
              </w:rPr>
              <w:tab/>
            </w:r>
            <w:r w:rsidRPr="006F37A3">
              <w:rPr>
                <w:rFonts w:ascii="Arial" w:hAnsi="Arial"/>
                <w:sz w:val="18"/>
              </w:rPr>
              <w:t>Plastic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8A97" w14:textId="77777777" w:rsidR="00120CF2" w:rsidRPr="006F37A3" w:rsidRDefault="00120CF2" w:rsidP="00980949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28731" w14:textId="77777777" w:rsidR="00120CF2" w:rsidRPr="006F37A3" w:rsidRDefault="00120CF2" w:rsidP="00980949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92F74" w14:textId="77777777" w:rsidR="00120CF2" w:rsidRPr="006F37A3" w:rsidRDefault="00120CF2" w:rsidP="00980949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E4803" w14:textId="77777777" w:rsidR="00120CF2" w:rsidRPr="006F37A3" w:rsidRDefault="00120CF2" w:rsidP="00980949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120CF2" w:rsidRPr="006F37A3" w14:paraId="20171EEE" w14:textId="77777777" w:rsidTr="00980949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671F" w14:textId="77777777" w:rsidR="00120CF2" w:rsidRPr="006F37A3" w:rsidRDefault="00980949" w:rsidP="00980949">
            <w:pPr>
              <w:tabs>
                <w:tab w:val="left" w:pos="318"/>
              </w:tabs>
              <w:spacing w:before="40" w:after="40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B. </w:t>
            </w:r>
            <w:r>
              <w:rPr>
                <w:rFonts w:ascii="Arial" w:hAnsi="Arial"/>
                <w:sz w:val="18"/>
              </w:rPr>
              <w:tab/>
              <w:t>Food wastes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0BBA5" w14:textId="77777777" w:rsidR="00120CF2" w:rsidRPr="006F37A3" w:rsidRDefault="00120CF2" w:rsidP="00980949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B894E" w14:textId="77777777" w:rsidR="00120CF2" w:rsidRPr="006F37A3" w:rsidRDefault="00120CF2" w:rsidP="00980949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F193A" w14:textId="77777777" w:rsidR="00120CF2" w:rsidRPr="006F37A3" w:rsidRDefault="00120CF2" w:rsidP="00980949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7A022" w14:textId="77777777" w:rsidR="00120CF2" w:rsidRPr="006F37A3" w:rsidRDefault="00120CF2" w:rsidP="00980949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120CF2" w:rsidRPr="006F37A3" w14:paraId="481B193C" w14:textId="77777777" w:rsidTr="0098094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5D7D" w14:textId="77777777" w:rsidR="00120CF2" w:rsidRPr="006F37A3" w:rsidRDefault="00980949" w:rsidP="00980949">
            <w:pPr>
              <w:tabs>
                <w:tab w:val="left" w:pos="318"/>
              </w:tabs>
              <w:spacing w:before="40" w:after="40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C. </w:t>
            </w:r>
            <w:r>
              <w:rPr>
                <w:rFonts w:ascii="Arial" w:hAnsi="Arial"/>
                <w:sz w:val="18"/>
              </w:rPr>
              <w:tab/>
              <w:t>Domestic wastes (e.g.</w:t>
            </w:r>
            <w:r w:rsidRPr="006F37A3">
              <w:rPr>
                <w:rFonts w:ascii="Arial" w:hAnsi="Arial"/>
                <w:sz w:val="18"/>
              </w:rPr>
              <w:t xml:space="preserve"> paper products, 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tab/>
            </w:r>
            <w:r w:rsidRPr="006F37A3">
              <w:rPr>
                <w:rFonts w:ascii="Arial" w:hAnsi="Arial"/>
                <w:sz w:val="18"/>
              </w:rPr>
              <w:t>rags, glass, metal, bottles, crockery etc.</w:t>
            </w:r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153C2" w14:textId="77777777" w:rsidR="00120CF2" w:rsidRPr="006F37A3" w:rsidRDefault="00120CF2" w:rsidP="00980949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72106" w14:textId="77777777" w:rsidR="00120CF2" w:rsidRPr="006F37A3" w:rsidRDefault="00120CF2" w:rsidP="00980949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AE46E" w14:textId="77777777" w:rsidR="00120CF2" w:rsidRPr="006F37A3" w:rsidRDefault="00120CF2" w:rsidP="00980949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A3689" w14:textId="77777777" w:rsidR="00120CF2" w:rsidRPr="006F37A3" w:rsidRDefault="00120CF2" w:rsidP="00980949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120CF2" w:rsidRPr="006F37A3" w14:paraId="0C764717" w14:textId="77777777" w:rsidTr="00980949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E91D" w14:textId="77777777" w:rsidR="00120CF2" w:rsidRPr="006F37A3" w:rsidRDefault="00980949" w:rsidP="00980949">
            <w:pPr>
              <w:tabs>
                <w:tab w:val="left" w:pos="318"/>
              </w:tabs>
              <w:spacing w:before="40" w:after="40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D. </w:t>
            </w:r>
            <w:r>
              <w:rPr>
                <w:rFonts w:ascii="Arial" w:hAnsi="Arial"/>
                <w:sz w:val="18"/>
              </w:rPr>
              <w:tab/>
              <w:t>Cooking oil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2E0F6" w14:textId="77777777" w:rsidR="00120CF2" w:rsidRPr="006F37A3" w:rsidRDefault="00120CF2" w:rsidP="00980949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D3EFE" w14:textId="77777777" w:rsidR="00120CF2" w:rsidRPr="006F37A3" w:rsidRDefault="00120CF2" w:rsidP="00980949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67968" w14:textId="77777777" w:rsidR="00120CF2" w:rsidRPr="006F37A3" w:rsidRDefault="00120CF2" w:rsidP="00980949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C4A2D" w14:textId="77777777" w:rsidR="00120CF2" w:rsidRPr="006F37A3" w:rsidRDefault="00120CF2" w:rsidP="00980949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120CF2" w:rsidRPr="006F37A3" w14:paraId="27A88E09" w14:textId="77777777" w:rsidTr="00980949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ED50" w14:textId="77777777" w:rsidR="00120CF2" w:rsidRPr="006F37A3" w:rsidRDefault="00980949" w:rsidP="00980949">
            <w:pPr>
              <w:tabs>
                <w:tab w:val="left" w:pos="318"/>
              </w:tabs>
              <w:spacing w:before="40" w:after="40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E. </w:t>
            </w:r>
            <w:r>
              <w:rPr>
                <w:rFonts w:ascii="Arial" w:hAnsi="Arial"/>
                <w:sz w:val="18"/>
              </w:rPr>
              <w:tab/>
              <w:t>Incinerator ashes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9EA1F" w14:textId="77777777" w:rsidR="00120CF2" w:rsidRPr="006F37A3" w:rsidRDefault="00120CF2" w:rsidP="00980949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79093" w14:textId="77777777" w:rsidR="00120CF2" w:rsidRPr="006F37A3" w:rsidRDefault="00120CF2" w:rsidP="00980949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2295F" w14:textId="77777777" w:rsidR="00120CF2" w:rsidRPr="006F37A3" w:rsidRDefault="00120CF2" w:rsidP="00980949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A16C5" w14:textId="77777777" w:rsidR="00120CF2" w:rsidRPr="006F37A3" w:rsidRDefault="00120CF2" w:rsidP="00980949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120CF2" w:rsidRPr="006F37A3" w14:paraId="45CBCBA5" w14:textId="77777777" w:rsidTr="00980949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BC86" w14:textId="77777777" w:rsidR="00120CF2" w:rsidRPr="006F37A3" w:rsidRDefault="00980949" w:rsidP="00980949">
            <w:pPr>
              <w:tabs>
                <w:tab w:val="left" w:pos="318"/>
              </w:tabs>
              <w:spacing w:before="40" w:after="40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F. </w:t>
            </w:r>
            <w:r>
              <w:rPr>
                <w:rFonts w:ascii="Arial" w:hAnsi="Arial"/>
                <w:sz w:val="18"/>
              </w:rPr>
              <w:tab/>
              <w:t>Operational wastes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61E93" w14:textId="77777777" w:rsidR="00120CF2" w:rsidRPr="006F37A3" w:rsidRDefault="00120CF2" w:rsidP="00980949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FA23A" w14:textId="77777777" w:rsidR="00120CF2" w:rsidRPr="006F37A3" w:rsidRDefault="00120CF2" w:rsidP="00980949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F6715" w14:textId="77777777" w:rsidR="00120CF2" w:rsidRPr="006F37A3" w:rsidRDefault="00120CF2" w:rsidP="00980949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26C91" w14:textId="77777777" w:rsidR="00120CF2" w:rsidRPr="006F37A3" w:rsidRDefault="00120CF2" w:rsidP="00980949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120CF2" w:rsidRPr="006F37A3" w14:paraId="5A74DB18" w14:textId="77777777" w:rsidTr="00980949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5208" w14:textId="77777777" w:rsidR="00120CF2" w:rsidRPr="006F37A3" w:rsidRDefault="00980949" w:rsidP="00980949">
            <w:pPr>
              <w:tabs>
                <w:tab w:val="left" w:pos="318"/>
              </w:tabs>
              <w:spacing w:before="40" w:after="40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G. </w:t>
            </w:r>
            <w:r>
              <w:rPr>
                <w:rFonts w:ascii="Arial" w:hAnsi="Arial"/>
                <w:sz w:val="18"/>
              </w:rPr>
              <w:tab/>
              <w:t>Cargo residues</w:t>
            </w:r>
            <w:r w:rsidRPr="00FC0034">
              <w:rPr>
                <w:rFonts w:ascii="Arial" w:hAnsi="Arial"/>
                <w:sz w:val="18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7D59F" w14:textId="77777777" w:rsidR="00120CF2" w:rsidRPr="006F37A3" w:rsidRDefault="00120CF2" w:rsidP="00980949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B1100" w14:textId="77777777" w:rsidR="00120CF2" w:rsidRPr="006F37A3" w:rsidRDefault="00120CF2" w:rsidP="00980949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7F77B" w14:textId="77777777" w:rsidR="00120CF2" w:rsidRPr="006F37A3" w:rsidRDefault="00120CF2" w:rsidP="00980949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DF24B" w14:textId="77777777" w:rsidR="00120CF2" w:rsidRPr="006F37A3" w:rsidRDefault="00120CF2" w:rsidP="00980949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980949" w:rsidRPr="006F37A3" w14:paraId="68777515" w14:textId="77777777" w:rsidTr="00980949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1C3B" w14:textId="77777777" w:rsidR="00980949" w:rsidRPr="006F37A3" w:rsidRDefault="00980949" w:rsidP="00980949">
            <w:pPr>
              <w:tabs>
                <w:tab w:val="left" w:pos="318"/>
              </w:tabs>
              <w:spacing w:before="40" w:after="40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H. </w:t>
            </w:r>
            <w:r>
              <w:rPr>
                <w:rFonts w:ascii="Arial" w:hAnsi="Arial"/>
                <w:sz w:val="18"/>
              </w:rPr>
              <w:tab/>
              <w:t>Animal carcass(es)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5EE95" w14:textId="77777777" w:rsidR="00980949" w:rsidRPr="006F37A3" w:rsidRDefault="00980949" w:rsidP="00980949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E9A3A" w14:textId="77777777" w:rsidR="00980949" w:rsidRPr="006F37A3" w:rsidRDefault="00980949" w:rsidP="00980949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F8394" w14:textId="77777777" w:rsidR="00980949" w:rsidRPr="006F37A3" w:rsidRDefault="00980949" w:rsidP="00980949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79CCE" w14:textId="77777777" w:rsidR="00980949" w:rsidRPr="006F37A3" w:rsidRDefault="00980949" w:rsidP="00980949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980949" w:rsidRPr="006F37A3" w14:paraId="66B654C7" w14:textId="77777777" w:rsidTr="00980949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9659" w14:textId="77777777" w:rsidR="00980949" w:rsidRDefault="00980949" w:rsidP="00980949">
            <w:pPr>
              <w:tabs>
                <w:tab w:val="left" w:pos="318"/>
              </w:tabs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I. </w:t>
            </w:r>
            <w:r>
              <w:rPr>
                <w:rFonts w:ascii="Arial" w:hAnsi="Arial"/>
                <w:sz w:val="18"/>
              </w:rPr>
              <w:tab/>
              <w:t>Fishing gear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BA780" w14:textId="77777777" w:rsidR="00980949" w:rsidRPr="006F37A3" w:rsidRDefault="00980949" w:rsidP="00980949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5CB2A" w14:textId="77777777" w:rsidR="00980949" w:rsidRPr="006F37A3" w:rsidRDefault="00980949" w:rsidP="00980949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FF927" w14:textId="77777777" w:rsidR="00980949" w:rsidRPr="006F37A3" w:rsidRDefault="00980949" w:rsidP="00980949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6206A" w14:textId="77777777" w:rsidR="00980949" w:rsidRPr="006F37A3" w:rsidRDefault="00980949" w:rsidP="00980949">
            <w:pPr>
              <w:spacing w:before="40" w:after="40"/>
              <w:rPr>
                <w:sz w:val="18"/>
              </w:rPr>
            </w:pPr>
            <w:r w:rsidRPr="001D2A2E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D2A2E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D2A2E">
              <w:rPr>
                <w:rFonts w:ascii="Arial" w:hAnsi="Arial"/>
                <w:b/>
                <w:sz w:val="18"/>
              </w:rPr>
            </w:r>
            <w:r w:rsidRPr="001D2A2E"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 w:rsidRPr="001D2A2E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14:paraId="7BDF4110" w14:textId="77777777" w:rsidR="00120CF2" w:rsidRPr="001D2A2E" w:rsidRDefault="00120CF2" w:rsidP="00120CF2">
      <w:pPr>
        <w:tabs>
          <w:tab w:val="left" w:pos="1418"/>
        </w:tabs>
        <w:ind w:left="142"/>
        <w:rPr>
          <w:rFonts w:ascii="Arial" w:hAnsi="Arial"/>
          <w:sz w:val="8"/>
        </w:rPr>
      </w:pPr>
    </w:p>
    <w:p w14:paraId="3ECFFCCC" w14:textId="77777777" w:rsidR="00120CF2" w:rsidRPr="001D2A2E" w:rsidRDefault="00120CF2" w:rsidP="00120CF2">
      <w:pPr>
        <w:tabs>
          <w:tab w:val="left" w:pos="1418"/>
        </w:tabs>
        <w:ind w:left="142"/>
        <w:rPr>
          <w:rFonts w:ascii="Arial" w:hAnsi="Arial"/>
          <w:sz w:val="8"/>
        </w:rPr>
      </w:pPr>
    </w:p>
    <w:p w14:paraId="4C21ECDC" w14:textId="77777777" w:rsidR="00120CF2" w:rsidRPr="001D2A2E" w:rsidRDefault="00120CF2" w:rsidP="00120CF2">
      <w:pPr>
        <w:tabs>
          <w:tab w:val="left" w:pos="1418"/>
        </w:tabs>
        <w:ind w:left="142"/>
        <w:rPr>
          <w:rFonts w:ascii="Arial" w:hAnsi="Arial"/>
          <w:sz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5455"/>
        <w:gridCol w:w="2526"/>
        <w:gridCol w:w="1686"/>
        <w:gridCol w:w="988"/>
      </w:tblGrid>
      <w:tr w:rsidR="00120CF2" w:rsidRPr="00120CF2" w14:paraId="1BF8A9E5" w14:textId="77777777" w:rsidTr="00120CF2">
        <w:tc>
          <w:tcPr>
            <w:tcW w:w="5529" w:type="dxa"/>
          </w:tcPr>
          <w:p w14:paraId="4C888A17" w14:textId="77777777" w:rsidR="00120CF2" w:rsidRPr="00120CF2" w:rsidRDefault="00120CF2" w:rsidP="00120CF2">
            <w:pPr>
              <w:tabs>
                <w:tab w:val="left" w:pos="1418"/>
              </w:tabs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sz w:val="18"/>
              </w:rPr>
              <w:t>Name and Position</w:t>
            </w:r>
          </w:p>
          <w:p w14:paraId="2D2669DA" w14:textId="77777777" w:rsidR="00120CF2" w:rsidRPr="00120CF2" w:rsidRDefault="00120CF2" w:rsidP="00120CF2">
            <w:pPr>
              <w:tabs>
                <w:tab w:val="left" w:pos="1418"/>
              </w:tabs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2551" w:type="dxa"/>
          </w:tcPr>
          <w:p w14:paraId="35B78D56" w14:textId="77777777" w:rsidR="00120CF2" w:rsidRPr="00120CF2" w:rsidRDefault="00120CF2" w:rsidP="00120CF2">
            <w:pPr>
              <w:tabs>
                <w:tab w:val="left" w:pos="1418"/>
              </w:tabs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sz w:val="18"/>
              </w:rPr>
              <w:t>Signature</w:t>
            </w:r>
          </w:p>
          <w:p w14:paraId="5DB5FE79" w14:textId="77777777" w:rsidR="00120CF2" w:rsidRPr="00120CF2" w:rsidRDefault="00120CF2" w:rsidP="00120CF2">
            <w:pPr>
              <w:tabs>
                <w:tab w:val="left" w:pos="1418"/>
              </w:tabs>
              <w:rPr>
                <w:rFonts w:ascii="Arial" w:hAnsi="Arial"/>
                <w:sz w:val="18"/>
              </w:rPr>
            </w:pPr>
          </w:p>
          <w:p w14:paraId="29F046D1" w14:textId="77777777" w:rsidR="00120CF2" w:rsidRPr="00120CF2" w:rsidRDefault="00120CF2" w:rsidP="00120CF2">
            <w:pPr>
              <w:tabs>
                <w:tab w:val="left" w:pos="1418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</w:tcPr>
          <w:p w14:paraId="01D9981F" w14:textId="77777777" w:rsidR="00120CF2" w:rsidRPr="00120CF2" w:rsidRDefault="00120CF2" w:rsidP="00120CF2">
            <w:pPr>
              <w:tabs>
                <w:tab w:val="left" w:pos="1418"/>
              </w:tabs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sz w:val="18"/>
              </w:rPr>
              <w:t>Date</w:t>
            </w:r>
          </w:p>
          <w:p w14:paraId="13AD88B9" w14:textId="77777777" w:rsidR="00120CF2" w:rsidRPr="00120CF2" w:rsidRDefault="00120CF2" w:rsidP="00120CF2">
            <w:pPr>
              <w:tabs>
                <w:tab w:val="left" w:pos="1418"/>
              </w:tabs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992" w:type="dxa"/>
          </w:tcPr>
          <w:p w14:paraId="0362E22D" w14:textId="77777777" w:rsidR="00120CF2" w:rsidRPr="00120CF2" w:rsidRDefault="00120CF2" w:rsidP="00120CF2">
            <w:pPr>
              <w:tabs>
                <w:tab w:val="left" w:pos="1418"/>
              </w:tabs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sz w:val="18"/>
              </w:rPr>
              <w:t>Time</w:t>
            </w:r>
          </w:p>
          <w:p w14:paraId="038B8EF9" w14:textId="77777777" w:rsidR="00120CF2" w:rsidRPr="00120CF2" w:rsidRDefault="00120CF2" w:rsidP="00120CF2">
            <w:pPr>
              <w:tabs>
                <w:tab w:val="left" w:pos="1418"/>
              </w:tabs>
              <w:rPr>
                <w:rFonts w:ascii="Arial" w:hAnsi="Arial"/>
                <w:sz w:val="18"/>
              </w:rPr>
            </w:pPr>
            <w:r w:rsidRPr="00120CF2">
              <w:rPr>
                <w:rFonts w:ascii="Arial" w:hAnsi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0CF2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120CF2">
              <w:rPr>
                <w:rFonts w:ascii="Arial" w:hAnsi="Arial"/>
                <w:b/>
                <w:sz w:val="18"/>
              </w:rPr>
            </w:r>
            <w:r w:rsidRPr="00120CF2">
              <w:rPr>
                <w:rFonts w:ascii="Arial" w:hAnsi="Arial"/>
                <w:b/>
                <w:sz w:val="18"/>
              </w:rPr>
              <w:fldChar w:fldCharType="separate"/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noProof/>
                <w:sz w:val="18"/>
              </w:rPr>
              <w:t> </w:t>
            </w:r>
            <w:r w:rsidRPr="00120CF2"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</w:tbl>
    <w:p w14:paraId="2D9A7BF3" w14:textId="77777777" w:rsidR="00120CF2" w:rsidRPr="001D2A2E" w:rsidRDefault="00120CF2" w:rsidP="00120CF2">
      <w:pPr>
        <w:tabs>
          <w:tab w:val="left" w:pos="1418"/>
        </w:tabs>
        <w:ind w:left="142"/>
        <w:rPr>
          <w:rFonts w:ascii="Arial" w:hAnsi="Arial"/>
          <w:sz w:val="8"/>
        </w:rPr>
      </w:pPr>
    </w:p>
    <w:p w14:paraId="1A91F73D" w14:textId="77777777" w:rsidR="00120CF2" w:rsidRPr="001D2A2E" w:rsidRDefault="00120CF2" w:rsidP="00120CF2">
      <w:pPr>
        <w:tabs>
          <w:tab w:val="left" w:pos="1418"/>
        </w:tabs>
        <w:ind w:left="142"/>
        <w:rPr>
          <w:rFonts w:ascii="Arial" w:hAnsi="Arial"/>
          <w:sz w:val="8"/>
        </w:rPr>
      </w:pPr>
    </w:p>
    <w:p w14:paraId="6CC6B074" w14:textId="77777777" w:rsidR="00120CF2" w:rsidRPr="001D2A2E" w:rsidRDefault="00120CF2" w:rsidP="00120CF2">
      <w:pPr>
        <w:tabs>
          <w:tab w:val="left" w:pos="1418"/>
        </w:tabs>
        <w:ind w:left="142"/>
        <w:rPr>
          <w:rFonts w:ascii="Arial" w:hAnsi="Arial"/>
          <w:i/>
          <w:sz w:val="18"/>
        </w:rPr>
      </w:pPr>
      <w:r w:rsidRPr="001D2A2E">
        <w:rPr>
          <w:rFonts w:ascii="Arial" w:hAnsi="Arial"/>
          <w:i/>
          <w:sz w:val="18"/>
          <w:vertAlign w:val="superscript"/>
        </w:rPr>
        <w:t>1</w:t>
      </w:r>
      <w:r w:rsidRPr="001D2A2E">
        <w:rPr>
          <w:rFonts w:ascii="Arial" w:hAnsi="Arial"/>
          <w:i/>
          <w:sz w:val="18"/>
        </w:rPr>
        <w:t xml:space="preserve">Indicate the proper shipping name of the NLS involved. </w:t>
      </w:r>
    </w:p>
    <w:p w14:paraId="1D6C556B" w14:textId="77777777" w:rsidR="00120CF2" w:rsidRPr="001D2A2E" w:rsidRDefault="00120CF2" w:rsidP="00120CF2">
      <w:pPr>
        <w:tabs>
          <w:tab w:val="left" w:pos="1418"/>
        </w:tabs>
        <w:ind w:left="142"/>
        <w:rPr>
          <w:rFonts w:ascii="Arial" w:hAnsi="Arial"/>
          <w:i/>
          <w:sz w:val="8"/>
        </w:rPr>
      </w:pPr>
      <w:r w:rsidRPr="001D2A2E">
        <w:rPr>
          <w:rFonts w:ascii="Arial" w:hAnsi="Arial"/>
          <w:i/>
          <w:sz w:val="18"/>
          <w:vertAlign w:val="superscript"/>
        </w:rPr>
        <w:t>2</w:t>
      </w:r>
      <w:r w:rsidRPr="001D2A2E">
        <w:rPr>
          <w:rFonts w:ascii="Arial" w:hAnsi="Arial"/>
          <w:i/>
          <w:sz w:val="18"/>
        </w:rPr>
        <w:t>Indicate the proper shipping name of the dry cargo.</w:t>
      </w:r>
    </w:p>
    <w:sectPr w:rsidR="00120CF2" w:rsidRPr="001D2A2E" w:rsidSect="00120CF2">
      <w:type w:val="continuous"/>
      <w:pgSz w:w="11907" w:h="16846"/>
      <w:pgMar w:top="567" w:right="567" w:bottom="567" w:left="567" w:header="709" w:footer="709" w:gutter="0"/>
      <w:cols w:space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6D7A2" w14:textId="77777777" w:rsidR="00DC2E98" w:rsidRDefault="00DC2E98">
      <w:r>
        <w:separator/>
      </w:r>
    </w:p>
  </w:endnote>
  <w:endnote w:type="continuationSeparator" w:id="0">
    <w:p w14:paraId="0DF7613F" w14:textId="77777777" w:rsidR="00DC2E98" w:rsidRDefault="00DC2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80087" w14:textId="77777777" w:rsidR="00120CF2" w:rsidRPr="001D2A2E" w:rsidRDefault="00120CF2" w:rsidP="00120CF2">
    <w:pPr>
      <w:pStyle w:val="Footer"/>
      <w:tabs>
        <w:tab w:val="clear" w:pos="4320"/>
        <w:tab w:val="clear" w:pos="8640"/>
        <w:tab w:val="right" w:pos="10773"/>
      </w:tabs>
      <w:rPr>
        <w:rFonts w:ascii="Arial" w:hAnsi="Arial"/>
        <w:sz w:val="14"/>
      </w:rPr>
    </w:pPr>
    <w:r w:rsidRPr="001D2A2E">
      <w:rPr>
        <w:rFonts w:ascii="Arial" w:hAnsi="Arial"/>
        <w:sz w:val="14"/>
        <w:lang w:val="en-US"/>
      </w:rPr>
      <w:t xml:space="preserve">Page </w:t>
    </w:r>
    <w:r w:rsidRPr="001D2A2E">
      <w:rPr>
        <w:rFonts w:ascii="Arial" w:hAnsi="Arial"/>
        <w:sz w:val="14"/>
        <w:lang w:val="en-US"/>
      </w:rPr>
      <w:fldChar w:fldCharType="begin"/>
    </w:r>
    <w:r w:rsidRPr="001D2A2E">
      <w:rPr>
        <w:rFonts w:ascii="Arial" w:hAnsi="Arial"/>
        <w:sz w:val="14"/>
        <w:lang w:val="en-US"/>
      </w:rPr>
      <w:instrText xml:space="preserve"> PAGE </w:instrText>
    </w:r>
    <w:r w:rsidRPr="001D2A2E">
      <w:rPr>
        <w:rFonts w:ascii="Arial" w:hAnsi="Arial"/>
        <w:sz w:val="14"/>
        <w:lang w:val="en-US"/>
      </w:rPr>
      <w:fldChar w:fldCharType="separate"/>
    </w:r>
    <w:r w:rsidR="000D09F8">
      <w:rPr>
        <w:rFonts w:ascii="Arial" w:hAnsi="Arial"/>
        <w:noProof/>
        <w:sz w:val="14"/>
        <w:lang w:val="en-US"/>
      </w:rPr>
      <w:t>1</w:t>
    </w:r>
    <w:r w:rsidRPr="001D2A2E">
      <w:rPr>
        <w:rFonts w:ascii="Arial" w:hAnsi="Arial"/>
        <w:sz w:val="14"/>
        <w:lang w:val="en-US"/>
      </w:rPr>
      <w:fldChar w:fldCharType="end"/>
    </w:r>
    <w:r w:rsidRPr="001D2A2E">
      <w:rPr>
        <w:rFonts w:ascii="Arial" w:hAnsi="Arial"/>
        <w:sz w:val="14"/>
        <w:lang w:val="en-US"/>
      </w:rPr>
      <w:t xml:space="preserve"> of </w:t>
    </w:r>
    <w:r w:rsidRPr="001D2A2E">
      <w:rPr>
        <w:rFonts w:ascii="Arial" w:hAnsi="Arial"/>
        <w:sz w:val="14"/>
        <w:lang w:val="en-US"/>
      </w:rPr>
      <w:fldChar w:fldCharType="begin"/>
    </w:r>
    <w:r w:rsidRPr="001D2A2E">
      <w:rPr>
        <w:rFonts w:ascii="Arial" w:hAnsi="Arial"/>
        <w:sz w:val="14"/>
        <w:lang w:val="en-US"/>
      </w:rPr>
      <w:instrText xml:space="preserve"> NUMPAGES </w:instrText>
    </w:r>
    <w:r w:rsidRPr="001D2A2E">
      <w:rPr>
        <w:rFonts w:ascii="Arial" w:hAnsi="Arial"/>
        <w:sz w:val="14"/>
        <w:lang w:val="en-US"/>
      </w:rPr>
      <w:fldChar w:fldCharType="separate"/>
    </w:r>
    <w:r w:rsidR="000D09F8">
      <w:rPr>
        <w:rFonts w:ascii="Arial" w:hAnsi="Arial"/>
        <w:noProof/>
        <w:sz w:val="14"/>
        <w:lang w:val="en-US"/>
      </w:rPr>
      <w:t>2</w:t>
    </w:r>
    <w:r w:rsidRPr="001D2A2E">
      <w:rPr>
        <w:rFonts w:ascii="Arial" w:hAnsi="Arial"/>
        <w:sz w:val="14"/>
        <w:lang w:val="en-US"/>
      </w:rPr>
      <w:fldChar w:fldCharType="end"/>
    </w:r>
    <w:r>
      <w:rPr>
        <w:rFonts w:ascii="Arial" w:hAnsi="Arial"/>
        <w:sz w:val="14"/>
      </w:rPr>
      <w:tab/>
      <w:t>A</w:t>
    </w:r>
    <w:r w:rsidR="00980949">
      <w:rPr>
        <w:rFonts w:ascii="Arial" w:hAnsi="Arial"/>
        <w:sz w:val="14"/>
      </w:rPr>
      <w:t>MSA 261 (5/16</w:t>
    </w:r>
    <w:r>
      <w:rPr>
        <w:rFonts w:ascii="Arial" w:hAnsi="Arial"/>
        <w:sz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76EAD" w14:textId="77777777" w:rsidR="00DC2E98" w:rsidRDefault="00DC2E98">
      <w:r>
        <w:separator/>
      </w:r>
    </w:p>
  </w:footnote>
  <w:footnote w:type="continuationSeparator" w:id="0">
    <w:p w14:paraId="2C59592D" w14:textId="77777777" w:rsidR="00DC2E98" w:rsidRDefault="00DC2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ttachedTemplate r:id="rId1"/>
  <w:revisionView w:insDel="0"/>
  <w:documentProtection w:edit="forms" w:enforcement="1" w:cryptProviderType="rsaAES" w:cryptAlgorithmClass="hash" w:cryptAlgorithmType="typeAny" w:cryptAlgorithmSid="14" w:cryptSpinCount="100000" w:hash="a48C01w5ADcZqbkpZHKDwe4Gnxfnspk7FWfc84cySXZo2cCcdVx+69h7wyr00MTqps1BQRa1ITdSas1uEghZ4A==" w:salt="y2ClW+UaZifNrpC+gQFDP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98"/>
    <w:rsid w:val="000915A8"/>
    <w:rsid w:val="000D09F8"/>
    <w:rsid w:val="00120CF2"/>
    <w:rsid w:val="00282FC5"/>
    <w:rsid w:val="00980949"/>
    <w:rsid w:val="00DC2E98"/>
    <w:rsid w:val="00E44487"/>
    <w:rsid w:val="00FC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oNotEmbedSmartTags/>
  <w:decimalSymbol w:val="."/>
  <w:listSeparator w:val=","/>
  <w14:docId w14:val="7E114F7A"/>
  <w14:defaultImageDpi w14:val="300"/>
  <w15:chartTrackingRefBased/>
  <w15:docId w15:val="{EEBA1EFC-2B7B-4783-B2E9-67E20A0E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A2E"/>
    <w:rPr>
      <w:sz w:val="24"/>
      <w:lang w:eastAsia="en-US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D2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D2A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D2A2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01\OneDrive%20-%20Australian%20Maritime%20Safety%20Authority\Documents\amsa261-advance-notification-of-waste-delivery-to-port-reception-faciliti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amsa261-advance-notification-of-waste-delivery-to-port-reception-facilities.dot</Template>
  <TotalTime>2</TotalTime>
  <Pages>3</Pages>
  <Words>1155</Words>
  <Characters>5838</Characters>
  <Application>Microsoft Office Word</Application>
  <DocSecurity>0</DocSecurity>
  <Lines>530</Lines>
  <Paragraphs>411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WASTE DELIVERY TO PORT RECEPTION FACILITIES</vt:lpstr>
    </vt:vector>
  </TitlesOfParts>
  <Company/>
  <LinksUpToDate>false</LinksUpToDate>
  <CharactersWithSpaces>6582</CharactersWithSpaces>
  <SharedDoc>false</SharedDoc>
  <HLinks>
    <vt:vector size="6" baseType="variant">
      <vt:variant>
        <vt:i4>6422635</vt:i4>
      </vt:variant>
      <vt:variant>
        <vt:i4>49960</vt:i4>
      </vt:variant>
      <vt:variant>
        <vt:i4>1025</vt:i4>
      </vt:variant>
      <vt:variant>
        <vt:i4>1</vt:i4>
      </vt:variant>
      <vt:variant>
        <vt:lpwstr>inline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WASTE DELIVERY TO PORT RECEPTION FACILITIES</dc:title>
  <dc:subject/>
  <dc:creator>Tuffin, Richard</dc:creator>
  <cp:keywords/>
  <cp:lastModifiedBy>Tuffin, Richard</cp:lastModifiedBy>
  <cp:revision>2</cp:revision>
  <dcterms:created xsi:type="dcterms:W3CDTF">2025-11-10T00:37:00Z</dcterms:created>
  <dcterms:modified xsi:type="dcterms:W3CDTF">2025-11-10T00:39:00Z</dcterms:modified>
</cp:coreProperties>
</file>