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2" w:type="dxa"/>
        <w:tblInd w:w="-459" w:type="dxa"/>
        <w:tblLook w:val="04A0" w:firstRow="1" w:lastRow="0" w:firstColumn="1" w:lastColumn="0" w:noHBand="0" w:noVBand="1"/>
      </w:tblPr>
      <w:tblGrid>
        <w:gridCol w:w="2665"/>
        <w:gridCol w:w="3260"/>
        <w:gridCol w:w="1701"/>
        <w:gridCol w:w="2551"/>
        <w:gridCol w:w="1701"/>
        <w:gridCol w:w="1417"/>
        <w:gridCol w:w="1417"/>
      </w:tblGrid>
      <w:tr w:rsidR="004A6E17" w:rsidRPr="001043DF" w14:paraId="09B286A2" w14:textId="77777777" w:rsidTr="00DB2356">
        <w:trPr>
          <w:trHeight w:val="397"/>
        </w:trPr>
        <w:tc>
          <w:tcPr>
            <w:tcW w:w="14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E0F8B9" w14:textId="77777777" w:rsidR="004A6E17" w:rsidRPr="00E6329A" w:rsidRDefault="000509E4" w:rsidP="000509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CREW DETAILS</w:t>
            </w:r>
          </w:p>
        </w:tc>
      </w:tr>
      <w:tr w:rsidR="00DB2356" w:rsidRPr="001043DF" w14:paraId="728A3539" w14:textId="77777777" w:rsidTr="00DB2356">
        <w:trPr>
          <w:trHeight w:val="56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BBE3" w14:textId="77777777" w:rsidR="000509E4" w:rsidRPr="00F25811" w:rsidRDefault="000509E4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E6F" w14:textId="77777777" w:rsidR="000509E4" w:rsidRPr="00F25811" w:rsidRDefault="000509E4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B04A" w14:textId="77777777" w:rsidR="000509E4" w:rsidRPr="00F25811" w:rsidRDefault="000509E4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A29" w14:textId="77777777" w:rsidR="000509E4" w:rsidRPr="00F25811" w:rsidRDefault="000509E4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of kin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A95" w14:textId="77777777" w:rsidR="000509E4" w:rsidRPr="00F25811" w:rsidRDefault="000509E4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of kin contact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B15B" w14:textId="77777777" w:rsidR="000509E4" w:rsidRPr="00F25811" w:rsidRDefault="000509E4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joined vessel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A0C3" w14:textId="77777777" w:rsidR="000509E4" w:rsidRPr="00F25811" w:rsidRDefault="000509E4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left vessel</w:t>
            </w:r>
          </w:p>
        </w:tc>
      </w:tr>
      <w:tr w:rsidR="00DB2356" w:rsidRPr="001043DF" w14:paraId="7E8BF920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A7C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DDC7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FE4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B4D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AE9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07C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F1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1357031D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B8A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459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D70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085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75F3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7A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8DA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397B6B8F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0B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D6E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F0D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EEF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5B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136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B7DC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1D69DBD1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182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9C9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A87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D3F6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2D2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FC95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61C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7E3BC2D2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AE2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E4B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3F2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1F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699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293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6D2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696D4235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F0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800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B49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DB5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898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FC5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629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52F9D219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7C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B30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037F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78F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5A2B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FEE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E1F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57EECFAD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638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3B8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75C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D323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99B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96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F17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6B20F14C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66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515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442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99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799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650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CF5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6D49B761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8D5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6B1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30B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8AC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2A2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ADF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E0A" w14:textId="77777777" w:rsidR="000509E4" w:rsidRDefault="000509E4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4A03D5AA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499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BD6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ACF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76A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A8A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91E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B74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17DB5CF7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143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D67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587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CDC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BF8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DD7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D54A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12AFC752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47B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7BB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AA2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716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D3D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A7B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B1E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0F8F8BA5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D5B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195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EFA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276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316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1FF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020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307510B3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01A0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1F1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3AF1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1B13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48D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E74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44B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  <w:tr w:rsidR="00DB2356" w:rsidRPr="001043DF" w14:paraId="38C0ABB7" w14:textId="77777777" w:rsidTr="00DB2356">
        <w:trPr>
          <w:trHeight w:val="5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BBF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443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8D1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8E5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367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AEE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7AF" w14:textId="77777777" w:rsidR="00DB2356" w:rsidRDefault="00DB2356" w:rsidP="000509E4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</w:tr>
    </w:tbl>
    <w:p w14:paraId="52886ED6" w14:textId="77777777" w:rsidR="00E74AAA" w:rsidRPr="00E74AAA" w:rsidRDefault="00E74AAA" w:rsidP="00DB2356">
      <w:pPr>
        <w:spacing w:after="0" w:line="240" w:lineRule="auto"/>
        <w:rPr>
          <w:sz w:val="16"/>
          <w:szCs w:val="16"/>
        </w:rPr>
      </w:pPr>
    </w:p>
    <w:sectPr w:rsidR="00E74AAA" w:rsidRPr="00E74AAA" w:rsidSect="00DB2356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080" w:right="1440" w:bottom="108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C7AA" w14:textId="77777777" w:rsidR="00731950" w:rsidRDefault="00731950" w:rsidP="009772E2">
      <w:pPr>
        <w:spacing w:after="0" w:line="240" w:lineRule="auto"/>
      </w:pPr>
      <w:r>
        <w:separator/>
      </w:r>
    </w:p>
  </w:endnote>
  <w:endnote w:type="continuationSeparator" w:id="0">
    <w:p w14:paraId="0ADC4334" w14:textId="77777777" w:rsidR="00731950" w:rsidRDefault="00731950" w:rsidP="0097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554" w14:textId="77777777" w:rsidR="00C91D2C" w:rsidRPr="009772E2" w:rsidRDefault="00C91D2C" w:rsidP="009772E2">
    <w:pPr>
      <w:pStyle w:val="Footer"/>
      <w:jc w:val="right"/>
      <w:rPr>
        <w:sz w:val="16"/>
        <w:szCs w:val="16"/>
      </w:rPr>
    </w:pPr>
    <w:r w:rsidRPr="009772E2">
      <w:rPr>
        <w:sz w:val="16"/>
        <w:szCs w:val="16"/>
      </w:rPr>
      <w:t>AMSA9</w:t>
    </w:r>
    <w:r>
      <w:rPr>
        <w:sz w:val="16"/>
        <w:szCs w:val="16"/>
      </w:rPr>
      <w:t>7</w:t>
    </w:r>
    <w:r w:rsidRPr="009772E2">
      <w:rPr>
        <w:sz w:val="16"/>
        <w:szCs w:val="16"/>
      </w:rPr>
      <w:t xml:space="preserve"> (7/18)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647B" w14:textId="77777777" w:rsidR="00C91D2C" w:rsidRPr="00912C3E" w:rsidRDefault="000509E4" w:rsidP="00912C3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Crew</w:t>
    </w:r>
    <w:r w:rsidR="00C91D2C">
      <w:rPr>
        <w:sz w:val="16"/>
        <w:szCs w:val="16"/>
      </w:rPr>
      <w:t xml:space="preserve"> details form – version 1 </w:t>
    </w:r>
    <w:r w:rsidR="00C91D2C" w:rsidRPr="009772E2">
      <w:rPr>
        <w:sz w:val="16"/>
        <w:szCs w:val="16"/>
      </w:rPr>
      <w:t>(</w:t>
    </w:r>
    <w:r w:rsidR="00C91D2C">
      <w:rPr>
        <w:sz w:val="16"/>
        <w:szCs w:val="16"/>
      </w:rPr>
      <w:t>9</w:t>
    </w:r>
    <w:r w:rsidR="00C91D2C" w:rsidRPr="009772E2">
      <w:rPr>
        <w:sz w:val="16"/>
        <w:szCs w:val="16"/>
      </w:rPr>
      <w:t>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66A8" w14:textId="77777777" w:rsidR="00731950" w:rsidRDefault="00731950" w:rsidP="009772E2">
      <w:pPr>
        <w:spacing w:after="0" w:line="240" w:lineRule="auto"/>
      </w:pPr>
      <w:r>
        <w:separator/>
      </w:r>
    </w:p>
  </w:footnote>
  <w:footnote w:type="continuationSeparator" w:id="0">
    <w:p w14:paraId="64B2F7D5" w14:textId="77777777" w:rsidR="00731950" w:rsidRDefault="00731950" w:rsidP="0097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5D0F" w14:textId="77777777" w:rsidR="00C91D2C" w:rsidRPr="00F42015" w:rsidRDefault="00C91D2C" w:rsidP="00912C3E">
    <w:pPr>
      <w:pStyle w:val="Header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610B" w14:textId="77777777" w:rsidR="00C91D2C" w:rsidRPr="00C91D2C" w:rsidRDefault="000509E4" w:rsidP="00DB2356">
    <w:pPr>
      <w:pStyle w:val="Header"/>
      <w:tabs>
        <w:tab w:val="clear" w:pos="4513"/>
        <w:tab w:val="clear" w:pos="9026"/>
      </w:tabs>
      <w:ind w:left="-426"/>
      <w:rPr>
        <w:b/>
        <w:color w:val="0070C0"/>
        <w:sz w:val="32"/>
        <w:szCs w:val="32"/>
      </w:rPr>
    </w:pPr>
    <w:r>
      <w:rPr>
        <w:b/>
        <w:color w:val="0070C0"/>
        <w:sz w:val="32"/>
        <w:szCs w:val="32"/>
      </w:rPr>
      <w:t>CREW DETAILS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attachedTemplate r:id="rId1"/>
  <w:revisionView w:insDel="0" w:formatting="0" w:inkAnnotation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88"/>
    <w:rsid w:val="000509E4"/>
    <w:rsid w:val="000672ED"/>
    <w:rsid w:val="00104000"/>
    <w:rsid w:val="001043DF"/>
    <w:rsid w:val="00106560"/>
    <w:rsid w:val="00142F91"/>
    <w:rsid w:val="00162235"/>
    <w:rsid w:val="00162736"/>
    <w:rsid w:val="001669B8"/>
    <w:rsid w:val="001D38B3"/>
    <w:rsid w:val="002212A6"/>
    <w:rsid w:val="002245B5"/>
    <w:rsid w:val="003924CE"/>
    <w:rsid w:val="00446336"/>
    <w:rsid w:val="00464883"/>
    <w:rsid w:val="004A6E17"/>
    <w:rsid w:val="004E66ED"/>
    <w:rsid w:val="00501E59"/>
    <w:rsid w:val="005904BB"/>
    <w:rsid w:val="005A0011"/>
    <w:rsid w:val="00607B38"/>
    <w:rsid w:val="00615DB4"/>
    <w:rsid w:val="00662CA6"/>
    <w:rsid w:val="006D4595"/>
    <w:rsid w:val="00717F8C"/>
    <w:rsid w:val="00731950"/>
    <w:rsid w:val="0076684F"/>
    <w:rsid w:val="007B505D"/>
    <w:rsid w:val="008352BF"/>
    <w:rsid w:val="008A134E"/>
    <w:rsid w:val="008E2CC8"/>
    <w:rsid w:val="008F7122"/>
    <w:rsid w:val="00912C3E"/>
    <w:rsid w:val="00922A81"/>
    <w:rsid w:val="00955E1F"/>
    <w:rsid w:val="00976847"/>
    <w:rsid w:val="009772E2"/>
    <w:rsid w:val="009C2C88"/>
    <w:rsid w:val="009F1BD6"/>
    <w:rsid w:val="00A26838"/>
    <w:rsid w:val="00AE3E6B"/>
    <w:rsid w:val="00AF385D"/>
    <w:rsid w:val="00BD7787"/>
    <w:rsid w:val="00C12F17"/>
    <w:rsid w:val="00C45D69"/>
    <w:rsid w:val="00C91D2C"/>
    <w:rsid w:val="00C955E4"/>
    <w:rsid w:val="00D246F0"/>
    <w:rsid w:val="00D40749"/>
    <w:rsid w:val="00D61850"/>
    <w:rsid w:val="00DA3536"/>
    <w:rsid w:val="00DB2356"/>
    <w:rsid w:val="00E1708F"/>
    <w:rsid w:val="00E31B9D"/>
    <w:rsid w:val="00E6329A"/>
    <w:rsid w:val="00E74AAA"/>
    <w:rsid w:val="00E76571"/>
    <w:rsid w:val="00E76F85"/>
    <w:rsid w:val="00F25811"/>
    <w:rsid w:val="00F42015"/>
    <w:rsid w:val="00F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4AC6D"/>
  <w15:chartTrackingRefBased/>
  <w15:docId w15:val="{2D0895B6-F1F5-49D4-A914-5DB08FB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D69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D69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D69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5D69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D69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5D69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5D69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D69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5D69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D6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45D69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45D69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45D69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C45D69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C45D69"/>
    <w:rPr>
      <w:rFonts w:ascii="Arial" w:eastAsia="Times New Roman" w:hAnsi="Arial" w:cs="Times New Roman"/>
      <w:color w:val="243F60"/>
    </w:rPr>
  </w:style>
  <w:style w:type="character" w:customStyle="1" w:styleId="Heading6Char">
    <w:name w:val="Heading 6 Char"/>
    <w:link w:val="Heading6"/>
    <w:uiPriority w:val="9"/>
    <w:rsid w:val="00C45D69"/>
    <w:rPr>
      <w:rFonts w:ascii="Arial" w:eastAsia="Times New Roman" w:hAnsi="Arial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C45D69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C45D69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C45D69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2E2"/>
  </w:style>
  <w:style w:type="paragraph" w:styleId="Footer">
    <w:name w:val="footer"/>
    <w:basedOn w:val="Normal"/>
    <w:link w:val="FooterChar"/>
    <w:uiPriority w:val="99"/>
    <w:unhideWhenUsed/>
    <w:rsid w:val="0097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2E2"/>
  </w:style>
  <w:style w:type="table" w:styleId="TableGrid">
    <w:name w:val="Table Grid"/>
    <w:basedOn w:val="TableNormal"/>
    <w:uiPriority w:val="59"/>
    <w:rsid w:val="0097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63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03\Downloads\crew-details-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crew-details-form</Template>
  <TotalTime>1</TotalTime>
  <Pages>1</Pages>
  <Words>36</Words>
  <Characters>205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Maritime Safety Authority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Cowell, Desiree</dc:creator>
  <cp:keywords/>
  <dc:description/>
  <cp:lastModifiedBy>Cowell, Desiree</cp:lastModifiedBy>
  <cp:revision>1</cp:revision>
  <dcterms:created xsi:type="dcterms:W3CDTF">2026-07-17T06:41:00Z</dcterms:created>
  <dcterms:modified xsi:type="dcterms:W3CDTF">2026-07-17T06:42:00Z</dcterms:modified>
</cp:coreProperties>
</file>